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14B5" w14:textId="77777777" w:rsidR="001B72E1" w:rsidRPr="006A00A1" w:rsidRDefault="00D80EB4" w:rsidP="000F5120">
      <w:pPr>
        <w:spacing w:before="120" w:after="120" w:line="480" w:lineRule="auto"/>
        <w:jc w:val="center"/>
        <w:rPr>
          <w:rFonts w:ascii="Calibri" w:hAnsi="Calibri" w:cs="Calibri"/>
          <w:b/>
          <w:bCs/>
          <w:sz w:val="24"/>
          <w:szCs w:val="24"/>
        </w:rPr>
      </w:pPr>
      <w:r w:rsidRPr="006A00A1">
        <w:rPr>
          <w:rFonts w:ascii="Calibri" w:hAnsi="Calibri" w:cs="Calibri"/>
          <w:b/>
          <w:bCs/>
          <w:sz w:val="24"/>
          <w:szCs w:val="24"/>
        </w:rPr>
        <w:t xml:space="preserve">Instructions: </w:t>
      </w:r>
      <w:r w:rsidR="001B72E1" w:rsidRPr="006A00A1">
        <w:rPr>
          <w:rFonts w:ascii="Calibri" w:hAnsi="Calibri" w:cs="Calibri"/>
          <w:b/>
          <w:bCs/>
          <w:sz w:val="24"/>
          <w:szCs w:val="24"/>
        </w:rPr>
        <w:t>Statement of Lived Experience Template</w:t>
      </w:r>
      <w:r w:rsidR="009C1A8B" w:rsidRPr="006A00A1">
        <w:rPr>
          <w:rFonts w:ascii="Calibri" w:hAnsi="Calibri" w:cs="Calibri"/>
          <w:b/>
          <w:bCs/>
          <w:sz w:val="24"/>
          <w:szCs w:val="24"/>
        </w:rPr>
        <w:t xml:space="preserve"> (a</w:t>
      </w:r>
      <w:r w:rsidR="00440754" w:rsidRPr="006A00A1">
        <w:rPr>
          <w:rFonts w:ascii="Calibri" w:hAnsi="Calibri" w:cs="Calibri"/>
          <w:b/>
          <w:bCs/>
          <w:sz w:val="24"/>
          <w:szCs w:val="24"/>
        </w:rPr>
        <w:t>cc</w:t>
      </w:r>
      <w:r w:rsidR="009C1A8B" w:rsidRPr="006A00A1">
        <w:rPr>
          <w:rFonts w:ascii="Calibri" w:hAnsi="Calibri" w:cs="Calibri"/>
          <w:b/>
          <w:bCs/>
          <w:sz w:val="24"/>
          <w:szCs w:val="24"/>
        </w:rPr>
        <w:t>ess)</w:t>
      </w:r>
    </w:p>
    <w:p w14:paraId="27A63E45" w14:textId="77777777" w:rsidR="001B72E1" w:rsidRPr="006A00A1" w:rsidRDefault="001B72E1" w:rsidP="000F5120">
      <w:pPr>
        <w:spacing w:before="120" w:after="120" w:line="480" w:lineRule="auto"/>
        <w:rPr>
          <w:rFonts w:ascii="Calibri" w:hAnsi="Calibri" w:cs="Calibri"/>
          <w:i/>
          <w:iCs/>
          <w:color w:val="4472C4" w:themeColor="accent1"/>
          <w:sz w:val="24"/>
          <w:szCs w:val="24"/>
        </w:rPr>
      </w:pPr>
    </w:p>
    <w:p w14:paraId="2FAFA0BA" w14:textId="77777777" w:rsidR="001B72E1" w:rsidRPr="006A00A1" w:rsidRDefault="001B72E1" w:rsidP="00737451">
      <w:pPr>
        <w:spacing w:before="120" w:after="120" w:line="480" w:lineRule="auto"/>
        <w:ind w:left="0" w:firstLine="0"/>
        <w:rPr>
          <w:rFonts w:ascii="Calibri" w:hAnsi="Calibri" w:cs="Calibri"/>
          <w:sz w:val="24"/>
          <w:szCs w:val="24"/>
        </w:rPr>
      </w:pPr>
      <w:r w:rsidRPr="006A00A1">
        <w:rPr>
          <w:rFonts w:ascii="Calibri" w:hAnsi="Calibri" w:cs="Calibri"/>
          <w:sz w:val="24"/>
          <w:szCs w:val="24"/>
        </w:rPr>
        <w:t xml:space="preserve">Your Statement of Lived Experience is an opportunity for you to paint </w:t>
      </w:r>
      <w:r w:rsidR="008E4142" w:rsidRPr="006A00A1">
        <w:rPr>
          <w:rFonts w:ascii="Calibri" w:hAnsi="Calibri" w:cs="Calibri"/>
          <w:sz w:val="24"/>
          <w:szCs w:val="24"/>
        </w:rPr>
        <w:t>a</w:t>
      </w:r>
      <w:r w:rsidRPr="006A00A1">
        <w:rPr>
          <w:rFonts w:ascii="Calibri" w:hAnsi="Calibri" w:cs="Calibri"/>
          <w:sz w:val="24"/>
          <w:szCs w:val="24"/>
        </w:rPr>
        <w:t xml:space="preserve"> picture for the NDIA about </w:t>
      </w:r>
      <w:r w:rsidR="0005536F">
        <w:rPr>
          <w:rFonts w:ascii="Calibri" w:hAnsi="Calibri" w:cs="Calibri"/>
          <w:sz w:val="24"/>
          <w:szCs w:val="24"/>
        </w:rPr>
        <w:t xml:space="preserve">the </w:t>
      </w:r>
      <w:r w:rsidR="00C46CF0" w:rsidRPr="006A00A1">
        <w:rPr>
          <w:rFonts w:ascii="Calibri" w:hAnsi="Calibri" w:cs="Calibri"/>
          <w:sz w:val="24"/>
          <w:szCs w:val="24"/>
        </w:rPr>
        <w:t xml:space="preserve">challenges caused by your </w:t>
      </w:r>
      <w:r w:rsidRPr="006A00A1">
        <w:rPr>
          <w:rFonts w:ascii="Calibri" w:hAnsi="Calibri" w:cs="Calibri"/>
          <w:sz w:val="24"/>
          <w:szCs w:val="24"/>
        </w:rPr>
        <w:t>disability and the supports you need.</w:t>
      </w:r>
    </w:p>
    <w:p w14:paraId="7FB5DA3B" w14:textId="77777777" w:rsidR="001B72E1" w:rsidRPr="006A00A1" w:rsidRDefault="001B72E1" w:rsidP="00737451">
      <w:pPr>
        <w:spacing w:before="120" w:after="120" w:line="480" w:lineRule="auto"/>
        <w:ind w:left="0" w:firstLine="0"/>
        <w:rPr>
          <w:rFonts w:ascii="Calibri" w:hAnsi="Calibri" w:cs="Calibri"/>
          <w:sz w:val="24"/>
          <w:szCs w:val="24"/>
        </w:rPr>
      </w:pPr>
    </w:p>
    <w:p w14:paraId="7E820164" w14:textId="77777777" w:rsidR="001B72E1" w:rsidRPr="006A00A1" w:rsidRDefault="7D658A02" w:rsidP="00737451">
      <w:pPr>
        <w:spacing w:before="120" w:after="120" w:line="480" w:lineRule="auto"/>
        <w:ind w:left="0" w:firstLine="0"/>
        <w:rPr>
          <w:rFonts w:ascii="Calibri" w:hAnsi="Calibri" w:cs="Calibri"/>
          <w:sz w:val="24"/>
          <w:szCs w:val="24"/>
        </w:rPr>
      </w:pPr>
      <w:r w:rsidRPr="006A00A1">
        <w:rPr>
          <w:rFonts w:ascii="Calibri" w:hAnsi="Calibri" w:cs="Calibri"/>
          <w:sz w:val="24"/>
          <w:szCs w:val="24"/>
        </w:rPr>
        <w:t xml:space="preserve">Your statement is unique, the below template is only a guide. You can add paragraphs and delete irrelevant paragraphs. Please add additional numbered paragraphs for each separate point you wish to make. </w:t>
      </w:r>
      <w:r w:rsidRPr="006A00A1">
        <w:rPr>
          <w:rFonts w:ascii="Calibri" w:hAnsi="Calibri" w:cs="Calibri"/>
          <w:color w:val="4472C4" w:themeColor="accent1"/>
          <w:sz w:val="24"/>
          <w:szCs w:val="24"/>
        </w:rPr>
        <w:t>Notes and examples are in blue and should be deleted.</w:t>
      </w:r>
      <w:r w:rsidRPr="006A00A1">
        <w:rPr>
          <w:rFonts w:ascii="Calibri" w:hAnsi="Calibri" w:cs="Calibri"/>
          <w:sz w:val="24"/>
          <w:szCs w:val="24"/>
        </w:rPr>
        <w:t xml:space="preserve"> Information for you to complete and/or insert is contained in [   ]. Delete the brackets once you have filled in the information.</w:t>
      </w:r>
    </w:p>
    <w:p w14:paraId="5C7C5230" w14:textId="77777777" w:rsidR="001B72E1" w:rsidRPr="006A00A1" w:rsidRDefault="001B72E1" w:rsidP="00737451">
      <w:pPr>
        <w:spacing w:before="120" w:after="120" w:line="480" w:lineRule="auto"/>
        <w:ind w:left="0" w:firstLine="0"/>
        <w:rPr>
          <w:rFonts w:ascii="Calibri" w:hAnsi="Calibri" w:cs="Calibri"/>
          <w:sz w:val="24"/>
          <w:szCs w:val="24"/>
        </w:rPr>
      </w:pPr>
    </w:p>
    <w:p w14:paraId="2869D4D4" w14:textId="77777777" w:rsidR="001B72E1" w:rsidRPr="006A00A1" w:rsidRDefault="00B42688" w:rsidP="00737451">
      <w:pPr>
        <w:spacing w:before="120" w:after="120" w:line="480" w:lineRule="auto"/>
        <w:ind w:left="0" w:firstLine="0"/>
        <w:rPr>
          <w:rFonts w:ascii="Calibri" w:hAnsi="Calibri" w:cs="Calibri"/>
          <w:sz w:val="24"/>
          <w:szCs w:val="24"/>
        </w:rPr>
      </w:pPr>
      <w:r w:rsidRPr="006A00A1">
        <w:rPr>
          <w:rFonts w:ascii="Calibri" w:hAnsi="Calibri" w:cs="Calibri"/>
          <w:sz w:val="24"/>
          <w:szCs w:val="24"/>
        </w:rPr>
        <w:t xml:space="preserve">Keep </w:t>
      </w:r>
      <w:r w:rsidR="001B72E1" w:rsidRPr="006A00A1">
        <w:rPr>
          <w:rFonts w:ascii="Calibri" w:hAnsi="Calibri" w:cs="Calibri"/>
          <w:sz w:val="24"/>
          <w:szCs w:val="24"/>
        </w:rPr>
        <w:t xml:space="preserve">the Administrative </w:t>
      </w:r>
      <w:r w:rsidR="00C46CF0" w:rsidRPr="006A00A1">
        <w:rPr>
          <w:rFonts w:ascii="Calibri" w:hAnsi="Calibri" w:cs="Calibri"/>
          <w:sz w:val="24"/>
          <w:szCs w:val="24"/>
        </w:rPr>
        <w:t xml:space="preserve">Review </w:t>
      </w:r>
      <w:r w:rsidR="001B72E1" w:rsidRPr="006A00A1">
        <w:rPr>
          <w:rFonts w:ascii="Calibri" w:hAnsi="Calibri" w:cs="Calibri"/>
          <w:sz w:val="24"/>
          <w:szCs w:val="24"/>
        </w:rPr>
        <w:t>Tribunal (T</w:t>
      </w:r>
      <w:r w:rsidR="0087277E">
        <w:rPr>
          <w:rFonts w:ascii="Calibri" w:hAnsi="Calibri" w:cs="Calibri"/>
          <w:sz w:val="24"/>
          <w:szCs w:val="24"/>
        </w:rPr>
        <w:t>ribunal</w:t>
      </w:r>
      <w:r w:rsidR="001B72E1" w:rsidRPr="006A00A1">
        <w:rPr>
          <w:rFonts w:ascii="Calibri" w:hAnsi="Calibri" w:cs="Calibri"/>
          <w:sz w:val="24"/>
          <w:szCs w:val="24"/>
        </w:rPr>
        <w:t>) header (outlined in grey) if you</w:t>
      </w:r>
      <w:r w:rsidR="007515CA" w:rsidRPr="006A00A1">
        <w:rPr>
          <w:rFonts w:ascii="Calibri" w:hAnsi="Calibri" w:cs="Calibri"/>
          <w:sz w:val="24"/>
          <w:szCs w:val="24"/>
        </w:rPr>
        <w:t xml:space="preserve"> are presenting your case to the </w:t>
      </w:r>
      <w:r w:rsidR="0087277E">
        <w:rPr>
          <w:rFonts w:ascii="Calibri" w:hAnsi="Calibri" w:cs="Calibri"/>
          <w:sz w:val="24"/>
          <w:szCs w:val="24"/>
        </w:rPr>
        <w:t>Tribunal.</w:t>
      </w:r>
      <w:r w:rsidR="001F7869">
        <w:rPr>
          <w:rFonts w:ascii="Calibri" w:hAnsi="Calibri" w:cs="Calibri"/>
          <w:sz w:val="24"/>
          <w:szCs w:val="24"/>
        </w:rPr>
        <w:t xml:space="preserve"> </w:t>
      </w:r>
      <w:r w:rsidRPr="006A00A1">
        <w:rPr>
          <w:rFonts w:ascii="Calibri" w:hAnsi="Calibri" w:cs="Calibri"/>
          <w:sz w:val="24"/>
          <w:szCs w:val="24"/>
        </w:rPr>
        <w:t>If you</w:t>
      </w:r>
      <w:r w:rsidR="007515CA" w:rsidRPr="006A00A1">
        <w:rPr>
          <w:rFonts w:ascii="Calibri" w:hAnsi="Calibri" w:cs="Calibri"/>
          <w:sz w:val="24"/>
          <w:szCs w:val="24"/>
        </w:rPr>
        <w:t xml:space="preserve"> are preparing this statement in support of a fresh access application </w:t>
      </w:r>
      <w:r w:rsidR="001F75BC" w:rsidRPr="006A00A1">
        <w:rPr>
          <w:rFonts w:ascii="Calibri" w:hAnsi="Calibri" w:cs="Calibri"/>
          <w:sz w:val="24"/>
          <w:szCs w:val="24"/>
        </w:rPr>
        <w:t>or you</w:t>
      </w:r>
      <w:r w:rsidR="001B72E1" w:rsidRPr="006A00A1">
        <w:rPr>
          <w:rFonts w:ascii="Calibri" w:hAnsi="Calibri" w:cs="Calibri"/>
          <w:sz w:val="24"/>
          <w:szCs w:val="24"/>
        </w:rPr>
        <w:t>r case is being internally reviewed by the NDIA</w:t>
      </w:r>
      <w:r w:rsidRPr="006A00A1">
        <w:rPr>
          <w:rFonts w:ascii="Calibri" w:hAnsi="Calibri" w:cs="Calibri"/>
          <w:sz w:val="24"/>
          <w:szCs w:val="24"/>
        </w:rPr>
        <w:t xml:space="preserve">, delete the </w:t>
      </w:r>
      <w:r w:rsidR="001F7869">
        <w:rPr>
          <w:rFonts w:ascii="Calibri" w:hAnsi="Calibri" w:cs="Calibri"/>
          <w:sz w:val="24"/>
          <w:szCs w:val="24"/>
        </w:rPr>
        <w:t xml:space="preserve">Tribunal </w:t>
      </w:r>
      <w:r w:rsidRPr="006A00A1">
        <w:rPr>
          <w:rFonts w:ascii="Calibri" w:hAnsi="Calibri" w:cs="Calibri"/>
          <w:sz w:val="24"/>
          <w:szCs w:val="24"/>
        </w:rPr>
        <w:t>header</w:t>
      </w:r>
      <w:r w:rsidR="001B72E1" w:rsidRPr="006A00A1">
        <w:rPr>
          <w:rFonts w:ascii="Calibri" w:hAnsi="Calibri" w:cs="Calibri"/>
          <w:sz w:val="24"/>
          <w:szCs w:val="24"/>
        </w:rPr>
        <w:t>.</w:t>
      </w:r>
    </w:p>
    <w:p w14:paraId="7F16973D" w14:textId="77777777" w:rsidR="001F7869" w:rsidRDefault="001F7869">
      <w:pPr>
        <w:spacing w:after="160" w:line="259" w:lineRule="auto"/>
        <w:ind w:left="0" w:firstLine="0"/>
        <w:contextualSpacing w:val="0"/>
        <w:rPr>
          <w:rFonts w:ascii="Calibri" w:hAnsi="Calibri" w:cs="Calibri"/>
          <w:sz w:val="24"/>
          <w:szCs w:val="24"/>
        </w:rPr>
      </w:pPr>
      <w:r>
        <w:rPr>
          <w:rFonts w:ascii="Calibri" w:hAnsi="Calibri" w:cs="Calibri"/>
          <w:sz w:val="24"/>
          <w:szCs w:val="24"/>
        </w:rPr>
        <w:br w:type="page"/>
      </w:r>
    </w:p>
    <w:p w14:paraId="20B4F147" w14:textId="77777777" w:rsidR="001B72E1" w:rsidRPr="006A00A1" w:rsidRDefault="001B72E1" w:rsidP="00CF38D8">
      <w:pPr>
        <w:spacing w:after="0" w:line="480" w:lineRule="auto"/>
        <w:ind w:left="714" w:hanging="357"/>
        <w:contextualSpacing w:val="0"/>
        <w:textAlignment w:val="baseline"/>
        <w:rPr>
          <w:rFonts w:ascii="Calibri" w:eastAsia="Times New Roman" w:hAnsi="Calibri" w:cs="Calibri"/>
          <w:sz w:val="24"/>
          <w:szCs w:val="24"/>
          <w:highlight w:val="lightGray"/>
          <w:lang w:eastAsia="en-AU"/>
        </w:rPr>
      </w:pPr>
      <w:r w:rsidRPr="006A00A1">
        <w:rPr>
          <w:rFonts w:ascii="Calibri" w:eastAsia="Times New Roman" w:hAnsi="Calibri" w:cs="Calibri"/>
          <w:b/>
          <w:bCs/>
          <w:sz w:val="24"/>
          <w:szCs w:val="24"/>
          <w:highlight w:val="lightGray"/>
          <w:lang w:eastAsia="en-AU"/>
        </w:rPr>
        <w:lastRenderedPageBreak/>
        <w:t xml:space="preserve">ADMINISTRATIVE </w:t>
      </w:r>
      <w:r w:rsidR="00B42688" w:rsidRPr="006A00A1">
        <w:rPr>
          <w:rFonts w:ascii="Calibri" w:eastAsia="Times New Roman" w:hAnsi="Calibri" w:cs="Calibri"/>
          <w:b/>
          <w:bCs/>
          <w:sz w:val="24"/>
          <w:szCs w:val="24"/>
          <w:highlight w:val="lightGray"/>
          <w:lang w:eastAsia="en-AU"/>
        </w:rPr>
        <w:t>REVIEW</w:t>
      </w:r>
      <w:r w:rsidRPr="006A00A1">
        <w:rPr>
          <w:rFonts w:ascii="Calibri" w:eastAsia="Times New Roman" w:hAnsi="Calibri" w:cs="Calibri"/>
          <w:b/>
          <w:bCs/>
          <w:sz w:val="24"/>
          <w:szCs w:val="24"/>
          <w:highlight w:val="lightGray"/>
          <w:lang w:eastAsia="en-AU"/>
        </w:rPr>
        <w:t xml:space="preserve"> TRIBUNAL</w:t>
      </w:r>
      <w:r w:rsidRPr="006A00A1">
        <w:rPr>
          <w:rFonts w:ascii="Calibri" w:eastAsia="Times New Roman" w:hAnsi="Calibri" w:cs="Calibri"/>
          <w:sz w:val="24"/>
          <w:szCs w:val="24"/>
          <w:highlight w:val="lightGray"/>
          <w:lang w:eastAsia="en-AU"/>
        </w:rPr>
        <w:t> </w:t>
      </w:r>
    </w:p>
    <w:p w14:paraId="5898FCD8" w14:textId="77777777" w:rsidR="001B72E1" w:rsidRPr="006A00A1" w:rsidRDefault="001B72E1" w:rsidP="00CF38D8">
      <w:pPr>
        <w:spacing w:after="0" w:line="480" w:lineRule="auto"/>
        <w:ind w:left="714" w:hanging="357"/>
        <w:contextualSpacing w:val="0"/>
        <w:textAlignment w:val="baseline"/>
        <w:rPr>
          <w:rFonts w:ascii="Calibri" w:eastAsia="Times New Roman" w:hAnsi="Calibri" w:cs="Calibri"/>
          <w:sz w:val="24"/>
          <w:szCs w:val="24"/>
          <w:highlight w:val="lightGray"/>
          <w:lang w:eastAsia="en-AU"/>
        </w:rPr>
      </w:pPr>
      <w:r w:rsidRPr="006A00A1">
        <w:rPr>
          <w:rFonts w:ascii="Calibri" w:eastAsia="Times New Roman" w:hAnsi="Calibri" w:cs="Calibri"/>
          <w:b/>
          <w:bCs/>
          <w:sz w:val="24"/>
          <w:szCs w:val="24"/>
          <w:highlight w:val="lightGray"/>
          <w:lang w:eastAsia="en-AU"/>
        </w:rPr>
        <w:t>NATIONAL DISABILITY INSURANCE SCHEME DIVISION</w:t>
      </w:r>
      <w:r w:rsidRPr="006A00A1">
        <w:rPr>
          <w:rFonts w:ascii="Calibri" w:eastAsia="Times New Roman" w:hAnsi="Calibri" w:cs="Calibri"/>
          <w:sz w:val="24"/>
          <w:szCs w:val="24"/>
          <w:highlight w:val="lightGray"/>
          <w:lang w:eastAsia="en-AU"/>
        </w:rPr>
        <w:t> </w:t>
      </w:r>
    </w:p>
    <w:p w14:paraId="0028D253" w14:textId="77777777" w:rsidR="001B72E1" w:rsidRPr="006A00A1" w:rsidRDefault="001B72E1" w:rsidP="00CF38D8">
      <w:pPr>
        <w:spacing w:after="0" w:line="480" w:lineRule="auto"/>
        <w:ind w:left="714" w:hanging="357"/>
        <w:contextualSpacing w:val="0"/>
        <w:textAlignment w:val="baseline"/>
        <w:rPr>
          <w:rFonts w:ascii="Calibri" w:eastAsia="Times New Roman" w:hAnsi="Calibri" w:cs="Calibri"/>
          <w:sz w:val="24"/>
          <w:szCs w:val="24"/>
          <w:highlight w:val="lightGray"/>
          <w:lang w:eastAsia="en-AU"/>
        </w:rPr>
      </w:pPr>
      <w:r w:rsidRPr="006A00A1">
        <w:rPr>
          <w:rFonts w:ascii="Calibri" w:eastAsia="Times New Roman" w:hAnsi="Calibri" w:cs="Calibri"/>
          <w:b/>
          <w:bCs/>
          <w:sz w:val="24"/>
          <w:szCs w:val="24"/>
          <w:highlight w:val="lightGray"/>
          <w:lang w:eastAsia="en-AU"/>
        </w:rPr>
        <w:t>BRISBANE DISTRICT REGISTRY</w:t>
      </w:r>
      <w:r w:rsidRPr="006A00A1">
        <w:rPr>
          <w:rFonts w:ascii="Calibri" w:eastAsia="Times New Roman" w:hAnsi="Calibri" w:cs="Calibri"/>
          <w:sz w:val="24"/>
          <w:szCs w:val="24"/>
          <w:highlight w:val="lightGray"/>
          <w:lang w:eastAsia="en-AU"/>
        </w:rPr>
        <w:t> </w:t>
      </w:r>
    </w:p>
    <w:p w14:paraId="39196430" w14:textId="77777777" w:rsidR="001B72E1" w:rsidRDefault="001B72E1" w:rsidP="00737451">
      <w:pPr>
        <w:spacing w:before="120" w:after="120" w:line="480" w:lineRule="auto"/>
        <w:ind w:left="714" w:hanging="357"/>
        <w:contextualSpacing w:val="0"/>
        <w:jc w:val="right"/>
        <w:textAlignment w:val="baseline"/>
        <w:rPr>
          <w:rFonts w:ascii="Calibri" w:eastAsia="Times New Roman" w:hAnsi="Calibri" w:cs="Calibri"/>
          <w:b/>
          <w:bCs/>
          <w:sz w:val="24"/>
          <w:szCs w:val="24"/>
          <w:highlight w:val="lightGray"/>
          <w:lang w:eastAsia="en-AU"/>
        </w:rPr>
      </w:pPr>
      <w:r w:rsidRPr="006A00A1">
        <w:rPr>
          <w:rFonts w:ascii="Calibri" w:eastAsia="Times New Roman" w:hAnsi="Calibri" w:cs="Calibri"/>
          <w:b/>
          <w:bCs/>
          <w:sz w:val="24"/>
          <w:szCs w:val="24"/>
          <w:highlight w:val="lightGray"/>
          <w:lang w:eastAsia="en-AU"/>
        </w:rPr>
        <w:t>[A</w:t>
      </w:r>
      <w:r w:rsidR="00B42688" w:rsidRPr="006A00A1">
        <w:rPr>
          <w:rFonts w:ascii="Calibri" w:eastAsia="Times New Roman" w:hAnsi="Calibri" w:cs="Calibri"/>
          <w:b/>
          <w:bCs/>
          <w:sz w:val="24"/>
          <w:szCs w:val="24"/>
          <w:highlight w:val="lightGray"/>
          <w:lang w:eastAsia="en-AU"/>
        </w:rPr>
        <w:t>R</w:t>
      </w:r>
      <w:r w:rsidRPr="006A00A1">
        <w:rPr>
          <w:rFonts w:ascii="Calibri" w:eastAsia="Times New Roman" w:hAnsi="Calibri" w:cs="Calibri"/>
          <w:b/>
          <w:bCs/>
          <w:sz w:val="24"/>
          <w:szCs w:val="24"/>
          <w:highlight w:val="lightGray"/>
          <w:lang w:eastAsia="en-AU"/>
        </w:rPr>
        <w:t>T FILE NUMBER]</w:t>
      </w:r>
    </w:p>
    <w:p w14:paraId="1E255B76" w14:textId="77777777" w:rsidR="001B72E1" w:rsidRPr="006A00A1" w:rsidRDefault="001B72E1" w:rsidP="00CF38D8">
      <w:pPr>
        <w:spacing w:after="0" w:line="480" w:lineRule="auto"/>
        <w:ind w:left="714" w:hanging="357"/>
        <w:contextualSpacing w:val="0"/>
        <w:jc w:val="right"/>
        <w:textAlignment w:val="baseline"/>
        <w:rPr>
          <w:rFonts w:ascii="Calibri" w:eastAsia="Times New Roman" w:hAnsi="Calibri" w:cs="Calibri"/>
          <w:b/>
          <w:bCs/>
          <w:sz w:val="24"/>
          <w:szCs w:val="24"/>
          <w:highlight w:val="lightGray"/>
          <w:lang w:eastAsia="en-AU"/>
        </w:rPr>
      </w:pPr>
      <w:r w:rsidRPr="006A00A1">
        <w:rPr>
          <w:rFonts w:ascii="Calibri" w:eastAsia="Times New Roman" w:hAnsi="Calibri" w:cs="Calibri"/>
          <w:b/>
          <w:bCs/>
          <w:sz w:val="24"/>
          <w:szCs w:val="24"/>
          <w:highlight w:val="lightGray"/>
          <w:lang w:eastAsia="en-AU"/>
        </w:rPr>
        <w:t>[YOUR NAME]</w:t>
      </w:r>
    </w:p>
    <w:p w14:paraId="1A326D73" w14:textId="77777777" w:rsidR="001B72E1" w:rsidRPr="006A00A1" w:rsidRDefault="001B72E1" w:rsidP="00CF38D8">
      <w:pPr>
        <w:spacing w:after="0" w:line="480" w:lineRule="auto"/>
        <w:ind w:left="714" w:hanging="357"/>
        <w:contextualSpacing w:val="0"/>
        <w:jc w:val="right"/>
        <w:textAlignment w:val="baseline"/>
        <w:rPr>
          <w:rFonts w:ascii="Calibri" w:eastAsia="Times New Roman" w:hAnsi="Calibri" w:cs="Calibri"/>
          <w:sz w:val="24"/>
          <w:szCs w:val="24"/>
          <w:highlight w:val="lightGray"/>
          <w:lang w:eastAsia="en-AU"/>
        </w:rPr>
      </w:pPr>
      <w:r w:rsidRPr="006A00A1">
        <w:rPr>
          <w:rFonts w:ascii="Calibri" w:eastAsia="Times New Roman" w:hAnsi="Calibri" w:cs="Calibri"/>
          <w:sz w:val="24"/>
          <w:szCs w:val="24"/>
          <w:highlight w:val="lightGray"/>
          <w:lang w:eastAsia="en-AU"/>
        </w:rPr>
        <w:t>Applicant </w:t>
      </w:r>
    </w:p>
    <w:p w14:paraId="1B9D955E" w14:textId="77777777" w:rsidR="001B72E1" w:rsidRDefault="001B72E1" w:rsidP="00CF38D8">
      <w:pPr>
        <w:spacing w:after="0" w:line="480" w:lineRule="auto"/>
        <w:ind w:left="714" w:hanging="357"/>
        <w:contextualSpacing w:val="0"/>
        <w:jc w:val="right"/>
        <w:textAlignment w:val="baseline"/>
        <w:rPr>
          <w:rFonts w:ascii="Calibri" w:eastAsia="Times New Roman" w:hAnsi="Calibri" w:cs="Calibri"/>
          <w:sz w:val="24"/>
          <w:szCs w:val="24"/>
          <w:highlight w:val="lightGray"/>
          <w:lang w:eastAsia="en-AU"/>
        </w:rPr>
      </w:pPr>
    </w:p>
    <w:p w14:paraId="077800A8" w14:textId="77777777" w:rsidR="001B72E1" w:rsidRPr="006A00A1" w:rsidRDefault="001B72E1" w:rsidP="00CF38D8">
      <w:pPr>
        <w:spacing w:after="0" w:line="480" w:lineRule="auto"/>
        <w:ind w:left="714" w:hanging="357"/>
        <w:contextualSpacing w:val="0"/>
        <w:jc w:val="right"/>
        <w:textAlignment w:val="baseline"/>
        <w:rPr>
          <w:rFonts w:ascii="Calibri" w:eastAsia="Times New Roman" w:hAnsi="Calibri" w:cs="Calibri"/>
          <w:sz w:val="24"/>
          <w:szCs w:val="24"/>
          <w:highlight w:val="lightGray"/>
          <w:lang w:eastAsia="en-AU"/>
        </w:rPr>
      </w:pPr>
      <w:r w:rsidRPr="006A00A1">
        <w:rPr>
          <w:rFonts w:ascii="Calibri" w:eastAsia="Times New Roman" w:hAnsi="Calibri" w:cs="Calibri"/>
          <w:b/>
          <w:bCs/>
          <w:sz w:val="24"/>
          <w:szCs w:val="24"/>
          <w:highlight w:val="lightGray"/>
          <w:lang w:eastAsia="en-AU"/>
        </w:rPr>
        <w:t>NATIONAL DISABILITY INSURANCE AGENCY</w:t>
      </w:r>
      <w:r w:rsidRPr="006A00A1">
        <w:rPr>
          <w:rFonts w:ascii="Calibri" w:eastAsia="Times New Roman" w:hAnsi="Calibri" w:cs="Calibri"/>
          <w:sz w:val="24"/>
          <w:szCs w:val="24"/>
          <w:highlight w:val="lightGray"/>
          <w:lang w:eastAsia="en-AU"/>
        </w:rPr>
        <w:t> </w:t>
      </w:r>
    </w:p>
    <w:p w14:paraId="21BDE7C7" w14:textId="77777777" w:rsidR="001B72E1" w:rsidRPr="006A00A1" w:rsidRDefault="001B72E1" w:rsidP="00CF38D8">
      <w:pPr>
        <w:spacing w:after="0" w:line="480" w:lineRule="auto"/>
        <w:ind w:left="714" w:hanging="357"/>
        <w:contextualSpacing w:val="0"/>
        <w:jc w:val="right"/>
        <w:textAlignment w:val="baseline"/>
        <w:rPr>
          <w:rFonts w:ascii="Calibri" w:eastAsia="Times New Roman" w:hAnsi="Calibri" w:cs="Calibri"/>
          <w:sz w:val="24"/>
          <w:szCs w:val="24"/>
          <w:lang w:eastAsia="en-AU"/>
        </w:rPr>
      </w:pPr>
      <w:r w:rsidRPr="006A00A1">
        <w:rPr>
          <w:rFonts w:ascii="Calibri" w:eastAsia="Times New Roman" w:hAnsi="Calibri" w:cs="Calibri"/>
          <w:sz w:val="24"/>
          <w:szCs w:val="24"/>
          <w:highlight w:val="lightGray"/>
          <w:lang w:eastAsia="en-AU"/>
        </w:rPr>
        <w:t>Respondent</w:t>
      </w:r>
      <w:r w:rsidRPr="006A00A1">
        <w:rPr>
          <w:rFonts w:ascii="Calibri" w:eastAsia="Times New Roman" w:hAnsi="Calibri" w:cs="Calibri"/>
          <w:sz w:val="24"/>
          <w:szCs w:val="24"/>
          <w:lang w:eastAsia="en-AU"/>
        </w:rPr>
        <w:t> </w:t>
      </w:r>
    </w:p>
    <w:p w14:paraId="0D71805B" w14:textId="77777777" w:rsidR="00CF38D8" w:rsidRDefault="00CF38D8" w:rsidP="00CF38D8">
      <w:pPr>
        <w:spacing w:after="160" w:line="259" w:lineRule="auto"/>
        <w:ind w:left="0" w:firstLine="0"/>
        <w:contextualSpacing w:val="0"/>
        <w:rPr>
          <w:rFonts w:ascii="Calibri" w:hAnsi="Calibri" w:cs="Calibri"/>
          <w:b/>
          <w:bCs/>
          <w:sz w:val="24"/>
          <w:szCs w:val="24"/>
        </w:rPr>
      </w:pPr>
    </w:p>
    <w:p w14:paraId="5655EC56" w14:textId="77777777" w:rsidR="001B72E1" w:rsidRPr="006A00A1" w:rsidRDefault="001B72E1" w:rsidP="00CF38D8">
      <w:pPr>
        <w:spacing w:after="160" w:line="259" w:lineRule="auto"/>
        <w:ind w:left="0" w:firstLine="0"/>
        <w:contextualSpacing w:val="0"/>
        <w:jc w:val="center"/>
        <w:rPr>
          <w:rFonts w:ascii="Calibri" w:hAnsi="Calibri" w:cs="Calibri"/>
          <w:b/>
          <w:bCs/>
          <w:sz w:val="24"/>
          <w:szCs w:val="24"/>
        </w:rPr>
      </w:pPr>
      <w:r w:rsidRPr="006A00A1">
        <w:rPr>
          <w:rFonts w:ascii="Calibri" w:hAnsi="Calibri" w:cs="Calibri"/>
          <w:b/>
          <w:bCs/>
          <w:sz w:val="24"/>
          <w:szCs w:val="24"/>
        </w:rPr>
        <w:t>STATEMENT OF [INSERT FULL NAME]</w:t>
      </w:r>
    </w:p>
    <w:p w14:paraId="395891CF" w14:textId="77777777" w:rsidR="00AD1E58" w:rsidRPr="006A00A1" w:rsidRDefault="00AD1E58" w:rsidP="000F5120">
      <w:pPr>
        <w:spacing w:before="120" w:after="120" w:line="480" w:lineRule="auto"/>
        <w:ind w:left="0" w:firstLine="0"/>
        <w:rPr>
          <w:rFonts w:ascii="Calibri" w:hAnsi="Calibri" w:cs="Calibri"/>
          <w:sz w:val="24"/>
          <w:szCs w:val="24"/>
        </w:rPr>
      </w:pPr>
      <w:r w:rsidRPr="006A00A1">
        <w:rPr>
          <w:rFonts w:ascii="Calibri" w:hAnsi="Calibri" w:cs="Calibri"/>
          <w:sz w:val="24"/>
          <w:szCs w:val="24"/>
        </w:rPr>
        <w:t xml:space="preserve">This statement is to support my claim for </w:t>
      </w:r>
      <w:r w:rsidR="00AE15CF" w:rsidRPr="006A00A1">
        <w:rPr>
          <w:rFonts w:ascii="Calibri" w:hAnsi="Calibri" w:cs="Calibri"/>
          <w:sz w:val="24"/>
          <w:szCs w:val="24"/>
        </w:rPr>
        <w:t xml:space="preserve">access to </w:t>
      </w:r>
      <w:r w:rsidR="00EC4B7A" w:rsidRPr="006A00A1">
        <w:rPr>
          <w:rFonts w:ascii="Calibri" w:hAnsi="Calibri" w:cs="Calibri"/>
          <w:sz w:val="24"/>
          <w:szCs w:val="24"/>
        </w:rPr>
        <w:t>the National Disability Insurance Scheme (</w:t>
      </w:r>
      <w:r w:rsidRPr="006A00A1">
        <w:rPr>
          <w:rFonts w:ascii="Calibri" w:hAnsi="Calibri" w:cs="Calibri"/>
          <w:sz w:val="24"/>
          <w:szCs w:val="24"/>
        </w:rPr>
        <w:t>NDIS</w:t>
      </w:r>
      <w:r w:rsidR="00EC4B7A" w:rsidRPr="006A00A1">
        <w:rPr>
          <w:rFonts w:ascii="Calibri" w:hAnsi="Calibri" w:cs="Calibri"/>
          <w:sz w:val="24"/>
          <w:szCs w:val="24"/>
        </w:rPr>
        <w:t xml:space="preserve">). </w:t>
      </w:r>
      <w:r w:rsidR="00B76D04" w:rsidRPr="006A00A1">
        <w:rPr>
          <w:rFonts w:ascii="Calibri" w:hAnsi="Calibri" w:cs="Calibri"/>
          <w:color w:val="4472C4" w:themeColor="accent1"/>
          <w:sz w:val="24"/>
          <w:szCs w:val="24"/>
        </w:rPr>
        <w:t xml:space="preserve">[If </w:t>
      </w:r>
      <w:r w:rsidR="0071542A" w:rsidRPr="006A00A1">
        <w:rPr>
          <w:rFonts w:ascii="Calibri" w:hAnsi="Calibri" w:cs="Calibri"/>
          <w:color w:val="4472C4" w:themeColor="accent1"/>
          <w:sz w:val="24"/>
          <w:szCs w:val="24"/>
        </w:rPr>
        <w:t>applicable</w:t>
      </w:r>
      <w:r w:rsidR="00F97FDA" w:rsidRPr="006A00A1">
        <w:rPr>
          <w:rFonts w:ascii="Calibri" w:hAnsi="Calibri" w:cs="Calibri"/>
          <w:color w:val="4472C4" w:themeColor="accent1"/>
          <w:sz w:val="24"/>
          <w:szCs w:val="24"/>
        </w:rPr>
        <w:t>]</w:t>
      </w:r>
      <w:r w:rsidR="00B76D04" w:rsidRPr="006A00A1">
        <w:rPr>
          <w:rFonts w:ascii="Calibri" w:hAnsi="Calibri" w:cs="Calibri"/>
          <w:color w:val="4472C4" w:themeColor="accent1"/>
          <w:sz w:val="24"/>
          <w:szCs w:val="24"/>
        </w:rPr>
        <w:t xml:space="preserve"> </w:t>
      </w:r>
      <w:r w:rsidR="00F97FDA" w:rsidRPr="006A00A1">
        <w:rPr>
          <w:rFonts w:ascii="Calibri" w:hAnsi="Calibri" w:cs="Calibri"/>
          <w:sz w:val="24"/>
          <w:szCs w:val="24"/>
        </w:rPr>
        <w:t>[Name]</w:t>
      </w:r>
      <w:r w:rsidR="00B76D04" w:rsidRPr="006A00A1">
        <w:rPr>
          <w:rFonts w:ascii="Calibri" w:hAnsi="Calibri" w:cs="Calibri"/>
          <w:sz w:val="24"/>
          <w:szCs w:val="24"/>
        </w:rPr>
        <w:t xml:space="preserve"> supported me to write this statement.</w:t>
      </w:r>
    </w:p>
    <w:p w14:paraId="15DE81A0" w14:textId="77777777" w:rsidR="00AB2904" w:rsidRDefault="00AB2904" w:rsidP="000F5120">
      <w:pPr>
        <w:pStyle w:val="Heading1"/>
        <w:spacing w:before="120" w:after="120" w:line="480" w:lineRule="auto"/>
        <w:rPr>
          <w:rFonts w:ascii="Calibri" w:hAnsi="Calibri" w:cs="Calibri"/>
          <w:szCs w:val="24"/>
        </w:rPr>
      </w:pPr>
    </w:p>
    <w:p w14:paraId="141F9F49" w14:textId="77777777" w:rsidR="000C7D7A" w:rsidRPr="006A00A1" w:rsidRDefault="000C7D7A" w:rsidP="000F5120">
      <w:pPr>
        <w:pStyle w:val="Heading1"/>
        <w:spacing w:before="120" w:after="120" w:line="480" w:lineRule="auto"/>
        <w:rPr>
          <w:rFonts w:ascii="Calibri" w:hAnsi="Calibri" w:cs="Calibri"/>
          <w:szCs w:val="24"/>
        </w:rPr>
      </w:pPr>
      <w:r w:rsidRPr="006A00A1">
        <w:rPr>
          <w:rFonts w:ascii="Calibri" w:hAnsi="Calibri" w:cs="Calibri"/>
          <w:szCs w:val="24"/>
        </w:rPr>
        <w:t>Background</w:t>
      </w:r>
    </w:p>
    <w:p w14:paraId="1C2E63ED" w14:textId="77777777" w:rsidR="00A23EE0" w:rsidRPr="006A00A1" w:rsidRDefault="00A23EE0"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was born </w:t>
      </w:r>
      <w:r w:rsidR="00EF6AE2" w:rsidRPr="006A00A1">
        <w:rPr>
          <w:rFonts w:ascii="Calibri" w:hAnsi="Calibri" w:cs="Calibri"/>
          <w:sz w:val="24"/>
          <w:szCs w:val="24"/>
        </w:rPr>
        <w:t>on</w:t>
      </w:r>
      <w:r w:rsidRPr="006A00A1">
        <w:rPr>
          <w:rFonts w:ascii="Calibri" w:hAnsi="Calibri" w:cs="Calibri"/>
          <w:sz w:val="24"/>
          <w:szCs w:val="24"/>
        </w:rPr>
        <w:t xml:space="preserve"> [</w:t>
      </w:r>
      <w:r w:rsidR="00B76D04" w:rsidRPr="006A00A1">
        <w:rPr>
          <w:rFonts w:ascii="Calibri" w:hAnsi="Calibri" w:cs="Calibri"/>
          <w:sz w:val="24"/>
          <w:szCs w:val="24"/>
        </w:rPr>
        <w:t>date</w:t>
      </w:r>
      <w:r w:rsidRPr="006A00A1">
        <w:rPr>
          <w:rFonts w:ascii="Calibri" w:hAnsi="Calibri" w:cs="Calibri"/>
          <w:sz w:val="24"/>
          <w:szCs w:val="24"/>
        </w:rPr>
        <w:t>]</w:t>
      </w:r>
      <w:r w:rsidR="006E52C7" w:rsidRPr="006A00A1">
        <w:rPr>
          <w:rFonts w:ascii="Calibri" w:hAnsi="Calibri" w:cs="Calibri"/>
          <w:sz w:val="24"/>
          <w:szCs w:val="24"/>
        </w:rPr>
        <w:t>. I am</w:t>
      </w:r>
      <w:r w:rsidR="00EF6AE2" w:rsidRPr="006A00A1">
        <w:rPr>
          <w:rFonts w:ascii="Calibri" w:hAnsi="Calibri" w:cs="Calibri"/>
          <w:sz w:val="24"/>
          <w:szCs w:val="24"/>
        </w:rPr>
        <w:t xml:space="preserve"> [</w:t>
      </w:r>
      <w:r w:rsidR="00751679" w:rsidRPr="006A00A1">
        <w:rPr>
          <w:rFonts w:ascii="Calibri" w:hAnsi="Calibri" w:cs="Calibri"/>
          <w:sz w:val="24"/>
          <w:szCs w:val="24"/>
        </w:rPr>
        <w:t>age</w:t>
      </w:r>
      <w:r w:rsidR="00EF6AE2" w:rsidRPr="006A00A1">
        <w:rPr>
          <w:rFonts w:ascii="Calibri" w:hAnsi="Calibri" w:cs="Calibri"/>
          <w:sz w:val="24"/>
          <w:szCs w:val="24"/>
        </w:rPr>
        <w:t>]</w:t>
      </w:r>
      <w:r w:rsidR="00751679" w:rsidRPr="006A00A1">
        <w:rPr>
          <w:rFonts w:ascii="Calibri" w:hAnsi="Calibri" w:cs="Calibri"/>
          <w:sz w:val="24"/>
          <w:szCs w:val="24"/>
        </w:rPr>
        <w:t xml:space="preserve"> years old</w:t>
      </w:r>
      <w:r w:rsidRPr="006A00A1">
        <w:rPr>
          <w:rFonts w:ascii="Calibri" w:hAnsi="Calibri" w:cs="Calibri"/>
          <w:sz w:val="24"/>
          <w:szCs w:val="24"/>
        </w:rPr>
        <w:t xml:space="preserve">. </w:t>
      </w:r>
    </w:p>
    <w:p w14:paraId="3ABC3B9D" w14:textId="77777777" w:rsidR="005F3C9E" w:rsidRPr="006A00A1" w:rsidRDefault="005F3C9E"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live with: </w:t>
      </w:r>
      <w:r w:rsidR="0071542A" w:rsidRPr="006A00A1">
        <w:rPr>
          <w:rFonts w:ascii="Calibri" w:hAnsi="Calibri" w:cs="Calibri"/>
          <w:color w:val="4472C4" w:themeColor="accent1"/>
          <w:sz w:val="24"/>
          <w:szCs w:val="24"/>
        </w:rPr>
        <w:t>[</w:t>
      </w:r>
      <w:r w:rsidR="00A919B0" w:rsidRPr="006A00A1">
        <w:rPr>
          <w:rFonts w:ascii="Calibri" w:hAnsi="Calibri" w:cs="Calibri"/>
          <w:color w:val="4472C4" w:themeColor="accent1"/>
          <w:sz w:val="24"/>
          <w:szCs w:val="24"/>
        </w:rPr>
        <w:t>L</w:t>
      </w:r>
      <w:r w:rsidR="0071542A" w:rsidRPr="006A00A1">
        <w:rPr>
          <w:rFonts w:ascii="Calibri" w:hAnsi="Calibri" w:cs="Calibri"/>
          <w:color w:val="4472C4" w:themeColor="accent1"/>
          <w:sz w:val="24"/>
          <w:szCs w:val="24"/>
        </w:rPr>
        <w:t>ist all disabilities/health conditions]</w:t>
      </w:r>
    </w:p>
    <w:p w14:paraId="6247B892" w14:textId="77777777" w:rsidR="00A919B0" w:rsidRPr="006A00A1" w:rsidRDefault="00A919B0"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 xml:space="preserve">[health condition/disability] diagnosed on </w:t>
      </w:r>
      <w:r w:rsidR="00D4721C" w:rsidRPr="006A00A1">
        <w:rPr>
          <w:rFonts w:ascii="Calibri" w:hAnsi="Calibri" w:cs="Calibri"/>
          <w:sz w:val="24"/>
          <w:szCs w:val="24"/>
        </w:rPr>
        <w:t>[</w:t>
      </w:r>
      <w:r w:rsidRPr="006A00A1">
        <w:rPr>
          <w:rFonts w:ascii="Calibri" w:hAnsi="Calibri" w:cs="Calibri"/>
          <w:sz w:val="24"/>
          <w:szCs w:val="24"/>
        </w:rPr>
        <w:t>date]</w:t>
      </w:r>
      <w:r w:rsidR="006216AA" w:rsidRPr="006A00A1">
        <w:rPr>
          <w:rFonts w:ascii="Calibri" w:hAnsi="Calibri" w:cs="Calibri"/>
          <w:sz w:val="24"/>
          <w:szCs w:val="24"/>
        </w:rPr>
        <w:t xml:space="preserve"> [OR on or around [month] [year]]</w:t>
      </w:r>
      <w:r w:rsidRPr="006A00A1">
        <w:rPr>
          <w:rFonts w:ascii="Calibri" w:hAnsi="Calibri" w:cs="Calibri"/>
          <w:sz w:val="24"/>
          <w:szCs w:val="24"/>
        </w:rPr>
        <w:t xml:space="preserve"> </w:t>
      </w:r>
    </w:p>
    <w:p w14:paraId="74809E44" w14:textId="77777777" w:rsidR="00A919B0" w:rsidRPr="006A00A1" w:rsidRDefault="00A919B0"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 xml:space="preserve">[health condition/disability] diagnosed on [date] </w:t>
      </w:r>
      <w:r w:rsidR="006216AA" w:rsidRPr="006A00A1">
        <w:rPr>
          <w:rFonts w:ascii="Calibri" w:hAnsi="Calibri" w:cs="Calibri"/>
          <w:sz w:val="24"/>
          <w:szCs w:val="24"/>
        </w:rPr>
        <w:t>[OR on or around [month] [year]]</w:t>
      </w:r>
    </w:p>
    <w:p w14:paraId="05447FC2" w14:textId="77777777" w:rsidR="00A919B0" w:rsidRPr="006A00A1" w:rsidRDefault="00A919B0"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 xml:space="preserve">[health condition/disability] diagnosed on </w:t>
      </w:r>
      <w:r w:rsidR="00D4721C" w:rsidRPr="006A00A1">
        <w:rPr>
          <w:rFonts w:ascii="Calibri" w:hAnsi="Calibri" w:cs="Calibri"/>
          <w:sz w:val="24"/>
          <w:szCs w:val="24"/>
        </w:rPr>
        <w:t xml:space="preserve">[date] </w:t>
      </w:r>
      <w:r w:rsidR="006216AA" w:rsidRPr="006A00A1">
        <w:rPr>
          <w:rFonts w:ascii="Calibri" w:hAnsi="Calibri" w:cs="Calibri"/>
          <w:sz w:val="24"/>
          <w:szCs w:val="24"/>
        </w:rPr>
        <w:t xml:space="preserve">[OR on or </w:t>
      </w:r>
      <w:r w:rsidR="00D4721C" w:rsidRPr="006A00A1">
        <w:rPr>
          <w:rFonts w:ascii="Calibri" w:hAnsi="Calibri" w:cs="Calibri"/>
          <w:sz w:val="24"/>
          <w:szCs w:val="24"/>
        </w:rPr>
        <w:t xml:space="preserve">around </w:t>
      </w:r>
      <w:r w:rsidRPr="006A00A1">
        <w:rPr>
          <w:rFonts w:ascii="Calibri" w:hAnsi="Calibri" w:cs="Calibri"/>
          <w:sz w:val="24"/>
          <w:szCs w:val="24"/>
        </w:rPr>
        <w:t>[</w:t>
      </w:r>
      <w:r w:rsidR="00D4721C" w:rsidRPr="006A00A1">
        <w:rPr>
          <w:rFonts w:ascii="Calibri" w:hAnsi="Calibri" w:cs="Calibri"/>
          <w:sz w:val="24"/>
          <w:szCs w:val="24"/>
        </w:rPr>
        <w:t>month] [year</w:t>
      </w:r>
      <w:r w:rsidRPr="006A00A1">
        <w:rPr>
          <w:rFonts w:ascii="Calibri" w:hAnsi="Calibri" w:cs="Calibri"/>
          <w:sz w:val="24"/>
          <w:szCs w:val="24"/>
        </w:rPr>
        <w:t>]</w:t>
      </w:r>
      <w:r w:rsidR="006216AA" w:rsidRPr="006A00A1">
        <w:rPr>
          <w:rFonts w:ascii="Calibri" w:hAnsi="Calibri" w:cs="Calibri"/>
          <w:sz w:val="24"/>
          <w:szCs w:val="24"/>
        </w:rPr>
        <w:t>]</w:t>
      </w:r>
      <w:r w:rsidRPr="006A00A1">
        <w:rPr>
          <w:rFonts w:ascii="Calibri" w:hAnsi="Calibri" w:cs="Calibri"/>
          <w:sz w:val="24"/>
          <w:szCs w:val="24"/>
        </w:rPr>
        <w:t xml:space="preserve"> </w:t>
      </w:r>
    </w:p>
    <w:p w14:paraId="2FE5DC11" w14:textId="77777777" w:rsidR="00156049" w:rsidRPr="006A00A1" w:rsidRDefault="006C4ED2" w:rsidP="00AB2904">
      <w:pPr>
        <w:pStyle w:val="ListParagraph"/>
        <w:numPr>
          <w:ilvl w:val="0"/>
          <w:numId w:val="2"/>
        </w:numPr>
        <w:spacing w:before="120" w:after="120" w:line="480" w:lineRule="auto"/>
        <w:ind w:left="567" w:hanging="567"/>
        <w:rPr>
          <w:rFonts w:ascii="Calibri" w:hAnsi="Calibri" w:cs="Calibri"/>
          <w:color w:val="4472C4" w:themeColor="accent1"/>
          <w:sz w:val="24"/>
          <w:szCs w:val="24"/>
        </w:rPr>
      </w:pPr>
      <w:r w:rsidRPr="006A00A1">
        <w:rPr>
          <w:rFonts w:ascii="Calibri" w:hAnsi="Calibri" w:cs="Calibri"/>
          <w:color w:val="4472C4" w:themeColor="accent1"/>
          <w:sz w:val="24"/>
          <w:szCs w:val="24"/>
        </w:rPr>
        <w:t xml:space="preserve">[If </w:t>
      </w:r>
      <w:r w:rsidR="006B565A" w:rsidRPr="006A00A1">
        <w:rPr>
          <w:rFonts w:ascii="Calibri" w:hAnsi="Calibri" w:cs="Calibri"/>
          <w:color w:val="4472C4" w:themeColor="accent1"/>
          <w:sz w:val="24"/>
          <w:szCs w:val="24"/>
        </w:rPr>
        <w:t xml:space="preserve">your </w:t>
      </w:r>
      <w:r w:rsidR="00F42F46" w:rsidRPr="006A00A1">
        <w:rPr>
          <w:rFonts w:ascii="Calibri" w:hAnsi="Calibri" w:cs="Calibri"/>
          <w:color w:val="4472C4" w:themeColor="accent1"/>
          <w:sz w:val="24"/>
          <w:szCs w:val="24"/>
        </w:rPr>
        <w:t xml:space="preserve">disability </w:t>
      </w:r>
      <w:r w:rsidR="00EE48A9" w:rsidRPr="006A00A1">
        <w:rPr>
          <w:rFonts w:ascii="Calibri" w:hAnsi="Calibri" w:cs="Calibri"/>
          <w:color w:val="4472C4" w:themeColor="accent1"/>
          <w:sz w:val="24"/>
          <w:szCs w:val="24"/>
        </w:rPr>
        <w:t xml:space="preserve">was </w:t>
      </w:r>
      <w:r w:rsidR="00F42F46" w:rsidRPr="006A00A1">
        <w:rPr>
          <w:rFonts w:ascii="Calibri" w:hAnsi="Calibri" w:cs="Calibri"/>
          <w:color w:val="4472C4" w:themeColor="accent1"/>
          <w:sz w:val="24"/>
          <w:szCs w:val="24"/>
        </w:rPr>
        <w:t>caused by an accident or specific event</w:t>
      </w:r>
      <w:r w:rsidRPr="006A00A1">
        <w:rPr>
          <w:rFonts w:ascii="Calibri" w:hAnsi="Calibri" w:cs="Calibri"/>
          <w:color w:val="4472C4" w:themeColor="accent1"/>
          <w:sz w:val="24"/>
          <w:szCs w:val="24"/>
        </w:rPr>
        <w:t>]</w:t>
      </w:r>
      <w:r w:rsidRPr="006A00A1">
        <w:rPr>
          <w:rFonts w:ascii="Calibri" w:hAnsi="Calibri" w:cs="Calibri"/>
          <w:sz w:val="24"/>
          <w:szCs w:val="24"/>
        </w:rPr>
        <w:t xml:space="preserve"> I incurred </w:t>
      </w:r>
      <w:r w:rsidR="00751679" w:rsidRPr="006A00A1">
        <w:rPr>
          <w:rFonts w:ascii="Calibri" w:hAnsi="Calibri" w:cs="Calibri"/>
          <w:sz w:val="24"/>
          <w:szCs w:val="24"/>
        </w:rPr>
        <w:t>my</w:t>
      </w:r>
      <w:r w:rsidRPr="006A00A1">
        <w:rPr>
          <w:rFonts w:ascii="Calibri" w:hAnsi="Calibri" w:cs="Calibri"/>
          <w:sz w:val="24"/>
          <w:szCs w:val="24"/>
        </w:rPr>
        <w:t xml:space="preserve"> disability when </w:t>
      </w:r>
      <w:r w:rsidR="00F42F46" w:rsidRPr="006A00A1">
        <w:rPr>
          <w:rFonts w:ascii="Calibri" w:hAnsi="Calibri" w:cs="Calibri"/>
          <w:sz w:val="24"/>
          <w:szCs w:val="24"/>
        </w:rPr>
        <w:t xml:space="preserve">[detail </w:t>
      </w:r>
      <w:r w:rsidR="000B0EA9" w:rsidRPr="006A00A1">
        <w:rPr>
          <w:rFonts w:ascii="Calibri" w:hAnsi="Calibri" w:cs="Calibri"/>
          <w:sz w:val="24"/>
          <w:szCs w:val="24"/>
        </w:rPr>
        <w:t xml:space="preserve">accident or </w:t>
      </w:r>
      <w:r w:rsidR="00F42F46" w:rsidRPr="006A00A1">
        <w:rPr>
          <w:rFonts w:ascii="Calibri" w:hAnsi="Calibri" w:cs="Calibri"/>
          <w:sz w:val="24"/>
          <w:szCs w:val="24"/>
        </w:rPr>
        <w:t>event</w:t>
      </w:r>
      <w:r w:rsidR="000B0EA9" w:rsidRPr="006A00A1">
        <w:rPr>
          <w:rFonts w:ascii="Calibri" w:hAnsi="Calibri" w:cs="Calibri"/>
          <w:sz w:val="24"/>
          <w:szCs w:val="24"/>
        </w:rPr>
        <w:t xml:space="preserve">] </w:t>
      </w:r>
      <w:r w:rsidRPr="006A00A1">
        <w:rPr>
          <w:rFonts w:ascii="Calibri" w:hAnsi="Calibri" w:cs="Calibri"/>
          <w:color w:val="4472C4" w:themeColor="accent1"/>
          <w:sz w:val="24"/>
          <w:szCs w:val="24"/>
        </w:rPr>
        <w:t>[</w:t>
      </w:r>
      <w:r w:rsidR="000B0EA9" w:rsidRPr="006A00A1">
        <w:rPr>
          <w:rFonts w:ascii="Calibri" w:hAnsi="Calibri" w:cs="Calibri"/>
          <w:color w:val="4472C4" w:themeColor="accent1"/>
          <w:sz w:val="24"/>
          <w:szCs w:val="24"/>
        </w:rPr>
        <w:t xml:space="preserve">Example - </w:t>
      </w:r>
      <w:r w:rsidRPr="006A00A1">
        <w:rPr>
          <w:rFonts w:ascii="Calibri" w:hAnsi="Calibri" w:cs="Calibri"/>
          <w:color w:val="4472C4" w:themeColor="accent1"/>
          <w:sz w:val="24"/>
          <w:szCs w:val="24"/>
        </w:rPr>
        <w:t>workplace injury or traumatic incident]</w:t>
      </w:r>
      <w:r w:rsidR="00156049" w:rsidRPr="006A00A1">
        <w:rPr>
          <w:rFonts w:ascii="Calibri" w:hAnsi="Calibri" w:cs="Calibri"/>
          <w:color w:val="4472C4" w:themeColor="accent1"/>
          <w:sz w:val="24"/>
          <w:szCs w:val="24"/>
        </w:rPr>
        <w:t xml:space="preserve">. </w:t>
      </w:r>
      <w:r w:rsidRPr="006A00A1">
        <w:rPr>
          <w:rFonts w:ascii="Calibri" w:hAnsi="Calibri" w:cs="Calibri"/>
          <w:color w:val="4472C4" w:themeColor="accent1"/>
          <w:sz w:val="24"/>
          <w:szCs w:val="24"/>
        </w:rPr>
        <w:t xml:space="preserve"> </w:t>
      </w:r>
    </w:p>
    <w:p w14:paraId="2038408F" w14:textId="77777777" w:rsidR="00A23EE0" w:rsidRPr="006A00A1" w:rsidRDefault="166E98C4" w:rsidP="00AB2904">
      <w:pPr>
        <w:pStyle w:val="ListParagraph"/>
        <w:numPr>
          <w:ilvl w:val="0"/>
          <w:numId w:val="2"/>
        </w:numPr>
        <w:spacing w:before="120" w:after="120" w:line="480" w:lineRule="auto"/>
        <w:ind w:left="567" w:hanging="567"/>
        <w:rPr>
          <w:rFonts w:ascii="Calibri" w:hAnsi="Calibri" w:cs="Calibri"/>
          <w:sz w:val="24"/>
          <w:szCs w:val="24"/>
        </w:rPr>
      </w:pPr>
      <w:r w:rsidRPr="166E98C4">
        <w:rPr>
          <w:rFonts w:ascii="Calibri" w:hAnsi="Calibri" w:cs="Calibri"/>
          <w:sz w:val="24"/>
          <w:szCs w:val="24"/>
        </w:rPr>
        <w:lastRenderedPageBreak/>
        <w:t xml:space="preserve">The history of my disability is [describe the background information on your diagnosis] </w:t>
      </w:r>
      <w:r w:rsidRPr="166E98C4">
        <w:rPr>
          <w:rFonts w:ascii="Calibri" w:hAnsi="Calibri" w:cs="Calibri"/>
          <w:color w:val="4472C4" w:themeColor="accent1"/>
          <w:sz w:val="24"/>
          <w:szCs w:val="24"/>
        </w:rPr>
        <w:t>[Include as much detail possible, e.g., initial diagnosis and where were you diagnosed and expected progression. Each separate point should be a new paragraph. If you have more than one, you may group these together under a subheading. Any additional documents, not already given to the NDIA should be provided]</w:t>
      </w:r>
    </w:p>
    <w:p w14:paraId="29117342" w14:textId="77777777" w:rsidR="00B97D52" w:rsidRPr="006A00A1" w:rsidRDefault="00751679"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color w:val="4472C4" w:themeColor="accent1"/>
          <w:sz w:val="24"/>
          <w:szCs w:val="24"/>
        </w:rPr>
        <w:t xml:space="preserve">[If </w:t>
      </w:r>
      <w:r w:rsidR="000B0EA9" w:rsidRPr="006A00A1">
        <w:rPr>
          <w:rFonts w:ascii="Calibri" w:hAnsi="Calibri" w:cs="Calibri"/>
          <w:color w:val="4472C4" w:themeColor="accent1"/>
          <w:sz w:val="24"/>
          <w:szCs w:val="24"/>
        </w:rPr>
        <w:t xml:space="preserve">your disability has </w:t>
      </w:r>
      <w:r w:rsidR="00A00947" w:rsidRPr="006A00A1">
        <w:rPr>
          <w:rFonts w:ascii="Calibri" w:hAnsi="Calibri" w:cs="Calibri"/>
          <w:color w:val="4472C4" w:themeColor="accent1"/>
          <w:sz w:val="24"/>
          <w:szCs w:val="24"/>
        </w:rPr>
        <w:t>changed over time</w:t>
      </w:r>
      <w:r w:rsidRPr="006A00A1">
        <w:rPr>
          <w:rFonts w:ascii="Calibri" w:hAnsi="Calibri" w:cs="Calibri"/>
          <w:color w:val="4472C4" w:themeColor="accent1"/>
          <w:sz w:val="24"/>
          <w:szCs w:val="24"/>
        </w:rPr>
        <w:t>]</w:t>
      </w:r>
      <w:r w:rsidRPr="006A00A1">
        <w:rPr>
          <w:rFonts w:ascii="Calibri" w:hAnsi="Calibri" w:cs="Calibri"/>
          <w:sz w:val="24"/>
          <w:szCs w:val="24"/>
        </w:rPr>
        <w:t xml:space="preserve"> </w:t>
      </w:r>
      <w:r w:rsidR="00B97D52" w:rsidRPr="006A00A1">
        <w:rPr>
          <w:rFonts w:ascii="Calibri" w:hAnsi="Calibri" w:cs="Calibri"/>
          <w:sz w:val="24"/>
          <w:szCs w:val="24"/>
        </w:rPr>
        <w:t xml:space="preserve">My disability has changed over time by [explain how your disability has changed, this can include whether it has gotten worse or improved] this is due to [explain, if possible, why the disability has changed] </w:t>
      </w:r>
    </w:p>
    <w:p w14:paraId="1D7F857E" w14:textId="77777777" w:rsidR="00AB2904" w:rsidRDefault="00AB2904" w:rsidP="00F519D9">
      <w:pPr>
        <w:pStyle w:val="Heading1"/>
        <w:spacing w:before="120" w:after="120" w:line="480" w:lineRule="auto"/>
        <w:rPr>
          <w:rFonts w:ascii="Calibri" w:hAnsi="Calibri" w:cs="Calibri"/>
          <w:szCs w:val="24"/>
        </w:rPr>
      </w:pPr>
    </w:p>
    <w:p w14:paraId="4030F66F" w14:textId="77777777" w:rsidR="005A3712" w:rsidRPr="006A00A1" w:rsidRDefault="005A3712" w:rsidP="00F519D9">
      <w:pPr>
        <w:pStyle w:val="Heading1"/>
        <w:spacing w:before="120" w:after="120" w:line="480" w:lineRule="auto"/>
        <w:rPr>
          <w:rFonts w:ascii="Calibri" w:hAnsi="Calibri" w:cs="Calibri"/>
          <w:szCs w:val="24"/>
        </w:rPr>
      </w:pPr>
      <w:r w:rsidRPr="006A00A1">
        <w:rPr>
          <w:rFonts w:ascii="Calibri" w:hAnsi="Calibri" w:cs="Calibri"/>
          <w:szCs w:val="24"/>
        </w:rPr>
        <w:t xml:space="preserve">My home </w:t>
      </w:r>
    </w:p>
    <w:p w14:paraId="316ADAFD" w14:textId="77777777" w:rsidR="005A3712" w:rsidRPr="006A00A1" w:rsidRDefault="005A3712"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live at [address]. </w:t>
      </w:r>
    </w:p>
    <w:p w14:paraId="6B5FED81" w14:textId="77777777" w:rsidR="005A3712" w:rsidRPr="006A00A1" w:rsidRDefault="005A3712"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live in [a home I own /a rental property/ public housing].  </w:t>
      </w:r>
    </w:p>
    <w:p w14:paraId="5A2766A5" w14:textId="77777777" w:rsidR="005A3712" w:rsidRPr="006A00A1" w:rsidRDefault="005A3712"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live with [describe the people you live with] </w:t>
      </w:r>
      <w:r w:rsidRPr="006A00A1">
        <w:rPr>
          <w:rFonts w:ascii="Calibri" w:hAnsi="Calibri" w:cs="Calibri"/>
          <w:color w:val="4472C4" w:themeColor="accent1"/>
          <w:sz w:val="24"/>
          <w:szCs w:val="24"/>
        </w:rPr>
        <w:t>[Example - my husband and two children/my friends</w:t>
      </w:r>
      <w:r w:rsidRPr="006A00A1">
        <w:rPr>
          <w:rFonts w:ascii="Calibri" w:hAnsi="Calibri" w:cs="Calibri"/>
          <w:sz w:val="24"/>
          <w:szCs w:val="24"/>
        </w:rPr>
        <w:t>]</w:t>
      </w:r>
    </w:p>
    <w:p w14:paraId="3499C0A7" w14:textId="77777777" w:rsidR="005A3712" w:rsidRPr="006A00A1" w:rsidRDefault="7D658A02"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My home is [describe]. </w:t>
      </w:r>
      <w:r w:rsidRPr="006A00A1">
        <w:rPr>
          <w:rFonts w:ascii="Calibri" w:hAnsi="Calibri" w:cs="Calibri"/>
          <w:color w:val="4472C4" w:themeColor="accent1"/>
          <w:sz w:val="24"/>
          <w:szCs w:val="24"/>
        </w:rPr>
        <w:t>[Example – My home is an apartment/unit/single story house/double story house with 2 bedrooms and 1 bathroom].</w:t>
      </w:r>
      <w:r w:rsidRPr="006A00A1">
        <w:rPr>
          <w:rFonts w:ascii="Calibri" w:hAnsi="Calibri" w:cs="Calibri"/>
          <w:sz w:val="24"/>
          <w:szCs w:val="24"/>
        </w:rPr>
        <w:t xml:space="preserve"> </w:t>
      </w:r>
    </w:p>
    <w:p w14:paraId="0980920D" w14:textId="77777777" w:rsidR="7D658A02" w:rsidRPr="006A00A1" w:rsidRDefault="7D658A02"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[if you live in a home you or a family member owns, has the home been modified to assist you? If so, describe modifications in detail]</w:t>
      </w:r>
    </w:p>
    <w:p w14:paraId="246FA5DC" w14:textId="77777777" w:rsidR="00AB2904" w:rsidRDefault="00AB2904" w:rsidP="000F5120">
      <w:pPr>
        <w:pStyle w:val="Heading1"/>
        <w:spacing w:before="120" w:after="120" w:line="480" w:lineRule="auto"/>
        <w:rPr>
          <w:rFonts w:ascii="Calibri" w:hAnsi="Calibri" w:cs="Calibri"/>
          <w:szCs w:val="24"/>
        </w:rPr>
      </w:pPr>
    </w:p>
    <w:p w14:paraId="6A3AB80B" w14:textId="77777777" w:rsidR="005A3712" w:rsidRPr="006A00A1" w:rsidRDefault="008F1481" w:rsidP="000F5120">
      <w:pPr>
        <w:pStyle w:val="Heading1"/>
        <w:spacing w:before="120" w:after="120" w:line="480" w:lineRule="auto"/>
        <w:rPr>
          <w:rFonts w:ascii="Calibri" w:hAnsi="Calibri" w:cs="Calibri"/>
          <w:szCs w:val="24"/>
        </w:rPr>
      </w:pPr>
      <w:r w:rsidRPr="006A00A1">
        <w:rPr>
          <w:rFonts w:ascii="Calibri" w:hAnsi="Calibri" w:cs="Calibri"/>
          <w:szCs w:val="24"/>
        </w:rPr>
        <w:t xml:space="preserve">My </w:t>
      </w:r>
      <w:r w:rsidR="00C00D74" w:rsidRPr="006A00A1">
        <w:rPr>
          <w:rFonts w:ascii="Calibri" w:hAnsi="Calibri" w:cs="Calibri"/>
          <w:szCs w:val="24"/>
        </w:rPr>
        <w:t xml:space="preserve">family </w:t>
      </w:r>
      <w:r w:rsidRPr="006A00A1">
        <w:rPr>
          <w:rFonts w:ascii="Calibri" w:hAnsi="Calibri" w:cs="Calibri"/>
          <w:szCs w:val="24"/>
        </w:rPr>
        <w:t>commitments</w:t>
      </w:r>
    </w:p>
    <w:p w14:paraId="69B37701" w14:textId="77777777" w:rsidR="00C92EA0" w:rsidRPr="006A00A1" w:rsidRDefault="001A1F2C"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 [describe </w:t>
      </w:r>
      <w:r w:rsidR="00F3572D" w:rsidRPr="006A00A1">
        <w:rPr>
          <w:rFonts w:ascii="Calibri" w:hAnsi="Calibri" w:cs="Calibri"/>
          <w:sz w:val="24"/>
          <w:szCs w:val="24"/>
        </w:rPr>
        <w:t xml:space="preserve">any </w:t>
      </w:r>
      <w:r w:rsidRPr="006A00A1">
        <w:rPr>
          <w:rFonts w:ascii="Calibri" w:hAnsi="Calibri" w:cs="Calibri"/>
          <w:sz w:val="24"/>
          <w:szCs w:val="24"/>
        </w:rPr>
        <w:t>family</w:t>
      </w:r>
      <w:r w:rsidR="00D8263B" w:rsidRPr="006A00A1">
        <w:rPr>
          <w:rFonts w:ascii="Calibri" w:hAnsi="Calibri" w:cs="Calibri"/>
          <w:sz w:val="24"/>
          <w:szCs w:val="24"/>
        </w:rPr>
        <w:t xml:space="preserve"> commitments</w:t>
      </w:r>
      <w:r w:rsidR="00614739" w:rsidRPr="006A00A1">
        <w:rPr>
          <w:rFonts w:ascii="Calibri" w:hAnsi="Calibri" w:cs="Calibri"/>
          <w:sz w:val="24"/>
          <w:szCs w:val="24"/>
        </w:rPr>
        <w:t xml:space="preserve">]. </w:t>
      </w:r>
    </w:p>
    <w:p w14:paraId="24E9489E" w14:textId="77777777" w:rsidR="00B06D81" w:rsidRPr="006A00A1" w:rsidRDefault="00614739" w:rsidP="000F5120">
      <w:pPr>
        <w:pStyle w:val="ListParagraph"/>
        <w:numPr>
          <w:ilvl w:val="0"/>
          <w:numId w:val="0"/>
        </w:numPr>
        <w:spacing w:before="120" w:after="120" w:line="480" w:lineRule="auto"/>
        <w:rPr>
          <w:rFonts w:ascii="Calibri" w:hAnsi="Calibri" w:cs="Calibri"/>
          <w:sz w:val="24"/>
          <w:szCs w:val="24"/>
        </w:rPr>
      </w:pPr>
      <w:r w:rsidRPr="006A00A1">
        <w:rPr>
          <w:rFonts w:ascii="Calibri" w:hAnsi="Calibri" w:cs="Calibri"/>
          <w:color w:val="4472C4" w:themeColor="accent1"/>
          <w:sz w:val="24"/>
          <w:szCs w:val="24"/>
        </w:rPr>
        <w:t>[</w:t>
      </w:r>
      <w:r w:rsidR="00EE48A9" w:rsidRPr="006A00A1">
        <w:rPr>
          <w:rFonts w:ascii="Calibri" w:hAnsi="Calibri" w:cs="Calibri"/>
          <w:color w:val="4472C4" w:themeColor="accent1"/>
          <w:sz w:val="24"/>
          <w:szCs w:val="24"/>
        </w:rPr>
        <w:t xml:space="preserve">Example – I </w:t>
      </w:r>
      <w:r w:rsidR="00D8263B" w:rsidRPr="006A00A1">
        <w:rPr>
          <w:rFonts w:ascii="Calibri" w:hAnsi="Calibri" w:cs="Calibri"/>
          <w:color w:val="4472C4" w:themeColor="accent1"/>
          <w:sz w:val="24"/>
          <w:szCs w:val="24"/>
        </w:rPr>
        <w:t xml:space="preserve">am a mother to two young children, Sam 8 and </w:t>
      </w:r>
      <w:r w:rsidR="008F355D" w:rsidRPr="006A00A1">
        <w:rPr>
          <w:rFonts w:ascii="Calibri" w:hAnsi="Calibri" w:cs="Calibri"/>
          <w:color w:val="4472C4" w:themeColor="accent1"/>
          <w:sz w:val="24"/>
          <w:szCs w:val="24"/>
        </w:rPr>
        <w:t xml:space="preserve">Penny 10. I am their primary carer.  </w:t>
      </w:r>
      <w:r w:rsidR="00553ADE" w:rsidRPr="006A00A1">
        <w:rPr>
          <w:rFonts w:ascii="Calibri" w:hAnsi="Calibri" w:cs="Calibri"/>
          <w:color w:val="4472C4" w:themeColor="accent1"/>
          <w:sz w:val="24"/>
          <w:szCs w:val="24"/>
        </w:rPr>
        <w:t xml:space="preserve">OR I </w:t>
      </w:r>
      <w:r w:rsidR="004B15DF" w:rsidRPr="006A00A1">
        <w:rPr>
          <w:rFonts w:ascii="Calibri" w:hAnsi="Calibri" w:cs="Calibri"/>
          <w:color w:val="4472C4" w:themeColor="accent1"/>
          <w:sz w:val="24"/>
          <w:szCs w:val="24"/>
        </w:rPr>
        <w:t xml:space="preserve">live with </w:t>
      </w:r>
      <w:r w:rsidR="00553ADE" w:rsidRPr="006A00A1">
        <w:rPr>
          <w:rFonts w:ascii="Calibri" w:hAnsi="Calibri" w:cs="Calibri"/>
          <w:color w:val="4472C4" w:themeColor="accent1"/>
          <w:sz w:val="24"/>
          <w:szCs w:val="24"/>
        </w:rPr>
        <w:t xml:space="preserve">my elderly parents. </w:t>
      </w:r>
      <w:r w:rsidR="008F355D" w:rsidRPr="006A00A1">
        <w:rPr>
          <w:rFonts w:ascii="Calibri" w:hAnsi="Calibri" w:cs="Calibri"/>
          <w:color w:val="4472C4" w:themeColor="accent1"/>
          <w:sz w:val="24"/>
          <w:szCs w:val="24"/>
        </w:rPr>
        <w:t>Then go on to describe your general responsibilities</w:t>
      </w:r>
      <w:r w:rsidR="00B06D81" w:rsidRPr="006A00A1">
        <w:rPr>
          <w:rFonts w:ascii="Calibri" w:hAnsi="Calibri" w:cs="Calibri"/>
          <w:color w:val="4472C4" w:themeColor="accent1"/>
          <w:sz w:val="24"/>
          <w:szCs w:val="24"/>
        </w:rPr>
        <w:t xml:space="preserve"> </w:t>
      </w:r>
      <w:r w:rsidR="00B06D81" w:rsidRPr="006A00A1">
        <w:rPr>
          <w:rFonts w:ascii="Calibri" w:hAnsi="Calibri" w:cs="Calibri"/>
          <w:color w:val="4472C4" w:themeColor="accent1"/>
          <w:sz w:val="24"/>
          <w:szCs w:val="24"/>
        </w:rPr>
        <w:lastRenderedPageBreak/>
        <w:t>and what support you need to carry out those commitments</w:t>
      </w:r>
      <w:r w:rsidR="00C92EA0" w:rsidRPr="006A00A1">
        <w:rPr>
          <w:rFonts w:ascii="Calibri" w:hAnsi="Calibri" w:cs="Calibri"/>
          <w:color w:val="4472C4" w:themeColor="accent1"/>
          <w:sz w:val="24"/>
          <w:szCs w:val="24"/>
        </w:rPr>
        <w:t>.</w:t>
      </w:r>
      <w:r w:rsidR="00553ADE" w:rsidRPr="006A00A1">
        <w:rPr>
          <w:rFonts w:ascii="Calibri" w:hAnsi="Calibri" w:cs="Calibri"/>
          <w:color w:val="4472C4" w:themeColor="accent1"/>
          <w:sz w:val="24"/>
          <w:szCs w:val="24"/>
        </w:rPr>
        <w:t xml:space="preserve"> </w:t>
      </w:r>
      <w:r w:rsidR="00BD03C8" w:rsidRPr="006A00A1">
        <w:rPr>
          <w:rFonts w:ascii="Calibri" w:hAnsi="Calibri" w:cs="Calibri"/>
          <w:color w:val="4472C4" w:themeColor="accent1"/>
          <w:sz w:val="24"/>
          <w:szCs w:val="24"/>
        </w:rPr>
        <w:t>Y</w:t>
      </w:r>
      <w:r w:rsidRPr="006A00A1">
        <w:rPr>
          <w:rFonts w:ascii="Calibri" w:hAnsi="Calibri" w:cs="Calibri"/>
          <w:color w:val="4472C4" w:themeColor="accent1"/>
          <w:sz w:val="24"/>
          <w:szCs w:val="24"/>
        </w:rPr>
        <w:t xml:space="preserve">ou may need </w:t>
      </w:r>
      <w:r w:rsidR="00C716AA" w:rsidRPr="006A00A1">
        <w:rPr>
          <w:rFonts w:ascii="Calibri" w:hAnsi="Calibri" w:cs="Calibri"/>
          <w:color w:val="4472C4" w:themeColor="accent1"/>
          <w:sz w:val="24"/>
          <w:szCs w:val="24"/>
        </w:rPr>
        <w:t xml:space="preserve">several </w:t>
      </w:r>
      <w:r w:rsidRPr="006A00A1">
        <w:rPr>
          <w:rFonts w:ascii="Calibri" w:hAnsi="Calibri" w:cs="Calibri"/>
          <w:color w:val="4472C4" w:themeColor="accent1"/>
          <w:sz w:val="24"/>
          <w:szCs w:val="24"/>
        </w:rPr>
        <w:t>paragraphs to describe your family and social situation]</w:t>
      </w:r>
    </w:p>
    <w:p w14:paraId="2493946A" w14:textId="77777777" w:rsidR="00AB2904" w:rsidRDefault="00AB2904" w:rsidP="000F5120">
      <w:pPr>
        <w:pStyle w:val="Heading1"/>
        <w:spacing w:before="120" w:after="120" w:line="480" w:lineRule="auto"/>
        <w:rPr>
          <w:rFonts w:ascii="Calibri" w:hAnsi="Calibri" w:cs="Calibri"/>
          <w:szCs w:val="24"/>
        </w:rPr>
      </w:pPr>
    </w:p>
    <w:p w14:paraId="4CB17721" w14:textId="77777777" w:rsidR="000F28C2" w:rsidRPr="006A00A1" w:rsidRDefault="000F28C2" w:rsidP="000F5120">
      <w:pPr>
        <w:pStyle w:val="Heading1"/>
        <w:spacing w:before="120" w:after="120" w:line="480" w:lineRule="auto"/>
        <w:rPr>
          <w:rFonts w:ascii="Calibri" w:hAnsi="Calibri" w:cs="Calibri"/>
          <w:szCs w:val="24"/>
        </w:rPr>
      </w:pPr>
      <w:r w:rsidRPr="006A00A1">
        <w:rPr>
          <w:rFonts w:ascii="Calibri" w:hAnsi="Calibri" w:cs="Calibri"/>
          <w:szCs w:val="24"/>
        </w:rPr>
        <w:t xml:space="preserve">Impact of </w:t>
      </w:r>
      <w:r w:rsidR="00EC076E" w:rsidRPr="006A00A1">
        <w:rPr>
          <w:rFonts w:ascii="Calibri" w:hAnsi="Calibri" w:cs="Calibri"/>
          <w:szCs w:val="24"/>
        </w:rPr>
        <w:t>d</w:t>
      </w:r>
      <w:r w:rsidRPr="006A00A1">
        <w:rPr>
          <w:rFonts w:ascii="Calibri" w:hAnsi="Calibri" w:cs="Calibri"/>
          <w:szCs w:val="24"/>
        </w:rPr>
        <w:t>isability</w:t>
      </w:r>
      <w:r w:rsidR="00032B35" w:rsidRPr="006A00A1">
        <w:rPr>
          <w:rFonts w:ascii="Calibri" w:hAnsi="Calibri" w:cs="Calibri"/>
          <w:szCs w:val="24"/>
        </w:rPr>
        <w:t xml:space="preserve"> </w:t>
      </w:r>
    </w:p>
    <w:p w14:paraId="4F3417E9" w14:textId="77777777" w:rsidR="000450F5" w:rsidRPr="006A00A1" w:rsidRDefault="7D658A02" w:rsidP="000F5120">
      <w:pPr>
        <w:spacing w:before="120" w:after="120" w:line="480" w:lineRule="auto"/>
        <w:ind w:left="0" w:firstLine="0"/>
        <w:rPr>
          <w:rFonts w:ascii="Calibri" w:hAnsi="Calibri" w:cs="Calibri"/>
          <w:sz w:val="24"/>
          <w:szCs w:val="24"/>
        </w:rPr>
      </w:pPr>
      <w:r w:rsidRPr="006A00A1">
        <w:rPr>
          <w:rFonts w:ascii="Calibri" w:hAnsi="Calibri" w:cs="Calibri"/>
          <w:color w:val="4472C4" w:themeColor="accent1"/>
          <w:sz w:val="24"/>
          <w:szCs w:val="24"/>
        </w:rPr>
        <w:t xml:space="preserve">[The purpose of this section is to explain, in detail, your symptoms and how your disabilities impact your daily life. The section is divided into parts that deal with different areas – Communication, Social Interaction, Learning, Mobility, Self-care and Self-management. Consider each of the areas that apply to you. It is possible that not all the areas will apply to your situation. In the areas that do apply, add as much detail as possible about the symptoms you have, the impact of </w:t>
      </w:r>
      <w:r w:rsidR="00364911">
        <w:rPr>
          <w:rFonts w:ascii="Calibri" w:hAnsi="Calibri" w:cs="Calibri"/>
          <w:color w:val="4472C4" w:themeColor="accent1"/>
          <w:sz w:val="24"/>
          <w:szCs w:val="24"/>
        </w:rPr>
        <w:t xml:space="preserve">your </w:t>
      </w:r>
      <w:r w:rsidRPr="006A00A1">
        <w:rPr>
          <w:rFonts w:ascii="Calibri" w:hAnsi="Calibri" w:cs="Calibri"/>
          <w:color w:val="4472C4" w:themeColor="accent1"/>
          <w:sz w:val="24"/>
          <w:szCs w:val="24"/>
        </w:rPr>
        <w:t>disability on your life and what support you need to complete tasks in that area. Some examples have been included to help get you started. Please change the examples so that they relate to your specific circumstances. If the area of impact or specific paragraphs do not apply to your situation, delete those parts.]</w:t>
      </w:r>
      <w:r w:rsidRPr="006A00A1">
        <w:rPr>
          <w:rFonts w:ascii="Calibri" w:hAnsi="Calibri" w:cs="Calibri"/>
          <w:sz w:val="24"/>
          <w:szCs w:val="24"/>
        </w:rPr>
        <w:t xml:space="preserve"> </w:t>
      </w:r>
    </w:p>
    <w:p w14:paraId="1C862734" w14:textId="77777777" w:rsidR="000D0EC6" w:rsidRPr="006A00A1" w:rsidRDefault="00E47FB0" w:rsidP="000F5120">
      <w:pPr>
        <w:pStyle w:val="Heading2"/>
        <w:spacing w:before="120" w:after="120" w:line="480" w:lineRule="auto"/>
        <w:rPr>
          <w:rFonts w:ascii="Calibri" w:hAnsi="Calibri" w:cs="Calibri"/>
          <w:szCs w:val="24"/>
        </w:rPr>
      </w:pPr>
      <w:r w:rsidRPr="006A00A1">
        <w:rPr>
          <w:rFonts w:ascii="Calibri" w:hAnsi="Calibri" w:cs="Calibri"/>
          <w:szCs w:val="24"/>
        </w:rPr>
        <w:t xml:space="preserve">Communication </w:t>
      </w:r>
    </w:p>
    <w:p w14:paraId="619ABC65" w14:textId="77777777" w:rsidR="00E7605E" w:rsidRPr="006A00A1" w:rsidRDefault="00277825" w:rsidP="00AB2904">
      <w:pPr>
        <w:pStyle w:val="ListParagraph"/>
        <w:numPr>
          <w:ilvl w:val="0"/>
          <w:numId w:val="2"/>
        </w:numPr>
        <w:spacing w:before="120" w:after="120" w:line="480" w:lineRule="auto"/>
        <w:ind w:left="567" w:hanging="567"/>
        <w:rPr>
          <w:rFonts w:ascii="Calibri" w:hAnsi="Calibri" w:cs="Calibri"/>
          <w:sz w:val="24"/>
          <w:szCs w:val="24"/>
        </w:rPr>
      </w:pPr>
      <w:bookmarkStart w:id="0" w:name="_Hlk70604507"/>
      <w:r w:rsidRPr="006A00A1">
        <w:rPr>
          <w:rFonts w:ascii="Calibri" w:hAnsi="Calibri" w:cs="Calibri"/>
          <w:sz w:val="24"/>
          <w:szCs w:val="24"/>
        </w:rPr>
        <w:t xml:space="preserve">I </w:t>
      </w:r>
      <w:r w:rsidR="00FA1EB8" w:rsidRPr="006A00A1">
        <w:rPr>
          <w:rFonts w:ascii="Calibri" w:hAnsi="Calibri" w:cs="Calibri"/>
          <w:sz w:val="24"/>
          <w:szCs w:val="24"/>
        </w:rPr>
        <w:t xml:space="preserve">have </w:t>
      </w:r>
      <w:r w:rsidR="00E7605E" w:rsidRPr="006A00A1">
        <w:rPr>
          <w:rFonts w:ascii="Calibri" w:hAnsi="Calibri" w:cs="Calibri"/>
          <w:sz w:val="24"/>
          <w:szCs w:val="24"/>
        </w:rPr>
        <w:t>a [profound hearing impairment</w:t>
      </w:r>
      <w:r w:rsidR="00440A81" w:rsidRPr="006A00A1">
        <w:rPr>
          <w:rFonts w:ascii="Calibri" w:hAnsi="Calibri" w:cs="Calibri"/>
          <w:sz w:val="24"/>
          <w:szCs w:val="24"/>
        </w:rPr>
        <w:t>/</w:t>
      </w:r>
      <w:r w:rsidR="00E7605E" w:rsidRPr="006A00A1">
        <w:rPr>
          <w:rFonts w:ascii="Calibri" w:hAnsi="Calibri" w:cs="Calibri"/>
          <w:sz w:val="24"/>
          <w:szCs w:val="24"/>
        </w:rPr>
        <w:t>profound vision impairment].</w:t>
      </w:r>
    </w:p>
    <w:p w14:paraId="083A6BFA" w14:textId="77777777" w:rsidR="001775FB" w:rsidRPr="006A00A1" w:rsidRDefault="00E7605E"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I am</w:t>
      </w:r>
      <w:r w:rsidR="00116F37" w:rsidRPr="006A00A1">
        <w:rPr>
          <w:rFonts w:ascii="Calibri" w:hAnsi="Calibri" w:cs="Calibri"/>
          <w:sz w:val="24"/>
          <w:szCs w:val="24"/>
        </w:rPr>
        <w:t xml:space="preserve"> </w:t>
      </w:r>
      <w:r w:rsidR="00485D39" w:rsidRPr="006A00A1">
        <w:rPr>
          <w:rFonts w:ascii="Calibri" w:hAnsi="Calibri" w:cs="Calibri"/>
          <w:sz w:val="24"/>
          <w:szCs w:val="24"/>
        </w:rPr>
        <w:t>[</w:t>
      </w:r>
      <w:r w:rsidR="00116F37" w:rsidRPr="006A00A1">
        <w:rPr>
          <w:rFonts w:ascii="Calibri" w:hAnsi="Calibri" w:cs="Calibri"/>
          <w:sz w:val="24"/>
          <w:szCs w:val="24"/>
        </w:rPr>
        <w:t>verbal/non</w:t>
      </w:r>
      <w:r w:rsidR="00EA5AB2" w:rsidRPr="006A00A1">
        <w:rPr>
          <w:rFonts w:ascii="Calibri" w:hAnsi="Calibri" w:cs="Calibri"/>
          <w:sz w:val="24"/>
          <w:szCs w:val="24"/>
        </w:rPr>
        <w:t>-</w:t>
      </w:r>
      <w:r w:rsidR="00116F37" w:rsidRPr="006A00A1">
        <w:rPr>
          <w:rFonts w:ascii="Calibri" w:hAnsi="Calibri" w:cs="Calibri"/>
          <w:sz w:val="24"/>
          <w:szCs w:val="24"/>
        </w:rPr>
        <w:t>verbal</w:t>
      </w:r>
      <w:r w:rsidR="00485D39" w:rsidRPr="006A00A1">
        <w:rPr>
          <w:rFonts w:ascii="Calibri" w:hAnsi="Calibri" w:cs="Calibri"/>
          <w:sz w:val="24"/>
          <w:szCs w:val="24"/>
        </w:rPr>
        <w:t>]</w:t>
      </w:r>
      <w:r w:rsidR="00116F37" w:rsidRPr="006A00A1">
        <w:rPr>
          <w:rFonts w:ascii="Calibri" w:hAnsi="Calibri" w:cs="Calibri"/>
          <w:sz w:val="24"/>
          <w:szCs w:val="24"/>
        </w:rPr>
        <w:t xml:space="preserve"> and use [</w:t>
      </w:r>
      <w:r w:rsidR="00D81637" w:rsidRPr="006A00A1">
        <w:rPr>
          <w:rFonts w:ascii="Calibri" w:hAnsi="Calibri" w:cs="Calibri"/>
          <w:sz w:val="24"/>
          <w:szCs w:val="24"/>
        </w:rPr>
        <w:t>insert devices or aids that help you communicate</w:t>
      </w:r>
      <w:r w:rsidR="003A21CD" w:rsidRPr="006A00A1">
        <w:rPr>
          <w:rFonts w:ascii="Calibri" w:hAnsi="Calibri" w:cs="Calibri"/>
          <w:sz w:val="24"/>
          <w:szCs w:val="24"/>
        </w:rPr>
        <w:t>]</w:t>
      </w:r>
      <w:r w:rsidR="007D6612" w:rsidRPr="006A00A1">
        <w:rPr>
          <w:rFonts w:ascii="Calibri" w:hAnsi="Calibri" w:cs="Calibri"/>
          <w:sz w:val="24"/>
          <w:szCs w:val="24"/>
        </w:rPr>
        <w:t>.</w:t>
      </w:r>
      <w:r w:rsidR="003A21CD" w:rsidRPr="006A00A1">
        <w:rPr>
          <w:rFonts w:ascii="Calibri" w:hAnsi="Calibri" w:cs="Calibri"/>
          <w:sz w:val="24"/>
          <w:szCs w:val="24"/>
        </w:rPr>
        <w:t xml:space="preserve"> </w:t>
      </w:r>
      <w:r w:rsidR="003A21CD" w:rsidRPr="006A00A1">
        <w:rPr>
          <w:rFonts w:ascii="Calibri" w:hAnsi="Calibri" w:cs="Calibri"/>
          <w:color w:val="4472C4" w:themeColor="accent1"/>
          <w:sz w:val="24"/>
          <w:szCs w:val="24"/>
        </w:rPr>
        <w:t xml:space="preserve">[Examples - </w:t>
      </w:r>
      <w:r w:rsidR="00277825" w:rsidRPr="006A00A1">
        <w:rPr>
          <w:rFonts w:ascii="Calibri" w:hAnsi="Calibri" w:cs="Calibri"/>
          <w:color w:val="4472C4" w:themeColor="accent1"/>
          <w:sz w:val="24"/>
          <w:szCs w:val="24"/>
        </w:rPr>
        <w:t>spoken English; AUSLAN</w:t>
      </w:r>
      <w:r w:rsidR="00116F37" w:rsidRPr="006A00A1">
        <w:rPr>
          <w:rFonts w:ascii="Calibri" w:hAnsi="Calibri" w:cs="Calibri"/>
          <w:color w:val="4472C4" w:themeColor="accent1"/>
          <w:sz w:val="24"/>
          <w:szCs w:val="24"/>
        </w:rPr>
        <w:t>; key signs; communication displays; a communication device]</w:t>
      </w:r>
      <w:r w:rsidR="00116F37" w:rsidRPr="006A00A1">
        <w:rPr>
          <w:rFonts w:ascii="Calibri" w:hAnsi="Calibri" w:cs="Calibri"/>
          <w:sz w:val="24"/>
          <w:szCs w:val="24"/>
        </w:rPr>
        <w:t xml:space="preserve"> </w:t>
      </w:r>
    </w:p>
    <w:p w14:paraId="444CFDE8" w14:textId="77777777" w:rsidR="001775FB" w:rsidRPr="006A00A1" w:rsidRDefault="00BE6228"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My ability to</w:t>
      </w:r>
      <w:r w:rsidR="0037332E" w:rsidRPr="006A00A1">
        <w:rPr>
          <w:rFonts w:ascii="Calibri" w:hAnsi="Calibri" w:cs="Calibri"/>
          <w:sz w:val="24"/>
          <w:szCs w:val="24"/>
        </w:rPr>
        <w:t xml:space="preserve"> </w:t>
      </w:r>
      <w:r w:rsidR="00325C73" w:rsidRPr="006A00A1">
        <w:rPr>
          <w:rFonts w:ascii="Calibri" w:hAnsi="Calibri" w:cs="Calibri"/>
          <w:sz w:val="24"/>
          <w:szCs w:val="24"/>
        </w:rPr>
        <w:t>[</w:t>
      </w:r>
      <w:r w:rsidR="007D6612" w:rsidRPr="006A00A1">
        <w:rPr>
          <w:rFonts w:ascii="Calibri" w:hAnsi="Calibri" w:cs="Calibri"/>
          <w:sz w:val="24"/>
          <w:szCs w:val="24"/>
        </w:rPr>
        <w:t xml:space="preserve">insert details of </w:t>
      </w:r>
      <w:r w:rsidR="0066242E" w:rsidRPr="006A00A1">
        <w:rPr>
          <w:rFonts w:ascii="Calibri" w:hAnsi="Calibri" w:cs="Calibri"/>
          <w:sz w:val="24"/>
          <w:szCs w:val="24"/>
        </w:rPr>
        <w:t xml:space="preserve">what tasks are difficult or impossible for you] is greatly affected by my disability. </w:t>
      </w:r>
      <w:r w:rsidR="0066242E" w:rsidRPr="006A00A1">
        <w:rPr>
          <w:rFonts w:ascii="Calibri" w:hAnsi="Calibri" w:cs="Calibri"/>
          <w:color w:val="4472C4" w:themeColor="accent1"/>
          <w:sz w:val="24"/>
          <w:szCs w:val="24"/>
        </w:rPr>
        <w:t xml:space="preserve">[Examples - </w:t>
      </w:r>
      <w:r w:rsidR="00E007E3" w:rsidRPr="006A00A1">
        <w:rPr>
          <w:rFonts w:ascii="Calibri" w:hAnsi="Calibri" w:cs="Calibri"/>
          <w:color w:val="4472C4" w:themeColor="accent1"/>
          <w:sz w:val="24"/>
          <w:szCs w:val="24"/>
        </w:rPr>
        <w:t xml:space="preserve">my </w:t>
      </w:r>
      <w:r w:rsidR="0066242E" w:rsidRPr="006A00A1">
        <w:rPr>
          <w:rFonts w:ascii="Calibri" w:hAnsi="Calibri" w:cs="Calibri"/>
          <w:color w:val="4472C4" w:themeColor="accent1"/>
          <w:sz w:val="24"/>
          <w:szCs w:val="24"/>
        </w:rPr>
        <w:t xml:space="preserve">ability to </w:t>
      </w:r>
      <w:r w:rsidR="00325C73" w:rsidRPr="006A00A1">
        <w:rPr>
          <w:rFonts w:ascii="Calibri" w:hAnsi="Calibri" w:cs="Calibri"/>
          <w:color w:val="4472C4" w:themeColor="accent1"/>
          <w:sz w:val="24"/>
          <w:szCs w:val="24"/>
        </w:rPr>
        <w:t>speak clearly so that others understand me;</w:t>
      </w:r>
      <w:bookmarkEnd w:id="0"/>
      <w:r w:rsidR="00AD24F2" w:rsidRPr="006A00A1">
        <w:rPr>
          <w:rFonts w:ascii="Calibri" w:hAnsi="Calibri" w:cs="Calibri"/>
          <w:color w:val="4472C4" w:themeColor="accent1"/>
          <w:sz w:val="24"/>
          <w:szCs w:val="24"/>
        </w:rPr>
        <w:t xml:space="preserve"> interpret what others are saying; follow instructions; seek help/direction; </w:t>
      </w:r>
      <w:r w:rsidR="008E5557" w:rsidRPr="006A00A1">
        <w:rPr>
          <w:rFonts w:ascii="Calibri" w:hAnsi="Calibri" w:cs="Calibri"/>
          <w:color w:val="4472C4" w:themeColor="accent1"/>
          <w:sz w:val="24"/>
          <w:szCs w:val="24"/>
        </w:rPr>
        <w:t xml:space="preserve">understand </w:t>
      </w:r>
      <w:r w:rsidR="0094591C" w:rsidRPr="006A00A1">
        <w:rPr>
          <w:rFonts w:ascii="Calibri" w:hAnsi="Calibri" w:cs="Calibri"/>
          <w:color w:val="4472C4" w:themeColor="accent1"/>
          <w:sz w:val="24"/>
          <w:szCs w:val="24"/>
        </w:rPr>
        <w:t>verbal and non-verbal</w:t>
      </w:r>
      <w:r w:rsidR="008E5557" w:rsidRPr="006A00A1">
        <w:rPr>
          <w:rFonts w:ascii="Calibri" w:hAnsi="Calibri" w:cs="Calibri"/>
          <w:color w:val="4472C4" w:themeColor="accent1"/>
          <w:sz w:val="24"/>
          <w:szCs w:val="24"/>
        </w:rPr>
        <w:t xml:space="preserve"> language</w:t>
      </w:r>
      <w:r w:rsidR="0094591C" w:rsidRPr="006A00A1">
        <w:rPr>
          <w:rFonts w:ascii="Calibri" w:hAnsi="Calibri" w:cs="Calibri"/>
          <w:color w:val="4472C4" w:themeColor="accent1"/>
          <w:sz w:val="24"/>
          <w:szCs w:val="24"/>
        </w:rPr>
        <w:t xml:space="preserve"> cues</w:t>
      </w:r>
      <w:r w:rsidR="00AD24F2" w:rsidRPr="006A00A1">
        <w:rPr>
          <w:rFonts w:ascii="Calibri" w:hAnsi="Calibri" w:cs="Calibri"/>
          <w:color w:val="4472C4" w:themeColor="accent1"/>
          <w:sz w:val="24"/>
          <w:szCs w:val="24"/>
        </w:rPr>
        <w:t xml:space="preserve">; </w:t>
      </w:r>
      <w:r w:rsidR="008E5557" w:rsidRPr="006A00A1">
        <w:rPr>
          <w:rFonts w:ascii="Calibri" w:hAnsi="Calibri" w:cs="Calibri"/>
          <w:color w:val="4472C4" w:themeColor="accent1"/>
          <w:sz w:val="24"/>
          <w:szCs w:val="24"/>
        </w:rPr>
        <w:t>communicate my needs/wants</w:t>
      </w:r>
      <w:r w:rsidR="008E5557" w:rsidRPr="006A00A1">
        <w:rPr>
          <w:rFonts w:ascii="Calibri" w:hAnsi="Calibri" w:cs="Calibri"/>
          <w:sz w:val="24"/>
          <w:szCs w:val="24"/>
        </w:rPr>
        <w:t xml:space="preserve"> </w:t>
      </w:r>
      <w:r w:rsidR="008F4152" w:rsidRPr="006A00A1">
        <w:rPr>
          <w:rFonts w:ascii="Calibri" w:hAnsi="Calibri" w:cs="Calibri"/>
          <w:color w:val="4472C4" w:themeColor="accent1"/>
          <w:sz w:val="24"/>
          <w:szCs w:val="24"/>
        </w:rPr>
        <w:t>is greatly</w:t>
      </w:r>
      <w:r w:rsidR="007234EB" w:rsidRPr="006A00A1">
        <w:rPr>
          <w:rFonts w:ascii="Calibri" w:hAnsi="Calibri" w:cs="Calibri"/>
          <w:color w:val="4472C4" w:themeColor="accent1"/>
          <w:sz w:val="24"/>
          <w:szCs w:val="24"/>
        </w:rPr>
        <w:t xml:space="preserve"> affected by my disability</w:t>
      </w:r>
      <w:r w:rsidR="00B005B9" w:rsidRPr="006A00A1">
        <w:rPr>
          <w:rFonts w:ascii="Calibri" w:hAnsi="Calibri" w:cs="Calibri"/>
          <w:color w:val="4472C4" w:themeColor="accent1"/>
          <w:sz w:val="24"/>
          <w:szCs w:val="24"/>
        </w:rPr>
        <w:t>.</w:t>
      </w:r>
      <w:r w:rsidR="00FB7204" w:rsidRPr="006A00A1">
        <w:rPr>
          <w:rFonts w:ascii="Calibri" w:hAnsi="Calibri" w:cs="Calibri"/>
          <w:color w:val="4472C4" w:themeColor="accent1"/>
          <w:sz w:val="24"/>
          <w:szCs w:val="24"/>
        </w:rPr>
        <w:t>]</w:t>
      </w:r>
      <w:r w:rsidR="00B005B9" w:rsidRPr="006A00A1">
        <w:rPr>
          <w:rFonts w:ascii="Calibri" w:hAnsi="Calibri" w:cs="Calibri"/>
          <w:sz w:val="24"/>
          <w:szCs w:val="24"/>
        </w:rPr>
        <w:t xml:space="preserve"> </w:t>
      </w:r>
    </w:p>
    <w:p w14:paraId="58B58DF0" w14:textId="77777777" w:rsidR="00CD3BF1" w:rsidRPr="006A00A1" w:rsidRDefault="00CD3BF1"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lastRenderedPageBreak/>
        <w:t>[</w:t>
      </w:r>
      <w:r w:rsidR="00FB4029" w:rsidRPr="006A00A1">
        <w:rPr>
          <w:rFonts w:ascii="Calibri" w:hAnsi="Calibri" w:cs="Calibri"/>
          <w:sz w:val="24"/>
          <w:szCs w:val="24"/>
        </w:rPr>
        <w:t xml:space="preserve">Set out in </w:t>
      </w:r>
      <w:r w:rsidR="008A468C" w:rsidRPr="006A00A1">
        <w:rPr>
          <w:rFonts w:ascii="Calibri" w:hAnsi="Calibri" w:cs="Calibri"/>
          <w:sz w:val="24"/>
          <w:szCs w:val="24"/>
        </w:rPr>
        <w:t xml:space="preserve">as much </w:t>
      </w:r>
      <w:r w:rsidRPr="006A00A1">
        <w:rPr>
          <w:rFonts w:ascii="Calibri" w:hAnsi="Calibri" w:cs="Calibri"/>
          <w:sz w:val="24"/>
          <w:szCs w:val="24"/>
        </w:rPr>
        <w:t>detail</w:t>
      </w:r>
      <w:r w:rsidR="00AA75AB" w:rsidRPr="006A00A1">
        <w:rPr>
          <w:rFonts w:ascii="Calibri" w:hAnsi="Calibri" w:cs="Calibri"/>
          <w:sz w:val="24"/>
          <w:szCs w:val="24"/>
        </w:rPr>
        <w:t xml:space="preserve"> a</w:t>
      </w:r>
      <w:r w:rsidRPr="006A00A1">
        <w:rPr>
          <w:rFonts w:ascii="Calibri" w:hAnsi="Calibri" w:cs="Calibri"/>
          <w:sz w:val="24"/>
          <w:szCs w:val="24"/>
        </w:rPr>
        <w:t xml:space="preserve">s </w:t>
      </w:r>
      <w:r w:rsidR="00AA75AB" w:rsidRPr="006A00A1">
        <w:rPr>
          <w:rFonts w:ascii="Calibri" w:hAnsi="Calibri" w:cs="Calibri"/>
          <w:sz w:val="24"/>
          <w:szCs w:val="24"/>
        </w:rPr>
        <w:t xml:space="preserve">possible </w:t>
      </w:r>
      <w:r w:rsidR="00C669B1" w:rsidRPr="006A00A1">
        <w:rPr>
          <w:rFonts w:ascii="Calibri" w:hAnsi="Calibri" w:cs="Calibri"/>
          <w:sz w:val="24"/>
          <w:szCs w:val="24"/>
        </w:rPr>
        <w:t xml:space="preserve">about </w:t>
      </w:r>
      <w:r w:rsidR="00AA75AB" w:rsidRPr="006A00A1">
        <w:rPr>
          <w:rFonts w:ascii="Calibri" w:hAnsi="Calibri" w:cs="Calibri"/>
          <w:sz w:val="24"/>
          <w:szCs w:val="24"/>
        </w:rPr>
        <w:t>how you are or are not able to communicate</w:t>
      </w:r>
      <w:r w:rsidR="00762A88" w:rsidRPr="006A00A1">
        <w:rPr>
          <w:rFonts w:ascii="Calibri" w:hAnsi="Calibri" w:cs="Calibri"/>
          <w:sz w:val="24"/>
          <w:szCs w:val="24"/>
        </w:rPr>
        <w:t xml:space="preserve">]. </w:t>
      </w:r>
      <w:r w:rsidR="00762A88" w:rsidRPr="006A00A1">
        <w:rPr>
          <w:rFonts w:ascii="Calibri" w:hAnsi="Calibri" w:cs="Calibri"/>
          <w:color w:val="4472C4" w:themeColor="accent1"/>
          <w:sz w:val="24"/>
          <w:szCs w:val="24"/>
        </w:rPr>
        <w:t xml:space="preserve">[Examples - </w:t>
      </w:r>
      <w:r w:rsidR="0019760E" w:rsidRPr="006A00A1">
        <w:rPr>
          <w:rFonts w:ascii="Calibri" w:hAnsi="Calibri" w:cs="Calibri"/>
          <w:color w:val="4472C4" w:themeColor="accent1"/>
          <w:sz w:val="24"/>
          <w:szCs w:val="24"/>
        </w:rPr>
        <w:t>I am unable to be understood by others / I use repetitive speech</w:t>
      </w:r>
      <w:r w:rsidR="00EF1562" w:rsidRPr="006A00A1">
        <w:rPr>
          <w:rFonts w:ascii="Calibri" w:hAnsi="Calibri" w:cs="Calibri"/>
          <w:color w:val="4472C4" w:themeColor="accent1"/>
          <w:sz w:val="24"/>
          <w:szCs w:val="24"/>
        </w:rPr>
        <w:t xml:space="preserve"> / I am unable to initiate conversation /I am unable to maintain a tw</w:t>
      </w:r>
      <w:r w:rsidR="00570B41" w:rsidRPr="006A00A1">
        <w:rPr>
          <w:rFonts w:ascii="Calibri" w:hAnsi="Calibri" w:cs="Calibri"/>
          <w:color w:val="4472C4" w:themeColor="accent1"/>
          <w:sz w:val="24"/>
          <w:szCs w:val="24"/>
        </w:rPr>
        <w:t>o</w:t>
      </w:r>
      <w:r w:rsidR="00EF1562" w:rsidRPr="006A00A1">
        <w:rPr>
          <w:rFonts w:ascii="Calibri" w:hAnsi="Calibri" w:cs="Calibri"/>
          <w:color w:val="4472C4" w:themeColor="accent1"/>
          <w:sz w:val="24"/>
          <w:szCs w:val="24"/>
        </w:rPr>
        <w:t>-way conversation / I can’t understand others without them repeating themselves / I am unable to clearly express my needs</w:t>
      </w:r>
      <w:r w:rsidR="00CD79A5" w:rsidRPr="006A00A1">
        <w:rPr>
          <w:rFonts w:ascii="Calibri" w:hAnsi="Calibri" w:cs="Calibri"/>
          <w:color w:val="4472C4" w:themeColor="accent1"/>
          <w:sz w:val="24"/>
          <w:szCs w:val="24"/>
        </w:rPr>
        <w:t xml:space="preserve"> / unable to maintain eye contact/ unable to read and write</w:t>
      </w:r>
      <w:r w:rsidR="004A47C3" w:rsidRPr="006A00A1">
        <w:rPr>
          <w:rFonts w:ascii="Calibri" w:hAnsi="Calibri" w:cs="Calibri"/>
          <w:color w:val="4472C4" w:themeColor="accent1"/>
          <w:sz w:val="24"/>
          <w:szCs w:val="24"/>
        </w:rPr>
        <w:t>].</w:t>
      </w:r>
    </w:p>
    <w:p w14:paraId="4813162A" w14:textId="77777777" w:rsidR="007050E1" w:rsidRPr="006A00A1" w:rsidRDefault="00C77FD0"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I</w:t>
      </w:r>
      <w:r w:rsidR="00A87E82" w:rsidRPr="006A00A1">
        <w:rPr>
          <w:rFonts w:ascii="Calibri" w:hAnsi="Calibri" w:cs="Calibri"/>
          <w:sz w:val="24"/>
          <w:szCs w:val="24"/>
        </w:rPr>
        <w:t xml:space="preserve"> need support to communicate </w:t>
      </w:r>
      <w:r w:rsidR="00BA12FE" w:rsidRPr="006A00A1">
        <w:rPr>
          <w:rFonts w:ascii="Calibri" w:hAnsi="Calibri" w:cs="Calibri"/>
          <w:sz w:val="24"/>
          <w:szCs w:val="24"/>
        </w:rPr>
        <w:t>[</w:t>
      </w:r>
      <w:r w:rsidR="00762A88" w:rsidRPr="006A00A1">
        <w:rPr>
          <w:rFonts w:ascii="Calibri" w:hAnsi="Calibri" w:cs="Calibri"/>
          <w:sz w:val="24"/>
          <w:szCs w:val="24"/>
        </w:rPr>
        <w:t>detail</w:t>
      </w:r>
      <w:r w:rsidR="00E45F6B" w:rsidRPr="006A00A1">
        <w:rPr>
          <w:rFonts w:ascii="Calibri" w:hAnsi="Calibri" w:cs="Calibri"/>
          <w:sz w:val="24"/>
          <w:szCs w:val="24"/>
        </w:rPr>
        <w:t xml:space="preserve"> what support is needed]. </w:t>
      </w:r>
      <w:r w:rsidR="00E45F6B" w:rsidRPr="006A00A1">
        <w:rPr>
          <w:rFonts w:ascii="Calibri" w:hAnsi="Calibri" w:cs="Calibri"/>
          <w:color w:val="4472C4" w:themeColor="accent1"/>
          <w:sz w:val="24"/>
          <w:szCs w:val="24"/>
        </w:rPr>
        <w:t xml:space="preserve">[Examples - </w:t>
      </w:r>
      <w:r w:rsidR="00AD6428" w:rsidRPr="006A00A1">
        <w:rPr>
          <w:rFonts w:ascii="Calibri" w:hAnsi="Calibri" w:cs="Calibri"/>
          <w:color w:val="4472C4" w:themeColor="accent1"/>
          <w:sz w:val="24"/>
          <w:szCs w:val="24"/>
        </w:rPr>
        <w:t>I need someone to assist with interactions</w:t>
      </w:r>
      <w:r w:rsidR="0078414F" w:rsidRPr="006A00A1">
        <w:rPr>
          <w:rFonts w:ascii="Calibri" w:hAnsi="Calibri" w:cs="Calibri"/>
          <w:color w:val="4472C4" w:themeColor="accent1"/>
          <w:sz w:val="24"/>
          <w:szCs w:val="24"/>
        </w:rPr>
        <w:t>/</w:t>
      </w:r>
      <w:r w:rsidR="00AD6428" w:rsidRPr="006A00A1">
        <w:rPr>
          <w:rFonts w:ascii="Calibri" w:hAnsi="Calibri" w:cs="Calibri"/>
          <w:color w:val="4472C4" w:themeColor="accent1"/>
          <w:sz w:val="24"/>
          <w:szCs w:val="24"/>
        </w:rPr>
        <w:t>appointments</w:t>
      </w:r>
      <w:r w:rsidR="00BB6F16" w:rsidRPr="006A00A1">
        <w:rPr>
          <w:rFonts w:ascii="Calibri" w:hAnsi="Calibri" w:cs="Calibri"/>
          <w:color w:val="4472C4" w:themeColor="accent1"/>
          <w:sz w:val="24"/>
          <w:szCs w:val="24"/>
        </w:rPr>
        <w:t>;</w:t>
      </w:r>
      <w:r w:rsidR="00AD6428" w:rsidRPr="006A00A1">
        <w:rPr>
          <w:rFonts w:ascii="Calibri" w:hAnsi="Calibri" w:cs="Calibri"/>
          <w:color w:val="4472C4" w:themeColor="accent1"/>
          <w:sz w:val="24"/>
          <w:szCs w:val="24"/>
        </w:rPr>
        <w:t xml:space="preserve"> </w:t>
      </w:r>
      <w:r w:rsidR="00303B97" w:rsidRPr="006A00A1">
        <w:rPr>
          <w:rFonts w:ascii="Calibri" w:hAnsi="Calibri" w:cs="Calibri"/>
          <w:color w:val="4472C4" w:themeColor="accent1"/>
          <w:sz w:val="24"/>
          <w:szCs w:val="24"/>
        </w:rPr>
        <w:t xml:space="preserve">I need support to develop communication </w:t>
      </w:r>
      <w:r w:rsidR="00AC3A23" w:rsidRPr="006A00A1">
        <w:rPr>
          <w:rFonts w:ascii="Calibri" w:hAnsi="Calibri" w:cs="Calibri"/>
          <w:color w:val="4472C4" w:themeColor="accent1"/>
          <w:sz w:val="24"/>
          <w:szCs w:val="24"/>
        </w:rPr>
        <w:t>skills</w:t>
      </w:r>
      <w:r w:rsidR="00CD3664" w:rsidRPr="006A00A1">
        <w:rPr>
          <w:rFonts w:ascii="Calibri" w:hAnsi="Calibri" w:cs="Calibri"/>
          <w:color w:val="4472C4" w:themeColor="accent1"/>
          <w:sz w:val="24"/>
          <w:szCs w:val="24"/>
        </w:rPr>
        <w:t xml:space="preserve">; I need </w:t>
      </w:r>
      <w:r w:rsidR="00E67F7E" w:rsidRPr="006A00A1">
        <w:rPr>
          <w:rFonts w:ascii="Calibri" w:hAnsi="Calibri" w:cs="Calibri"/>
          <w:color w:val="4472C4" w:themeColor="accent1"/>
          <w:sz w:val="24"/>
          <w:szCs w:val="24"/>
        </w:rPr>
        <w:t>support</w:t>
      </w:r>
      <w:r w:rsidR="00CD3664" w:rsidRPr="006A00A1">
        <w:rPr>
          <w:rFonts w:ascii="Calibri" w:hAnsi="Calibri" w:cs="Calibri"/>
          <w:color w:val="4472C4" w:themeColor="accent1"/>
          <w:sz w:val="24"/>
          <w:szCs w:val="24"/>
        </w:rPr>
        <w:t xml:space="preserve"> to help me communicate using a communication </w:t>
      </w:r>
      <w:r w:rsidR="00E67F7E" w:rsidRPr="006A00A1">
        <w:rPr>
          <w:rFonts w:ascii="Calibri" w:hAnsi="Calibri" w:cs="Calibri"/>
          <w:color w:val="4472C4" w:themeColor="accent1"/>
          <w:sz w:val="24"/>
          <w:szCs w:val="24"/>
        </w:rPr>
        <w:t xml:space="preserve">book/device]. </w:t>
      </w:r>
    </w:p>
    <w:p w14:paraId="1F462B44" w14:textId="77777777" w:rsidR="00E47FB0" w:rsidRPr="006A00A1" w:rsidRDefault="7D658A02" w:rsidP="000F5120">
      <w:pPr>
        <w:pStyle w:val="Heading2"/>
        <w:spacing w:before="120" w:after="120" w:line="480" w:lineRule="auto"/>
        <w:rPr>
          <w:rFonts w:ascii="Calibri" w:hAnsi="Calibri" w:cs="Calibri"/>
          <w:szCs w:val="24"/>
        </w:rPr>
      </w:pPr>
      <w:r w:rsidRPr="006A00A1">
        <w:rPr>
          <w:rFonts w:ascii="Calibri" w:hAnsi="Calibri" w:cs="Calibri"/>
          <w:szCs w:val="24"/>
        </w:rPr>
        <w:t>Social Interaction</w:t>
      </w:r>
    </w:p>
    <w:p w14:paraId="61F699A8" w14:textId="77777777" w:rsidR="7D658A02" w:rsidRPr="005F41FF" w:rsidRDefault="166E98C4" w:rsidP="005F41FF">
      <w:pPr>
        <w:spacing w:before="120" w:after="120" w:line="480" w:lineRule="auto"/>
        <w:ind w:left="0" w:firstLine="0"/>
        <w:rPr>
          <w:rFonts w:ascii="Calibri" w:hAnsi="Calibri" w:cs="Calibri"/>
          <w:color w:val="4472C4" w:themeColor="accent1"/>
          <w:sz w:val="24"/>
          <w:szCs w:val="24"/>
        </w:rPr>
      </w:pPr>
      <w:r w:rsidRPr="005F41FF">
        <w:rPr>
          <w:rFonts w:ascii="Calibri" w:hAnsi="Calibri" w:cs="Calibri"/>
          <w:color w:val="4472C4" w:themeColor="accent1"/>
          <w:sz w:val="24"/>
          <w:szCs w:val="24"/>
        </w:rPr>
        <w:t>[Describe your relationships and then describe the activities you do (or would like to do) with family / friends /others. Include location, what supports you need to do these activities, the difficulties if you do not have the necessary support]</w:t>
      </w:r>
    </w:p>
    <w:p w14:paraId="4C71A696" w14:textId="77777777" w:rsidR="009E703F" w:rsidRPr="006A00A1" w:rsidRDefault="166E98C4" w:rsidP="00AB2904">
      <w:pPr>
        <w:pStyle w:val="ListParagraph"/>
        <w:numPr>
          <w:ilvl w:val="0"/>
          <w:numId w:val="2"/>
        </w:numPr>
        <w:spacing w:before="120" w:after="120" w:line="480" w:lineRule="auto"/>
        <w:ind w:left="567" w:hanging="567"/>
        <w:rPr>
          <w:rFonts w:ascii="Calibri" w:hAnsi="Calibri" w:cs="Calibri"/>
          <w:sz w:val="24"/>
          <w:szCs w:val="24"/>
        </w:rPr>
      </w:pPr>
      <w:r w:rsidRPr="166E98C4">
        <w:rPr>
          <w:rFonts w:ascii="Calibri" w:hAnsi="Calibri" w:cs="Calibri"/>
          <w:sz w:val="24"/>
          <w:szCs w:val="24"/>
        </w:rPr>
        <w:t>I have difficulties interacting with others, for example, [explain the difficulty]</w:t>
      </w:r>
      <w:r w:rsidR="00AC3538">
        <w:rPr>
          <w:rFonts w:ascii="Calibri" w:hAnsi="Calibri" w:cs="Calibri"/>
          <w:sz w:val="24"/>
          <w:szCs w:val="24"/>
        </w:rPr>
        <w:t>.</w:t>
      </w:r>
      <w:r w:rsidRPr="166E98C4">
        <w:rPr>
          <w:rFonts w:ascii="Calibri" w:hAnsi="Calibri" w:cs="Calibri"/>
          <w:sz w:val="24"/>
          <w:szCs w:val="24"/>
        </w:rPr>
        <w:t xml:space="preserve"> </w:t>
      </w:r>
      <w:r w:rsidRPr="006A0522">
        <w:rPr>
          <w:rFonts w:ascii="Calibri" w:hAnsi="Calibri" w:cs="Calibri"/>
          <w:color w:val="4472C4" w:themeColor="accent1"/>
          <w:sz w:val="24"/>
          <w:szCs w:val="24"/>
        </w:rPr>
        <w:t>[Examples - I have trouble initiating conversation/ responding to questions, I can’t tolerate physical contact]</w:t>
      </w:r>
      <w:r w:rsidR="00AC3538">
        <w:rPr>
          <w:rFonts w:ascii="Calibri" w:hAnsi="Calibri" w:cs="Calibri"/>
          <w:color w:val="4472C4" w:themeColor="accent1"/>
          <w:sz w:val="24"/>
          <w:szCs w:val="24"/>
        </w:rPr>
        <w:t xml:space="preserve"> </w:t>
      </w:r>
      <w:r w:rsidR="009E703F" w:rsidRPr="006A00A1">
        <w:rPr>
          <w:rFonts w:ascii="Calibri" w:hAnsi="Calibri" w:cs="Calibri"/>
          <w:sz w:val="24"/>
          <w:szCs w:val="24"/>
        </w:rPr>
        <w:t>I need support to interact with others</w:t>
      </w:r>
      <w:r w:rsidR="003B0BD8" w:rsidRPr="006A00A1">
        <w:rPr>
          <w:rFonts w:ascii="Calibri" w:hAnsi="Calibri" w:cs="Calibri"/>
          <w:sz w:val="24"/>
          <w:szCs w:val="24"/>
        </w:rPr>
        <w:t>, for example, I [describe what support you require]</w:t>
      </w:r>
      <w:r w:rsidR="00F7531B" w:rsidRPr="006A00A1">
        <w:rPr>
          <w:rFonts w:ascii="Calibri" w:hAnsi="Calibri" w:cs="Calibri"/>
          <w:sz w:val="24"/>
          <w:szCs w:val="24"/>
        </w:rPr>
        <w:t xml:space="preserve">. </w:t>
      </w:r>
    </w:p>
    <w:p w14:paraId="3F109931" w14:textId="77777777" w:rsidR="166E98C4" w:rsidRDefault="166E98C4" w:rsidP="00AB2904">
      <w:pPr>
        <w:pStyle w:val="ListParagraph"/>
        <w:numPr>
          <w:ilvl w:val="0"/>
          <w:numId w:val="2"/>
        </w:numPr>
        <w:spacing w:before="120" w:after="120" w:line="480" w:lineRule="auto"/>
        <w:ind w:left="567" w:hanging="567"/>
        <w:rPr>
          <w:rFonts w:ascii="Calibri" w:hAnsi="Calibri" w:cs="Calibri"/>
          <w:sz w:val="24"/>
          <w:szCs w:val="24"/>
        </w:rPr>
      </w:pPr>
      <w:r w:rsidRPr="166E98C4">
        <w:rPr>
          <w:rFonts w:ascii="Calibri" w:hAnsi="Calibri" w:cs="Calibri"/>
          <w:sz w:val="24"/>
          <w:szCs w:val="24"/>
        </w:rPr>
        <w:t xml:space="preserve">I have relationships with [my family members, one friend].   If you don’t have relationships with any family or friends, say so. </w:t>
      </w:r>
    </w:p>
    <w:p w14:paraId="7AD1B853" w14:textId="77777777" w:rsidR="00640746" w:rsidRPr="006A00A1" w:rsidRDefault="00640746"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interact with [describe nature and frequency of interactions with </w:t>
      </w:r>
      <w:r w:rsidR="008B7FB2" w:rsidRPr="006A00A1">
        <w:rPr>
          <w:rFonts w:ascii="Calibri" w:hAnsi="Calibri" w:cs="Calibri"/>
          <w:sz w:val="24"/>
          <w:szCs w:val="24"/>
        </w:rPr>
        <w:t>each person in your life</w:t>
      </w:r>
      <w:r w:rsidR="00C45062" w:rsidRPr="006A00A1">
        <w:rPr>
          <w:rFonts w:ascii="Calibri" w:hAnsi="Calibri" w:cs="Calibri"/>
          <w:sz w:val="24"/>
          <w:szCs w:val="24"/>
        </w:rPr>
        <w:t>].</w:t>
      </w:r>
      <w:r w:rsidR="008B7FB2" w:rsidRPr="006A00A1">
        <w:rPr>
          <w:rFonts w:ascii="Calibri" w:hAnsi="Calibri" w:cs="Calibri"/>
          <w:sz w:val="24"/>
          <w:szCs w:val="24"/>
        </w:rPr>
        <w:t xml:space="preserve"> </w:t>
      </w:r>
      <w:r w:rsidR="00C45062" w:rsidRPr="006A00A1">
        <w:rPr>
          <w:rFonts w:ascii="Calibri" w:hAnsi="Calibri" w:cs="Calibri"/>
          <w:color w:val="4472C4" w:themeColor="accent1"/>
          <w:sz w:val="24"/>
          <w:szCs w:val="24"/>
        </w:rPr>
        <w:t>[Example</w:t>
      </w:r>
      <w:r w:rsidR="00E15CC7" w:rsidRPr="006A00A1">
        <w:rPr>
          <w:rFonts w:ascii="Calibri" w:hAnsi="Calibri" w:cs="Calibri"/>
          <w:color w:val="4472C4" w:themeColor="accent1"/>
          <w:sz w:val="24"/>
          <w:szCs w:val="24"/>
        </w:rPr>
        <w:t>s</w:t>
      </w:r>
      <w:r w:rsidR="00C45062" w:rsidRPr="006A00A1">
        <w:rPr>
          <w:rFonts w:ascii="Calibri" w:hAnsi="Calibri" w:cs="Calibri"/>
          <w:color w:val="4472C4" w:themeColor="accent1"/>
          <w:sz w:val="24"/>
          <w:szCs w:val="24"/>
        </w:rPr>
        <w:t xml:space="preserve"> - </w:t>
      </w:r>
      <w:r w:rsidR="005C609E" w:rsidRPr="006A00A1">
        <w:rPr>
          <w:rFonts w:ascii="Calibri" w:hAnsi="Calibri" w:cs="Calibri"/>
          <w:color w:val="4472C4" w:themeColor="accent1"/>
          <w:sz w:val="24"/>
          <w:szCs w:val="24"/>
        </w:rPr>
        <w:t xml:space="preserve">I interact with my friend </w:t>
      </w:r>
      <w:r w:rsidR="008B7FB2" w:rsidRPr="006A00A1">
        <w:rPr>
          <w:rFonts w:ascii="Calibri" w:hAnsi="Calibri" w:cs="Calibri"/>
          <w:color w:val="4472C4" w:themeColor="accent1"/>
          <w:sz w:val="24"/>
          <w:szCs w:val="24"/>
        </w:rPr>
        <w:t>in person</w:t>
      </w:r>
      <w:r w:rsidR="00DE6571" w:rsidRPr="006A00A1">
        <w:rPr>
          <w:rFonts w:ascii="Calibri" w:hAnsi="Calibri" w:cs="Calibri"/>
          <w:color w:val="4472C4" w:themeColor="accent1"/>
          <w:sz w:val="24"/>
          <w:szCs w:val="24"/>
        </w:rPr>
        <w:t xml:space="preserve"> at a nearby coffee shop</w:t>
      </w:r>
      <w:r w:rsidR="00D0380A" w:rsidRPr="006A00A1">
        <w:rPr>
          <w:rFonts w:ascii="Calibri" w:hAnsi="Calibri" w:cs="Calibri"/>
          <w:color w:val="4472C4" w:themeColor="accent1"/>
          <w:sz w:val="24"/>
          <w:szCs w:val="24"/>
        </w:rPr>
        <w:t xml:space="preserve"> every 2 to 3 weeks</w:t>
      </w:r>
      <w:r w:rsidR="005C609E" w:rsidRPr="006A00A1">
        <w:rPr>
          <w:rFonts w:ascii="Calibri" w:hAnsi="Calibri" w:cs="Calibri"/>
          <w:color w:val="4472C4" w:themeColor="accent1"/>
          <w:sz w:val="24"/>
          <w:szCs w:val="24"/>
        </w:rPr>
        <w:t>.</w:t>
      </w:r>
      <w:r w:rsidR="00D0380A" w:rsidRPr="006A00A1">
        <w:rPr>
          <w:rFonts w:ascii="Calibri" w:hAnsi="Calibri" w:cs="Calibri"/>
          <w:color w:val="4472C4" w:themeColor="accent1"/>
          <w:sz w:val="24"/>
          <w:szCs w:val="24"/>
        </w:rPr>
        <w:t xml:space="preserve"> I would like to meet my friend more </w:t>
      </w:r>
      <w:r w:rsidR="00421762" w:rsidRPr="006A00A1">
        <w:rPr>
          <w:rFonts w:ascii="Calibri" w:hAnsi="Calibri" w:cs="Calibri"/>
          <w:color w:val="4472C4" w:themeColor="accent1"/>
          <w:sz w:val="24"/>
          <w:szCs w:val="24"/>
        </w:rPr>
        <w:t>often,</w:t>
      </w:r>
      <w:r w:rsidR="00D0380A" w:rsidRPr="006A00A1">
        <w:rPr>
          <w:rFonts w:ascii="Calibri" w:hAnsi="Calibri" w:cs="Calibri"/>
          <w:color w:val="4472C4" w:themeColor="accent1"/>
          <w:sz w:val="24"/>
          <w:szCs w:val="24"/>
        </w:rPr>
        <w:t xml:space="preserve"> but it is difficult for me to </w:t>
      </w:r>
      <w:r w:rsidR="00A4009D" w:rsidRPr="006A00A1">
        <w:rPr>
          <w:rFonts w:ascii="Calibri" w:hAnsi="Calibri" w:cs="Calibri"/>
          <w:color w:val="4472C4" w:themeColor="accent1"/>
          <w:sz w:val="24"/>
          <w:szCs w:val="24"/>
        </w:rPr>
        <w:t xml:space="preserve">get to </w:t>
      </w:r>
      <w:r w:rsidR="00A4009D" w:rsidRPr="006A00A1">
        <w:rPr>
          <w:rFonts w:ascii="Calibri" w:hAnsi="Calibri" w:cs="Calibri"/>
          <w:color w:val="4472C4" w:themeColor="accent1"/>
          <w:sz w:val="24"/>
          <w:szCs w:val="24"/>
        </w:rPr>
        <w:lastRenderedPageBreak/>
        <w:t xml:space="preserve">the coffee shop. Other examples of interaction - </w:t>
      </w:r>
      <w:r w:rsidR="005C609E" w:rsidRPr="006A00A1">
        <w:rPr>
          <w:rFonts w:ascii="Calibri" w:hAnsi="Calibri" w:cs="Calibri"/>
          <w:color w:val="4472C4" w:themeColor="accent1"/>
          <w:sz w:val="24"/>
          <w:szCs w:val="24"/>
        </w:rPr>
        <w:t xml:space="preserve">by </w:t>
      </w:r>
      <w:r w:rsidR="008B7FB2" w:rsidRPr="006A00A1">
        <w:rPr>
          <w:rFonts w:ascii="Calibri" w:hAnsi="Calibri" w:cs="Calibri"/>
          <w:color w:val="4472C4" w:themeColor="accent1"/>
          <w:sz w:val="24"/>
          <w:szCs w:val="24"/>
        </w:rPr>
        <w:t>telephone calls</w:t>
      </w:r>
      <w:r w:rsidR="005C609E" w:rsidRPr="006A00A1">
        <w:rPr>
          <w:rFonts w:ascii="Calibri" w:hAnsi="Calibri" w:cs="Calibri"/>
          <w:color w:val="4472C4" w:themeColor="accent1"/>
          <w:sz w:val="24"/>
          <w:szCs w:val="24"/>
        </w:rPr>
        <w:t>/</w:t>
      </w:r>
      <w:r w:rsidR="008B7FB2" w:rsidRPr="006A00A1">
        <w:rPr>
          <w:rFonts w:ascii="Calibri" w:hAnsi="Calibri" w:cs="Calibri"/>
          <w:color w:val="4472C4" w:themeColor="accent1"/>
          <w:sz w:val="24"/>
          <w:szCs w:val="24"/>
        </w:rPr>
        <w:t xml:space="preserve"> </w:t>
      </w:r>
      <w:r w:rsidR="00C45062" w:rsidRPr="006A00A1">
        <w:rPr>
          <w:rFonts w:ascii="Calibri" w:hAnsi="Calibri" w:cs="Calibri"/>
          <w:color w:val="4472C4" w:themeColor="accent1"/>
          <w:sz w:val="24"/>
          <w:szCs w:val="24"/>
        </w:rPr>
        <w:t xml:space="preserve">through </w:t>
      </w:r>
      <w:r w:rsidR="008B7FB2" w:rsidRPr="006A00A1">
        <w:rPr>
          <w:rFonts w:ascii="Calibri" w:hAnsi="Calibri" w:cs="Calibri"/>
          <w:color w:val="4472C4" w:themeColor="accent1"/>
          <w:sz w:val="24"/>
          <w:szCs w:val="24"/>
        </w:rPr>
        <w:t>Facebook</w:t>
      </w:r>
      <w:r w:rsidR="00C45062" w:rsidRPr="006A00A1">
        <w:rPr>
          <w:rFonts w:ascii="Calibri" w:hAnsi="Calibri" w:cs="Calibri"/>
          <w:color w:val="4472C4" w:themeColor="accent1"/>
          <w:sz w:val="24"/>
          <w:szCs w:val="24"/>
        </w:rPr>
        <w:t xml:space="preserve">. Add a paragraph for each different person you interact with and how </w:t>
      </w:r>
      <w:r w:rsidR="00E15CC7" w:rsidRPr="006A00A1">
        <w:rPr>
          <w:rFonts w:ascii="Calibri" w:hAnsi="Calibri" w:cs="Calibri"/>
          <w:color w:val="4472C4" w:themeColor="accent1"/>
          <w:sz w:val="24"/>
          <w:szCs w:val="24"/>
        </w:rPr>
        <w:t xml:space="preserve">you do </w:t>
      </w:r>
      <w:r w:rsidR="00E15CC7" w:rsidRPr="00F411C5">
        <w:rPr>
          <w:rFonts w:ascii="Calibri" w:hAnsi="Calibri" w:cs="Calibri"/>
          <w:color w:val="4472C4" w:themeColor="accent1"/>
          <w:sz w:val="24"/>
          <w:szCs w:val="24"/>
        </w:rPr>
        <w:t>that</w:t>
      </w:r>
      <w:r w:rsidR="008B7FB2" w:rsidRPr="00F411C5">
        <w:rPr>
          <w:rFonts w:ascii="Calibri" w:hAnsi="Calibri" w:cs="Calibri"/>
          <w:color w:val="4472C4" w:themeColor="accent1"/>
          <w:sz w:val="24"/>
          <w:szCs w:val="24"/>
        </w:rPr>
        <w:t>]</w:t>
      </w:r>
    </w:p>
    <w:p w14:paraId="5A994BF3" w14:textId="77777777" w:rsidR="0096286A" w:rsidRPr="006A00A1" w:rsidRDefault="0096286A"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My interactions with others are affected by my behaviours </w:t>
      </w:r>
      <w:r w:rsidR="005C609E" w:rsidRPr="006A00A1">
        <w:rPr>
          <w:rFonts w:ascii="Calibri" w:hAnsi="Calibri" w:cs="Calibri"/>
          <w:sz w:val="24"/>
          <w:szCs w:val="24"/>
        </w:rPr>
        <w:t>[describe behaviours</w:t>
      </w:r>
      <w:r w:rsidR="002E478B" w:rsidRPr="006A00A1">
        <w:rPr>
          <w:rFonts w:ascii="Calibri" w:hAnsi="Calibri" w:cs="Calibri"/>
          <w:sz w:val="24"/>
          <w:szCs w:val="24"/>
        </w:rPr>
        <w:t xml:space="preserve"> - </w:t>
      </w:r>
      <w:r w:rsidRPr="009809E1">
        <w:rPr>
          <w:rFonts w:ascii="Calibri" w:hAnsi="Calibri" w:cs="Calibri"/>
          <w:color w:val="4472C4" w:themeColor="accent1"/>
          <w:sz w:val="24"/>
          <w:szCs w:val="24"/>
        </w:rPr>
        <w:t xml:space="preserve">e.g. </w:t>
      </w:r>
      <w:r w:rsidRPr="006A00A1">
        <w:rPr>
          <w:rFonts w:ascii="Calibri" w:hAnsi="Calibri" w:cs="Calibri"/>
          <w:color w:val="4472C4" w:themeColor="accent1"/>
          <w:sz w:val="24"/>
          <w:szCs w:val="24"/>
        </w:rPr>
        <w:t>I get upset with other people when they do not understand my needs related to my disability. I need help to manage my feelings and behaviour</w:t>
      </w:r>
      <w:r w:rsidRPr="009809E1">
        <w:rPr>
          <w:rFonts w:ascii="Calibri" w:hAnsi="Calibri" w:cs="Calibri"/>
          <w:color w:val="4472C4" w:themeColor="accent1"/>
          <w:sz w:val="24"/>
          <w:szCs w:val="24"/>
        </w:rPr>
        <w:t>.</w:t>
      </w:r>
      <w:r w:rsidR="00C0647E" w:rsidRPr="009809E1">
        <w:rPr>
          <w:rFonts w:ascii="Calibri" w:hAnsi="Calibri" w:cs="Calibri"/>
          <w:color w:val="4472C4" w:themeColor="accent1"/>
          <w:sz w:val="24"/>
          <w:szCs w:val="24"/>
        </w:rPr>
        <w:t>]</w:t>
      </w:r>
      <w:r w:rsidRPr="006A00A1">
        <w:rPr>
          <w:rFonts w:ascii="Calibri" w:hAnsi="Calibri" w:cs="Calibri"/>
          <w:sz w:val="24"/>
          <w:szCs w:val="24"/>
        </w:rPr>
        <w:t xml:space="preserve">  </w:t>
      </w:r>
    </w:p>
    <w:p w14:paraId="46039699" w14:textId="77777777" w:rsidR="0096286A" w:rsidRPr="006A00A1" w:rsidRDefault="0096286A"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The last time I accessed the community on my own was</w:t>
      </w:r>
      <w:r w:rsidR="00C0647E" w:rsidRPr="006A00A1">
        <w:rPr>
          <w:rFonts w:ascii="Calibri" w:hAnsi="Calibri" w:cs="Calibri"/>
          <w:sz w:val="24"/>
          <w:szCs w:val="24"/>
        </w:rPr>
        <w:t xml:space="preserve"> [date].</w:t>
      </w:r>
      <w:r w:rsidRPr="006A00A1">
        <w:rPr>
          <w:rFonts w:ascii="Calibri" w:hAnsi="Calibri" w:cs="Calibri"/>
          <w:sz w:val="24"/>
          <w:szCs w:val="24"/>
        </w:rPr>
        <w:t xml:space="preserve"> [</w:t>
      </w:r>
      <w:r w:rsidR="006A2107">
        <w:rPr>
          <w:rFonts w:ascii="Calibri" w:hAnsi="Calibri" w:cs="Calibri"/>
          <w:sz w:val="24"/>
          <w:szCs w:val="24"/>
        </w:rPr>
        <w:t xml:space="preserve">Describe </w:t>
      </w:r>
      <w:r w:rsidRPr="006A00A1">
        <w:rPr>
          <w:rFonts w:ascii="Calibri" w:hAnsi="Calibri" w:cs="Calibri"/>
          <w:sz w:val="24"/>
          <w:szCs w:val="24"/>
        </w:rPr>
        <w:t>what went wrong</w:t>
      </w:r>
      <w:r w:rsidR="00FE7FA1">
        <w:rPr>
          <w:rFonts w:ascii="Calibri" w:hAnsi="Calibri" w:cs="Calibri"/>
          <w:sz w:val="24"/>
          <w:szCs w:val="24"/>
        </w:rPr>
        <w:t xml:space="preserve"> or how you felt during/afterwards</w:t>
      </w:r>
      <w:r w:rsidRPr="006A00A1">
        <w:rPr>
          <w:rFonts w:ascii="Calibri" w:hAnsi="Calibri" w:cs="Calibri"/>
          <w:sz w:val="24"/>
          <w:szCs w:val="24"/>
        </w:rPr>
        <w:t>]</w:t>
      </w:r>
    </w:p>
    <w:p w14:paraId="12B545F3" w14:textId="77777777" w:rsidR="00602DBB" w:rsidRPr="006A00A1" w:rsidRDefault="00E32477"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I need help to access the community</w:t>
      </w:r>
      <w:r w:rsidR="00602DBB" w:rsidRPr="006A00A1">
        <w:rPr>
          <w:rFonts w:ascii="Calibri" w:hAnsi="Calibri" w:cs="Calibri"/>
          <w:sz w:val="24"/>
          <w:szCs w:val="24"/>
        </w:rPr>
        <w:t>. I have the following difficulties accessing the community [describe difficulties</w:t>
      </w:r>
      <w:r w:rsidR="00482EDA" w:rsidRPr="006A00A1">
        <w:rPr>
          <w:rFonts w:ascii="Calibri" w:hAnsi="Calibri" w:cs="Calibri"/>
          <w:sz w:val="24"/>
          <w:szCs w:val="24"/>
        </w:rPr>
        <w:t>].</w:t>
      </w:r>
      <w:r w:rsidR="00E343CE" w:rsidRPr="006A00A1">
        <w:rPr>
          <w:rFonts w:ascii="Calibri" w:hAnsi="Calibri" w:cs="Calibri"/>
          <w:sz w:val="24"/>
          <w:szCs w:val="24"/>
        </w:rPr>
        <w:t xml:space="preserve"> </w:t>
      </w:r>
      <w:r w:rsidR="00E343CE" w:rsidRPr="006A00A1">
        <w:rPr>
          <w:rFonts w:ascii="Calibri" w:hAnsi="Calibri" w:cs="Calibri"/>
          <w:color w:val="4472C4" w:themeColor="accent1"/>
          <w:sz w:val="24"/>
          <w:szCs w:val="24"/>
        </w:rPr>
        <w:t xml:space="preserve">[Examples – I am </w:t>
      </w:r>
      <w:r w:rsidR="00CF72D7" w:rsidRPr="006A00A1">
        <w:rPr>
          <w:rFonts w:ascii="Calibri" w:hAnsi="Calibri" w:cs="Calibri"/>
          <w:color w:val="4472C4" w:themeColor="accent1"/>
          <w:sz w:val="24"/>
          <w:szCs w:val="24"/>
        </w:rPr>
        <w:t>un</w:t>
      </w:r>
      <w:r w:rsidR="00602DBB" w:rsidRPr="006A00A1">
        <w:rPr>
          <w:rFonts w:ascii="Calibri" w:hAnsi="Calibri" w:cs="Calibri"/>
          <w:color w:val="4472C4" w:themeColor="accent1"/>
          <w:sz w:val="24"/>
          <w:szCs w:val="24"/>
        </w:rPr>
        <w:t>comfortable in groups or large crowds</w:t>
      </w:r>
      <w:r w:rsidR="00CF72D7" w:rsidRPr="006A00A1">
        <w:rPr>
          <w:rFonts w:ascii="Calibri" w:hAnsi="Calibri" w:cs="Calibri"/>
          <w:color w:val="4472C4" w:themeColor="accent1"/>
          <w:sz w:val="24"/>
          <w:szCs w:val="24"/>
        </w:rPr>
        <w:t xml:space="preserve">, </w:t>
      </w:r>
      <w:r w:rsidR="00602DBB" w:rsidRPr="006A00A1">
        <w:rPr>
          <w:rFonts w:ascii="Calibri" w:hAnsi="Calibri" w:cs="Calibri"/>
          <w:color w:val="4472C4" w:themeColor="accent1"/>
          <w:sz w:val="24"/>
          <w:szCs w:val="24"/>
        </w:rPr>
        <w:t>noise aversions</w:t>
      </w:r>
      <w:r w:rsidR="00CF72D7" w:rsidRPr="006A00A1">
        <w:rPr>
          <w:rFonts w:ascii="Calibri" w:hAnsi="Calibri" w:cs="Calibri"/>
          <w:color w:val="4472C4" w:themeColor="accent1"/>
          <w:sz w:val="24"/>
          <w:szCs w:val="24"/>
        </w:rPr>
        <w:t>, lack of awareness of personal space, can’t use public transport independently (can’t read timetables, bus numbers), can’t access public spaces (e</w:t>
      </w:r>
      <w:r w:rsidR="00DF6841">
        <w:rPr>
          <w:rFonts w:ascii="Calibri" w:hAnsi="Calibri" w:cs="Calibri"/>
          <w:color w:val="4472C4" w:themeColor="accent1"/>
          <w:sz w:val="24"/>
          <w:szCs w:val="24"/>
        </w:rPr>
        <w:t>.</w:t>
      </w:r>
      <w:r w:rsidR="00CF72D7" w:rsidRPr="006A00A1">
        <w:rPr>
          <w:rFonts w:ascii="Calibri" w:hAnsi="Calibri" w:cs="Calibri"/>
          <w:color w:val="4472C4" w:themeColor="accent1"/>
          <w:sz w:val="24"/>
          <w:szCs w:val="24"/>
        </w:rPr>
        <w:t>g. can’t find toilets in shopping centre/can’t ask for help), can’t drive</w:t>
      </w:r>
      <w:r w:rsidR="00662955" w:rsidRPr="006A00A1">
        <w:rPr>
          <w:rFonts w:ascii="Calibri" w:hAnsi="Calibri" w:cs="Calibri"/>
          <w:color w:val="4472C4" w:themeColor="accent1"/>
          <w:sz w:val="24"/>
          <w:szCs w:val="24"/>
        </w:rPr>
        <w:t>]</w:t>
      </w:r>
      <w:r w:rsidR="0096286A" w:rsidRPr="006A00A1">
        <w:rPr>
          <w:rFonts w:ascii="Calibri" w:hAnsi="Calibri" w:cs="Calibri"/>
          <w:sz w:val="24"/>
          <w:szCs w:val="24"/>
        </w:rPr>
        <w:t xml:space="preserve">. </w:t>
      </w:r>
    </w:p>
    <w:p w14:paraId="4F493100" w14:textId="77777777" w:rsidR="00E32477" w:rsidRPr="006A00A1" w:rsidRDefault="166E98C4" w:rsidP="00AB2904">
      <w:pPr>
        <w:pStyle w:val="ListParagraph"/>
        <w:numPr>
          <w:ilvl w:val="0"/>
          <w:numId w:val="2"/>
        </w:numPr>
        <w:spacing w:before="120" w:after="120" w:line="480" w:lineRule="auto"/>
        <w:ind w:left="567" w:hanging="567"/>
        <w:rPr>
          <w:rFonts w:ascii="Calibri" w:hAnsi="Calibri" w:cs="Calibri"/>
          <w:sz w:val="24"/>
          <w:szCs w:val="24"/>
        </w:rPr>
      </w:pPr>
      <w:r w:rsidRPr="166E98C4">
        <w:rPr>
          <w:rFonts w:ascii="Calibri" w:hAnsi="Calibri" w:cs="Calibri"/>
          <w:sz w:val="24"/>
          <w:szCs w:val="24"/>
        </w:rPr>
        <w:t xml:space="preserve">I generally do not attend social outings. The last outing I went on was [describe where you went] with [name/relationship]. </w:t>
      </w:r>
      <w:r w:rsidRPr="166E98C4">
        <w:rPr>
          <w:rFonts w:ascii="Calibri" w:hAnsi="Calibri" w:cs="Calibri"/>
          <w:color w:val="4472C4" w:themeColor="accent1"/>
          <w:sz w:val="24"/>
          <w:szCs w:val="24"/>
        </w:rPr>
        <w:t>[Example – The last outing I went on was 6 months ago when I went to a movie with a friend</w:t>
      </w:r>
      <w:r w:rsidR="00FE26D5">
        <w:rPr>
          <w:rFonts w:ascii="Calibri" w:hAnsi="Calibri" w:cs="Calibri"/>
          <w:color w:val="4472C4" w:themeColor="accent1"/>
          <w:sz w:val="24"/>
          <w:szCs w:val="24"/>
        </w:rPr>
        <w:t>. If something went wrong, explain th</w:t>
      </w:r>
      <w:r w:rsidR="003B233D">
        <w:rPr>
          <w:rFonts w:ascii="Calibri" w:hAnsi="Calibri" w:cs="Calibri"/>
          <w:color w:val="4472C4" w:themeColor="accent1"/>
          <w:sz w:val="24"/>
          <w:szCs w:val="24"/>
        </w:rPr>
        <w:t>e situation/outcome</w:t>
      </w:r>
      <w:r w:rsidRPr="166E98C4">
        <w:rPr>
          <w:rFonts w:ascii="Calibri" w:hAnsi="Calibri" w:cs="Calibri"/>
          <w:color w:val="4472C4" w:themeColor="accent1"/>
          <w:sz w:val="24"/>
          <w:szCs w:val="24"/>
        </w:rPr>
        <w:t>]</w:t>
      </w:r>
      <w:r w:rsidRPr="166E98C4">
        <w:rPr>
          <w:rFonts w:ascii="Calibri" w:hAnsi="Calibri" w:cs="Calibri"/>
          <w:sz w:val="24"/>
          <w:szCs w:val="24"/>
        </w:rPr>
        <w:t xml:space="preserve"> </w:t>
      </w:r>
    </w:p>
    <w:p w14:paraId="45E9AFE8" w14:textId="77777777" w:rsidR="004712D9" w:rsidRPr="006A00A1" w:rsidRDefault="7D658A02"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would like to attend more social outings and see my [friends/family] more often. </w:t>
      </w:r>
    </w:p>
    <w:p w14:paraId="310E2821" w14:textId="77777777" w:rsidR="007F1CF9" w:rsidRPr="006A00A1" w:rsidRDefault="007F1CF9" w:rsidP="000F5120">
      <w:pPr>
        <w:pStyle w:val="Heading2"/>
        <w:spacing w:before="120" w:after="120" w:line="480" w:lineRule="auto"/>
        <w:rPr>
          <w:rFonts w:ascii="Calibri" w:hAnsi="Calibri" w:cs="Calibri"/>
          <w:szCs w:val="24"/>
        </w:rPr>
      </w:pPr>
      <w:r w:rsidRPr="006A00A1">
        <w:rPr>
          <w:rFonts w:ascii="Calibri" w:hAnsi="Calibri" w:cs="Calibri"/>
          <w:szCs w:val="24"/>
        </w:rPr>
        <w:t xml:space="preserve">Learning </w:t>
      </w:r>
    </w:p>
    <w:p w14:paraId="07265375" w14:textId="77777777" w:rsidR="003162DC" w:rsidRPr="006A00A1" w:rsidRDefault="00902988"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have difficulty </w:t>
      </w:r>
      <w:r w:rsidR="008A4D88" w:rsidRPr="006A00A1">
        <w:rPr>
          <w:rFonts w:ascii="Calibri" w:hAnsi="Calibri" w:cs="Calibri"/>
          <w:sz w:val="24"/>
          <w:szCs w:val="24"/>
        </w:rPr>
        <w:t xml:space="preserve">keeping </w:t>
      </w:r>
      <w:r w:rsidRPr="006A00A1">
        <w:rPr>
          <w:rFonts w:ascii="Calibri" w:hAnsi="Calibri" w:cs="Calibri"/>
          <w:sz w:val="24"/>
          <w:szCs w:val="24"/>
        </w:rPr>
        <w:t>focus and concentrating long enough to learn new things</w:t>
      </w:r>
      <w:r w:rsidR="00CC5B05" w:rsidRPr="006A00A1">
        <w:rPr>
          <w:rFonts w:ascii="Calibri" w:hAnsi="Calibri" w:cs="Calibri"/>
          <w:sz w:val="24"/>
          <w:szCs w:val="24"/>
        </w:rPr>
        <w:t xml:space="preserve">. </w:t>
      </w:r>
    </w:p>
    <w:p w14:paraId="645C5E55" w14:textId="77777777" w:rsidR="00CC5B05" w:rsidRPr="006A00A1" w:rsidRDefault="00F7112D"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need support to understand and remember information. For example, [describe </w:t>
      </w:r>
      <w:r w:rsidR="003162DC" w:rsidRPr="006A00A1">
        <w:rPr>
          <w:rFonts w:ascii="Calibri" w:hAnsi="Calibri" w:cs="Calibri"/>
          <w:sz w:val="24"/>
          <w:szCs w:val="24"/>
        </w:rPr>
        <w:t xml:space="preserve">task and </w:t>
      </w:r>
      <w:r w:rsidRPr="006A00A1">
        <w:rPr>
          <w:rFonts w:ascii="Calibri" w:hAnsi="Calibri" w:cs="Calibri"/>
          <w:sz w:val="24"/>
          <w:szCs w:val="24"/>
        </w:rPr>
        <w:t>support you need to do task]</w:t>
      </w:r>
      <w:r w:rsidR="003162DC" w:rsidRPr="006A00A1">
        <w:rPr>
          <w:rFonts w:ascii="Calibri" w:hAnsi="Calibri" w:cs="Calibri"/>
          <w:sz w:val="24"/>
          <w:szCs w:val="24"/>
        </w:rPr>
        <w:t>.</w:t>
      </w:r>
    </w:p>
    <w:p w14:paraId="469BD0E0" w14:textId="77777777" w:rsidR="00725206" w:rsidRPr="006A00A1" w:rsidRDefault="00887E02" w:rsidP="00AB2904">
      <w:pPr>
        <w:pStyle w:val="ListParagraph"/>
        <w:numPr>
          <w:ilvl w:val="0"/>
          <w:numId w:val="2"/>
        </w:numPr>
        <w:spacing w:before="120" w:after="120" w:line="480" w:lineRule="auto"/>
        <w:ind w:left="567" w:hanging="567"/>
        <w:rPr>
          <w:rFonts w:ascii="Calibri" w:hAnsi="Calibri" w:cs="Calibri"/>
          <w:sz w:val="24"/>
          <w:szCs w:val="24"/>
        </w:rPr>
      </w:pPr>
      <w:r w:rsidRPr="00887E02">
        <w:rPr>
          <w:rFonts w:ascii="Calibri" w:hAnsi="Calibri" w:cs="Calibri"/>
          <w:color w:val="4472C4" w:themeColor="accent1"/>
          <w:sz w:val="24"/>
          <w:szCs w:val="24"/>
        </w:rPr>
        <w:lastRenderedPageBreak/>
        <w:t>[If school age]</w:t>
      </w:r>
      <w:r w:rsidR="00725206" w:rsidRPr="006A00A1">
        <w:rPr>
          <w:rFonts w:ascii="Calibri" w:hAnsi="Calibri" w:cs="Calibri"/>
          <w:sz w:val="24"/>
          <w:szCs w:val="24"/>
        </w:rPr>
        <w:t xml:space="preserve">I have difficulty learning </w:t>
      </w:r>
      <w:r w:rsidR="00B65996" w:rsidRPr="006A00A1">
        <w:rPr>
          <w:rFonts w:ascii="Calibri" w:hAnsi="Calibri" w:cs="Calibri"/>
          <w:sz w:val="24"/>
          <w:szCs w:val="24"/>
        </w:rPr>
        <w:t xml:space="preserve">at school. I don’t like attending school and only go [describe </w:t>
      </w:r>
      <w:r w:rsidR="00BC2E8F" w:rsidRPr="006A00A1">
        <w:rPr>
          <w:rFonts w:ascii="Calibri" w:hAnsi="Calibri" w:cs="Calibri"/>
          <w:sz w:val="24"/>
          <w:szCs w:val="24"/>
        </w:rPr>
        <w:t xml:space="preserve">average frequency of attendance – </w:t>
      </w:r>
      <w:r w:rsidR="00511367" w:rsidRPr="006A00A1">
        <w:rPr>
          <w:rFonts w:ascii="Calibri" w:hAnsi="Calibri" w:cs="Calibri"/>
          <w:sz w:val="24"/>
          <w:szCs w:val="24"/>
        </w:rPr>
        <w:t xml:space="preserve">e.g. </w:t>
      </w:r>
      <w:r w:rsidR="00BC2E8F" w:rsidRPr="006A00A1">
        <w:rPr>
          <w:rFonts w:ascii="Calibri" w:hAnsi="Calibri" w:cs="Calibri"/>
          <w:sz w:val="24"/>
          <w:szCs w:val="24"/>
        </w:rPr>
        <w:t xml:space="preserve">days/times].  </w:t>
      </w:r>
      <w:r w:rsidR="002D33F8" w:rsidRPr="006A00A1">
        <w:rPr>
          <w:rFonts w:ascii="Calibri" w:hAnsi="Calibri" w:cs="Calibri"/>
          <w:sz w:val="24"/>
          <w:szCs w:val="24"/>
        </w:rPr>
        <w:t xml:space="preserve">I receive support at school [describe support provided/needed].  </w:t>
      </w:r>
      <w:r w:rsidR="00BC2E8F" w:rsidRPr="006A00A1">
        <w:rPr>
          <w:rFonts w:ascii="Calibri" w:hAnsi="Calibri" w:cs="Calibri"/>
          <w:sz w:val="24"/>
          <w:szCs w:val="24"/>
        </w:rPr>
        <w:t>T</w:t>
      </w:r>
      <w:r w:rsidR="00725206" w:rsidRPr="006A00A1">
        <w:rPr>
          <w:rFonts w:ascii="Calibri" w:hAnsi="Calibri" w:cs="Calibri"/>
          <w:sz w:val="24"/>
          <w:szCs w:val="24"/>
        </w:rPr>
        <w:t xml:space="preserve">his </w:t>
      </w:r>
      <w:r w:rsidR="00BC2E8F" w:rsidRPr="006A00A1">
        <w:rPr>
          <w:rFonts w:ascii="Calibri" w:hAnsi="Calibri" w:cs="Calibri"/>
          <w:sz w:val="24"/>
          <w:szCs w:val="24"/>
        </w:rPr>
        <w:t xml:space="preserve">also </w:t>
      </w:r>
      <w:r w:rsidR="00725206" w:rsidRPr="006A00A1">
        <w:rPr>
          <w:rFonts w:ascii="Calibri" w:hAnsi="Calibri" w:cs="Calibri"/>
          <w:sz w:val="24"/>
          <w:szCs w:val="24"/>
        </w:rPr>
        <w:t xml:space="preserve">affects my life outside school </w:t>
      </w:r>
      <w:r w:rsidR="00BC2E8F" w:rsidRPr="006A00A1">
        <w:rPr>
          <w:rFonts w:ascii="Calibri" w:hAnsi="Calibri" w:cs="Calibri"/>
          <w:sz w:val="24"/>
          <w:szCs w:val="24"/>
        </w:rPr>
        <w:t>as</w:t>
      </w:r>
      <w:r w:rsidR="00725206" w:rsidRPr="006A00A1">
        <w:rPr>
          <w:rFonts w:ascii="Calibri" w:hAnsi="Calibri" w:cs="Calibri"/>
          <w:sz w:val="24"/>
          <w:szCs w:val="24"/>
        </w:rPr>
        <w:t xml:space="preserve"> [</w:t>
      </w:r>
      <w:r w:rsidR="0063685B" w:rsidRPr="006A00A1">
        <w:rPr>
          <w:rFonts w:ascii="Calibri" w:hAnsi="Calibri" w:cs="Calibri"/>
          <w:sz w:val="24"/>
          <w:szCs w:val="24"/>
        </w:rPr>
        <w:t>describe</w:t>
      </w:r>
      <w:r w:rsidR="00725206" w:rsidRPr="006A00A1">
        <w:rPr>
          <w:rFonts w:ascii="Calibri" w:hAnsi="Calibri" w:cs="Calibri"/>
          <w:sz w:val="24"/>
          <w:szCs w:val="24"/>
        </w:rPr>
        <w:t>]</w:t>
      </w:r>
      <w:r w:rsidR="0063685B" w:rsidRPr="006A00A1">
        <w:rPr>
          <w:rFonts w:ascii="Calibri" w:hAnsi="Calibri" w:cs="Calibri"/>
          <w:sz w:val="24"/>
          <w:szCs w:val="24"/>
        </w:rPr>
        <w:t xml:space="preserve">. </w:t>
      </w:r>
    </w:p>
    <w:p w14:paraId="62A8EDBA" w14:textId="77777777" w:rsidR="00CC5B05" w:rsidRPr="006A00A1" w:rsidRDefault="0063685B"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need </w:t>
      </w:r>
      <w:r w:rsidR="00C80CDA" w:rsidRPr="006A00A1">
        <w:rPr>
          <w:rFonts w:ascii="Calibri" w:hAnsi="Calibri" w:cs="Calibri"/>
          <w:sz w:val="24"/>
          <w:szCs w:val="24"/>
        </w:rPr>
        <w:t xml:space="preserve">further </w:t>
      </w:r>
      <w:r w:rsidR="00857E88" w:rsidRPr="006A00A1">
        <w:rPr>
          <w:rFonts w:ascii="Calibri" w:hAnsi="Calibri" w:cs="Calibri"/>
          <w:sz w:val="24"/>
          <w:szCs w:val="24"/>
        </w:rPr>
        <w:t xml:space="preserve">support and assistance </w:t>
      </w:r>
      <w:r w:rsidR="00E65E50" w:rsidRPr="006A00A1">
        <w:rPr>
          <w:rFonts w:ascii="Calibri" w:hAnsi="Calibri" w:cs="Calibri"/>
          <w:sz w:val="24"/>
          <w:szCs w:val="24"/>
        </w:rPr>
        <w:t>to</w:t>
      </w:r>
      <w:r w:rsidR="00857E88" w:rsidRPr="006A00A1">
        <w:rPr>
          <w:rFonts w:ascii="Calibri" w:hAnsi="Calibri" w:cs="Calibri"/>
          <w:sz w:val="24"/>
          <w:szCs w:val="24"/>
        </w:rPr>
        <w:t xml:space="preserve"> learn, </w:t>
      </w:r>
      <w:r w:rsidR="00E65E50" w:rsidRPr="006A00A1">
        <w:rPr>
          <w:rFonts w:ascii="Calibri" w:hAnsi="Calibri" w:cs="Calibri"/>
          <w:sz w:val="24"/>
          <w:szCs w:val="24"/>
        </w:rPr>
        <w:t>retain,</w:t>
      </w:r>
      <w:r w:rsidR="00857E88" w:rsidRPr="006A00A1">
        <w:rPr>
          <w:rFonts w:ascii="Calibri" w:hAnsi="Calibri" w:cs="Calibri"/>
          <w:sz w:val="24"/>
          <w:szCs w:val="24"/>
        </w:rPr>
        <w:t xml:space="preserve"> and apply learnings</w:t>
      </w:r>
      <w:r w:rsidR="00707A42" w:rsidRPr="006A00A1">
        <w:rPr>
          <w:rFonts w:ascii="Calibri" w:hAnsi="Calibri" w:cs="Calibri"/>
          <w:sz w:val="24"/>
          <w:szCs w:val="24"/>
        </w:rPr>
        <w:t>. I believe</w:t>
      </w:r>
      <w:r w:rsidRPr="006A00A1">
        <w:rPr>
          <w:rFonts w:ascii="Calibri" w:hAnsi="Calibri" w:cs="Calibri"/>
          <w:sz w:val="24"/>
          <w:szCs w:val="24"/>
        </w:rPr>
        <w:t xml:space="preserve"> [a support worker</w:t>
      </w:r>
      <w:r w:rsidR="00472524" w:rsidRPr="006A00A1">
        <w:rPr>
          <w:rFonts w:ascii="Calibri" w:hAnsi="Calibri" w:cs="Calibri"/>
          <w:sz w:val="24"/>
          <w:szCs w:val="24"/>
        </w:rPr>
        <w:t xml:space="preserve">; </w:t>
      </w:r>
      <w:r w:rsidR="008D7BB2" w:rsidRPr="006A00A1">
        <w:rPr>
          <w:rFonts w:ascii="Calibri" w:hAnsi="Calibri" w:cs="Calibri"/>
          <w:sz w:val="24"/>
          <w:szCs w:val="24"/>
        </w:rPr>
        <w:t>occupational therapist; speech pathologist</w:t>
      </w:r>
      <w:r w:rsidR="002D33F8" w:rsidRPr="006A00A1">
        <w:rPr>
          <w:rFonts w:ascii="Calibri" w:hAnsi="Calibri" w:cs="Calibri"/>
          <w:sz w:val="24"/>
          <w:szCs w:val="24"/>
        </w:rPr>
        <w:t>, assistive technology</w:t>
      </w:r>
      <w:r w:rsidRPr="006A00A1">
        <w:rPr>
          <w:rFonts w:ascii="Calibri" w:hAnsi="Calibri" w:cs="Calibri"/>
          <w:sz w:val="24"/>
          <w:szCs w:val="24"/>
        </w:rPr>
        <w:t>]</w:t>
      </w:r>
      <w:r w:rsidR="00707A42" w:rsidRPr="006A00A1">
        <w:rPr>
          <w:rFonts w:ascii="Calibri" w:hAnsi="Calibri" w:cs="Calibri"/>
          <w:sz w:val="24"/>
          <w:szCs w:val="24"/>
        </w:rPr>
        <w:t xml:space="preserve"> would </w:t>
      </w:r>
      <w:r w:rsidR="009246B5" w:rsidRPr="006A00A1">
        <w:rPr>
          <w:rFonts w:ascii="Calibri" w:hAnsi="Calibri" w:cs="Calibri"/>
          <w:sz w:val="24"/>
          <w:szCs w:val="24"/>
        </w:rPr>
        <w:t>help me in these areas</w:t>
      </w:r>
      <w:r w:rsidR="005D48B0" w:rsidRPr="006A00A1">
        <w:rPr>
          <w:rFonts w:ascii="Calibri" w:hAnsi="Calibri" w:cs="Calibri"/>
          <w:sz w:val="24"/>
          <w:szCs w:val="24"/>
        </w:rPr>
        <w:t>.</w:t>
      </w:r>
    </w:p>
    <w:p w14:paraId="05B4D5EF" w14:textId="77777777" w:rsidR="00CF6381" w:rsidRPr="006A00A1" w:rsidRDefault="7D658A02" w:rsidP="000F5120">
      <w:pPr>
        <w:pStyle w:val="Heading2"/>
        <w:spacing w:before="120" w:after="120" w:line="480" w:lineRule="auto"/>
        <w:rPr>
          <w:rFonts w:ascii="Calibri" w:hAnsi="Calibri" w:cs="Calibri"/>
          <w:szCs w:val="24"/>
        </w:rPr>
      </w:pPr>
      <w:r w:rsidRPr="006A00A1">
        <w:rPr>
          <w:rFonts w:ascii="Calibri" w:hAnsi="Calibri" w:cs="Calibri"/>
          <w:szCs w:val="24"/>
        </w:rPr>
        <w:t xml:space="preserve">Mobility </w:t>
      </w:r>
    </w:p>
    <w:p w14:paraId="057FF1BE" w14:textId="77777777" w:rsidR="006C301D" w:rsidRPr="006A00A1" w:rsidRDefault="166E98C4" w:rsidP="00AB2904">
      <w:pPr>
        <w:pStyle w:val="ListParagraph"/>
        <w:numPr>
          <w:ilvl w:val="0"/>
          <w:numId w:val="2"/>
        </w:numPr>
        <w:spacing w:before="120" w:after="120" w:line="480" w:lineRule="auto"/>
        <w:ind w:left="567" w:hanging="567"/>
        <w:rPr>
          <w:rFonts w:ascii="Calibri" w:hAnsi="Calibri" w:cs="Calibri"/>
          <w:sz w:val="24"/>
          <w:szCs w:val="24"/>
        </w:rPr>
      </w:pPr>
      <w:r w:rsidRPr="166E98C4">
        <w:rPr>
          <w:rFonts w:ascii="Calibri" w:hAnsi="Calibri" w:cs="Calibri"/>
          <w:sz w:val="24"/>
          <w:szCs w:val="24"/>
        </w:rPr>
        <w:t>I am unable to mobilise due to my disability/disabilities. I need support with the following movements, listed below</w:t>
      </w:r>
      <w:r w:rsidR="00AB27A9">
        <w:rPr>
          <w:rFonts w:ascii="Calibri" w:hAnsi="Calibri" w:cs="Calibri"/>
          <w:sz w:val="24"/>
          <w:szCs w:val="24"/>
        </w:rPr>
        <w:t>.</w:t>
      </w:r>
      <w:r w:rsidRPr="166E98C4">
        <w:rPr>
          <w:rFonts w:ascii="Calibri" w:hAnsi="Calibri" w:cs="Calibri"/>
          <w:sz w:val="24"/>
          <w:szCs w:val="24"/>
        </w:rPr>
        <w:t xml:space="preserve"> </w:t>
      </w:r>
    </w:p>
    <w:p w14:paraId="1869B72E" w14:textId="77777777" w:rsidR="006C301D" w:rsidRPr="00887E02" w:rsidRDefault="166E98C4" w:rsidP="00AB27A9">
      <w:pPr>
        <w:spacing w:before="120" w:after="120" w:line="480" w:lineRule="auto"/>
        <w:ind w:left="644" w:hanging="11"/>
        <w:rPr>
          <w:rFonts w:ascii="Calibri" w:hAnsi="Calibri" w:cs="Calibri"/>
          <w:b/>
          <w:bCs/>
          <w:i/>
          <w:iCs/>
          <w:sz w:val="24"/>
          <w:szCs w:val="24"/>
          <w:highlight w:val="cyan"/>
        </w:rPr>
      </w:pPr>
      <w:r w:rsidRPr="00887E02">
        <w:rPr>
          <w:rFonts w:ascii="Calibri" w:hAnsi="Calibri" w:cs="Calibri"/>
          <w:color w:val="4472C4" w:themeColor="accent1"/>
          <w:sz w:val="24"/>
          <w:szCs w:val="24"/>
        </w:rPr>
        <w:t>[list each task / activity you cannot do without support</w:t>
      </w:r>
      <w:r w:rsidR="00A455F1">
        <w:rPr>
          <w:rFonts w:ascii="Calibri" w:hAnsi="Calibri" w:cs="Calibri"/>
          <w:color w:val="4472C4" w:themeColor="accent1"/>
          <w:sz w:val="24"/>
          <w:szCs w:val="24"/>
        </w:rPr>
        <w:t xml:space="preserve"> and describe the nature of the support you need</w:t>
      </w:r>
      <w:r w:rsidR="00751745">
        <w:rPr>
          <w:rFonts w:ascii="Calibri" w:hAnsi="Calibri" w:cs="Calibri"/>
          <w:color w:val="4472C4" w:themeColor="accent1"/>
          <w:sz w:val="24"/>
          <w:szCs w:val="24"/>
        </w:rPr>
        <w:t>, or if no support, describe how you cope without support</w:t>
      </w:r>
      <w:r w:rsidRPr="00887E02">
        <w:rPr>
          <w:rFonts w:ascii="Calibri" w:hAnsi="Calibri" w:cs="Calibri"/>
          <w:color w:val="4472C4" w:themeColor="accent1"/>
          <w:sz w:val="24"/>
          <w:szCs w:val="24"/>
        </w:rPr>
        <w:t>. Examples below, delete</w:t>
      </w:r>
      <w:r w:rsidR="00AB27A9">
        <w:rPr>
          <w:rFonts w:ascii="Calibri" w:hAnsi="Calibri" w:cs="Calibri"/>
          <w:color w:val="4472C4" w:themeColor="accent1"/>
          <w:sz w:val="24"/>
          <w:szCs w:val="24"/>
        </w:rPr>
        <w:t xml:space="preserve"> the activities that you do not need help with, change the details so they apply to you, add any tasks you need help with that are </w:t>
      </w:r>
      <w:r w:rsidR="0006515C">
        <w:rPr>
          <w:rFonts w:ascii="Calibri" w:hAnsi="Calibri" w:cs="Calibri"/>
          <w:color w:val="4472C4" w:themeColor="accent1"/>
          <w:sz w:val="24"/>
          <w:szCs w:val="24"/>
        </w:rPr>
        <w:t xml:space="preserve">not </w:t>
      </w:r>
      <w:r w:rsidR="00AB27A9">
        <w:rPr>
          <w:rFonts w:ascii="Calibri" w:hAnsi="Calibri" w:cs="Calibri"/>
          <w:color w:val="4472C4" w:themeColor="accent1"/>
          <w:sz w:val="24"/>
          <w:szCs w:val="24"/>
        </w:rPr>
        <w:t>listed</w:t>
      </w:r>
      <w:r w:rsidRPr="00887E02">
        <w:rPr>
          <w:rFonts w:ascii="Calibri" w:hAnsi="Calibri" w:cs="Calibri"/>
          <w:color w:val="4472C4" w:themeColor="accent1"/>
          <w:sz w:val="24"/>
          <w:szCs w:val="24"/>
        </w:rPr>
        <w:t xml:space="preserve">] </w:t>
      </w:r>
    </w:p>
    <w:p w14:paraId="2AA5192F" w14:textId="77777777" w:rsidR="006C301D" w:rsidRPr="006A00A1" w:rsidRDefault="166E98C4" w:rsidP="00AB2904">
      <w:pPr>
        <w:pStyle w:val="ListParagraph"/>
        <w:numPr>
          <w:ilvl w:val="0"/>
          <w:numId w:val="3"/>
        </w:numPr>
        <w:spacing w:before="120" w:after="120" w:line="480" w:lineRule="auto"/>
        <w:ind w:left="993"/>
        <w:rPr>
          <w:rFonts w:ascii="Calibri" w:hAnsi="Calibri" w:cs="Calibri"/>
          <w:b/>
          <w:bCs/>
          <w:i/>
          <w:iCs/>
          <w:color w:val="4472C4" w:themeColor="accent1"/>
          <w:sz w:val="24"/>
          <w:szCs w:val="24"/>
        </w:rPr>
      </w:pPr>
      <w:r w:rsidRPr="00AB27A9">
        <w:rPr>
          <w:rFonts w:ascii="Calibri" w:hAnsi="Calibri" w:cs="Calibri"/>
          <w:sz w:val="24"/>
          <w:szCs w:val="24"/>
        </w:rPr>
        <w:t xml:space="preserve">walk - [carer] </w:t>
      </w:r>
      <w:r w:rsidRPr="166E98C4">
        <w:rPr>
          <w:rFonts w:ascii="Calibri" w:hAnsi="Calibri" w:cs="Calibri"/>
          <w:sz w:val="24"/>
          <w:szCs w:val="24"/>
        </w:rPr>
        <w:t>assists by [describe how your carer supports you]. I can’t complete this activity effectively on my own but where no support is available, I [describe how you cope in the absence of support]</w:t>
      </w:r>
    </w:p>
    <w:p w14:paraId="1AC3DFC4" w14:textId="77777777" w:rsidR="006C301D" w:rsidRPr="00AB27A9" w:rsidRDefault="7D658A02"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navigate obstacles - [carer] assists by [describe how your carer supports you]. I can’t complete this activity effectively on my own but where no support is available, I [describe how you cope in the absence of support]</w:t>
      </w:r>
    </w:p>
    <w:p w14:paraId="676C24D0" w14:textId="77777777" w:rsidR="006C301D" w:rsidRPr="00AB27A9" w:rsidRDefault="7D658A02"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sit - [carer] assists by [describe how your carer supports you]. I can’t complete this activity effectively on my own but where no support is available, I [describe how you cope in the absence of support]</w:t>
      </w:r>
    </w:p>
    <w:p w14:paraId="3ACD2BC2" w14:textId="77777777" w:rsidR="006C301D" w:rsidRPr="00AB27A9" w:rsidRDefault="7D658A02"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lastRenderedPageBreak/>
        <w:t>stand - [carer] assists by [describe how your carer supports you]. I can’t complete this activity effectively on my own but where no support is available, I [describe how you cope in the absence of support]</w:t>
      </w:r>
    </w:p>
    <w:p w14:paraId="6C149667" w14:textId="77777777" w:rsidR="006C301D" w:rsidRPr="00AB27A9" w:rsidRDefault="7D658A02"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write</w:t>
      </w:r>
      <w:r w:rsidR="00676BB1">
        <w:rPr>
          <w:rFonts w:ascii="Calibri" w:hAnsi="Calibri" w:cs="Calibri"/>
          <w:sz w:val="24"/>
          <w:szCs w:val="24"/>
        </w:rPr>
        <w:t xml:space="preserve"> </w:t>
      </w:r>
      <w:r w:rsidRPr="006A00A1">
        <w:rPr>
          <w:rFonts w:ascii="Calibri" w:hAnsi="Calibri" w:cs="Calibri"/>
          <w:sz w:val="24"/>
          <w:szCs w:val="24"/>
        </w:rPr>
        <w:t>- [carer] assists by [describe how your carer supports you]. I can’t complete this activity effectively on my own but where no support is available, I [describe how you cope in the absence of support]</w:t>
      </w:r>
    </w:p>
    <w:p w14:paraId="6CDAE0F4" w14:textId="77777777" w:rsidR="006C301D" w:rsidRPr="006A00A1" w:rsidRDefault="7D658A02"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grasp objects/hold objects</w:t>
      </w:r>
      <w:r w:rsidR="00676BB1">
        <w:rPr>
          <w:rFonts w:ascii="Calibri" w:hAnsi="Calibri" w:cs="Calibri"/>
          <w:sz w:val="24"/>
          <w:szCs w:val="24"/>
        </w:rPr>
        <w:t xml:space="preserve"> </w:t>
      </w:r>
      <w:r w:rsidRPr="006A00A1">
        <w:rPr>
          <w:rFonts w:ascii="Calibri" w:hAnsi="Calibri" w:cs="Calibri"/>
          <w:sz w:val="24"/>
          <w:szCs w:val="24"/>
        </w:rPr>
        <w:t xml:space="preserve">- [carer] assists by [describe how your carer supports you]. I can’t complete this activity effectively on my own but where no support is available, I [describe how you cope in the absence of support] </w:t>
      </w:r>
    </w:p>
    <w:p w14:paraId="23F4F471" w14:textId="77777777" w:rsidR="006C301D" w:rsidRPr="00AB27A9" w:rsidRDefault="7D658A02"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drive</w:t>
      </w:r>
      <w:r w:rsidR="00676BB1">
        <w:rPr>
          <w:rFonts w:ascii="Calibri" w:hAnsi="Calibri" w:cs="Calibri"/>
          <w:sz w:val="24"/>
          <w:szCs w:val="24"/>
        </w:rPr>
        <w:t xml:space="preserve"> </w:t>
      </w:r>
      <w:r w:rsidRPr="006A00A1">
        <w:rPr>
          <w:rFonts w:ascii="Calibri" w:hAnsi="Calibri" w:cs="Calibri"/>
          <w:sz w:val="24"/>
          <w:szCs w:val="24"/>
        </w:rPr>
        <w:t>- [carer] assists by [describe how your carer supports you]. I can’t complete this activity effectively on my own but where no support is available, I [describe how you cope in the absence of support]</w:t>
      </w:r>
    </w:p>
    <w:p w14:paraId="07525A03" w14:textId="77777777" w:rsidR="006C301D" w:rsidRPr="00AB27A9" w:rsidRDefault="7D658A02"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 xml:space="preserve">use public </w:t>
      </w:r>
      <w:r w:rsidR="00676BB1">
        <w:rPr>
          <w:rFonts w:ascii="Calibri" w:hAnsi="Calibri" w:cs="Calibri"/>
          <w:sz w:val="24"/>
          <w:szCs w:val="24"/>
        </w:rPr>
        <w:t xml:space="preserve">transport </w:t>
      </w:r>
      <w:r w:rsidRPr="006A00A1">
        <w:rPr>
          <w:rFonts w:ascii="Calibri" w:hAnsi="Calibri" w:cs="Calibri"/>
          <w:sz w:val="24"/>
          <w:szCs w:val="24"/>
        </w:rPr>
        <w:t>- [carer] assists by [describe how your carer supports you]. I can’t complete this activity effectively on my own but where no support is available, I [describe how you cope in the absence of support]</w:t>
      </w:r>
    </w:p>
    <w:p w14:paraId="7D53D916" w14:textId="77777777" w:rsidR="006C301D" w:rsidRPr="00AB27A9" w:rsidRDefault="7D658A02"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leave the house</w:t>
      </w:r>
      <w:r w:rsidR="00676BB1">
        <w:rPr>
          <w:rFonts w:ascii="Calibri" w:hAnsi="Calibri" w:cs="Calibri"/>
          <w:sz w:val="24"/>
          <w:szCs w:val="24"/>
        </w:rPr>
        <w:t xml:space="preserve"> </w:t>
      </w:r>
      <w:r w:rsidRPr="006A00A1">
        <w:rPr>
          <w:rFonts w:ascii="Calibri" w:hAnsi="Calibri" w:cs="Calibri"/>
          <w:sz w:val="24"/>
          <w:szCs w:val="24"/>
        </w:rPr>
        <w:t>- [carer] assists by [describe how your carer supports you]. I can’t complete this activity effectively on my own but where no support is available, I [describe how you cope in the absence of support]</w:t>
      </w:r>
    </w:p>
    <w:p w14:paraId="14BC2372" w14:textId="77777777" w:rsidR="006C301D" w:rsidRPr="00AB27A9" w:rsidRDefault="166E98C4" w:rsidP="00AB2904">
      <w:pPr>
        <w:pStyle w:val="ListParagraph"/>
        <w:numPr>
          <w:ilvl w:val="0"/>
          <w:numId w:val="3"/>
        </w:numPr>
        <w:spacing w:before="120" w:after="120" w:line="480" w:lineRule="auto"/>
        <w:ind w:left="993"/>
        <w:rPr>
          <w:rFonts w:ascii="Calibri" w:hAnsi="Calibri" w:cs="Calibri"/>
          <w:sz w:val="24"/>
          <w:szCs w:val="24"/>
        </w:rPr>
      </w:pPr>
      <w:r w:rsidRPr="166E98C4">
        <w:rPr>
          <w:rFonts w:ascii="Calibri" w:hAnsi="Calibri" w:cs="Calibri"/>
          <w:sz w:val="24"/>
          <w:szCs w:val="24"/>
        </w:rPr>
        <w:t>go grocery shopping at a supermarket</w:t>
      </w:r>
      <w:r w:rsidR="00676BB1">
        <w:rPr>
          <w:rFonts w:ascii="Calibri" w:hAnsi="Calibri" w:cs="Calibri"/>
          <w:sz w:val="24"/>
          <w:szCs w:val="24"/>
        </w:rPr>
        <w:t xml:space="preserve"> </w:t>
      </w:r>
      <w:r w:rsidRPr="166E98C4">
        <w:rPr>
          <w:rFonts w:ascii="Calibri" w:hAnsi="Calibri" w:cs="Calibri"/>
          <w:sz w:val="24"/>
          <w:szCs w:val="24"/>
        </w:rPr>
        <w:t>- [carer] assists by [describe how your carer supports you]. I can’t complete this activity effectively on my own but where no support is available, I [describe how you cope in the absence of support]</w:t>
      </w:r>
    </w:p>
    <w:p w14:paraId="10A88909" w14:textId="77777777" w:rsidR="006C301D" w:rsidRPr="00AB27A9" w:rsidRDefault="7D658A02"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go to shopping centres</w:t>
      </w:r>
      <w:r w:rsidR="00676BB1">
        <w:rPr>
          <w:rFonts w:ascii="Calibri" w:hAnsi="Calibri" w:cs="Calibri"/>
          <w:sz w:val="24"/>
          <w:szCs w:val="24"/>
        </w:rPr>
        <w:t xml:space="preserve"> </w:t>
      </w:r>
      <w:r w:rsidRPr="006A00A1">
        <w:rPr>
          <w:rFonts w:ascii="Calibri" w:hAnsi="Calibri" w:cs="Calibri"/>
          <w:sz w:val="24"/>
          <w:szCs w:val="24"/>
        </w:rPr>
        <w:t>- [carer] assists by [describe how your carer supports you]. I can’t complete this activity effectively on my own but where no support is available, I [describe how you cope in the absence of support]</w:t>
      </w:r>
    </w:p>
    <w:p w14:paraId="2C9DCFB9" w14:textId="77777777" w:rsidR="7D658A02" w:rsidRPr="00584DB9" w:rsidRDefault="166E98C4" w:rsidP="00AB2904">
      <w:pPr>
        <w:pStyle w:val="ListParagraph"/>
        <w:numPr>
          <w:ilvl w:val="0"/>
          <w:numId w:val="3"/>
        </w:numPr>
        <w:spacing w:before="120" w:after="120" w:line="480" w:lineRule="auto"/>
        <w:ind w:left="993"/>
        <w:rPr>
          <w:rFonts w:ascii="Calibri" w:hAnsi="Calibri" w:cs="Calibri"/>
          <w:sz w:val="24"/>
          <w:szCs w:val="24"/>
        </w:rPr>
      </w:pPr>
      <w:r w:rsidRPr="166E98C4">
        <w:rPr>
          <w:rFonts w:ascii="Calibri" w:hAnsi="Calibri" w:cs="Calibri"/>
          <w:sz w:val="24"/>
          <w:szCs w:val="24"/>
        </w:rPr>
        <w:lastRenderedPageBreak/>
        <w:t>attend recreational activities</w:t>
      </w:r>
      <w:r w:rsidR="00676BB1">
        <w:rPr>
          <w:rFonts w:ascii="Calibri" w:hAnsi="Calibri" w:cs="Calibri"/>
          <w:sz w:val="24"/>
          <w:szCs w:val="24"/>
        </w:rPr>
        <w:t xml:space="preserve"> </w:t>
      </w:r>
      <w:r w:rsidRPr="166E98C4">
        <w:rPr>
          <w:rFonts w:ascii="Calibri" w:hAnsi="Calibri" w:cs="Calibri"/>
          <w:sz w:val="24"/>
          <w:szCs w:val="24"/>
        </w:rPr>
        <w:t>- [carer] assists by [describe how your carer supports you]. I can’t complete this activity effectively on my own but where no support is available, I [describe how you cope in the absence of support]</w:t>
      </w:r>
    </w:p>
    <w:p w14:paraId="3D36C18D" w14:textId="77777777" w:rsidR="00CC1FCD" w:rsidRPr="006A00A1" w:rsidRDefault="000F066A" w:rsidP="00AB2904">
      <w:pPr>
        <w:pStyle w:val="ListParagraph"/>
        <w:numPr>
          <w:ilvl w:val="0"/>
          <w:numId w:val="2"/>
        </w:numPr>
        <w:spacing w:before="240" w:after="120" w:line="480" w:lineRule="auto"/>
        <w:ind w:left="567" w:hanging="567"/>
        <w:contextualSpacing w:val="0"/>
        <w:rPr>
          <w:rFonts w:ascii="Calibri" w:hAnsi="Calibri" w:cs="Calibri"/>
          <w:sz w:val="24"/>
          <w:szCs w:val="24"/>
        </w:rPr>
      </w:pPr>
      <w:r w:rsidRPr="006A00A1">
        <w:rPr>
          <w:rFonts w:ascii="Calibri" w:hAnsi="Calibri" w:cs="Calibri"/>
          <w:sz w:val="24"/>
          <w:szCs w:val="24"/>
        </w:rPr>
        <w:t>Within my home</w:t>
      </w:r>
      <w:r w:rsidR="008F0417" w:rsidRPr="006A00A1">
        <w:rPr>
          <w:rFonts w:ascii="Calibri" w:hAnsi="Calibri" w:cs="Calibri"/>
          <w:sz w:val="24"/>
          <w:szCs w:val="24"/>
        </w:rPr>
        <w:t xml:space="preserve"> I am able to [describe what mobility you have within your home</w:t>
      </w:r>
      <w:r w:rsidR="00466A18" w:rsidRPr="006A00A1">
        <w:rPr>
          <w:rFonts w:ascii="Calibri" w:hAnsi="Calibri" w:cs="Calibri"/>
          <w:sz w:val="24"/>
          <w:szCs w:val="24"/>
        </w:rPr>
        <w:t>].</w:t>
      </w:r>
      <w:r w:rsidR="00632129" w:rsidRPr="006A00A1">
        <w:rPr>
          <w:rFonts w:ascii="Calibri" w:hAnsi="Calibri" w:cs="Calibri"/>
          <w:sz w:val="24"/>
          <w:szCs w:val="24"/>
        </w:rPr>
        <w:t xml:space="preserve"> </w:t>
      </w:r>
      <w:r w:rsidR="00466A18" w:rsidRPr="006A00A1">
        <w:rPr>
          <w:rFonts w:ascii="Calibri" w:hAnsi="Calibri" w:cs="Calibri"/>
          <w:sz w:val="24"/>
          <w:szCs w:val="24"/>
        </w:rPr>
        <w:t xml:space="preserve">To do this, </w:t>
      </w:r>
      <w:r w:rsidR="00F467B1" w:rsidRPr="006A00A1">
        <w:rPr>
          <w:rFonts w:ascii="Calibri" w:hAnsi="Calibri" w:cs="Calibri"/>
          <w:sz w:val="24"/>
          <w:szCs w:val="24"/>
        </w:rPr>
        <w:t>I need to use [describe what support you require</w:t>
      </w:r>
      <w:r w:rsidR="004661D8" w:rsidRPr="006A00A1">
        <w:rPr>
          <w:rFonts w:ascii="Calibri" w:hAnsi="Calibri" w:cs="Calibri"/>
          <w:sz w:val="24"/>
          <w:szCs w:val="24"/>
        </w:rPr>
        <w:t>].</w:t>
      </w:r>
      <w:r w:rsidR="00F467B1" w:rsidRPr="006A00A1">
        <w:rPr>
          <w:rFonts w:ascii="Calibri" w:hAnsi="Calibri" w:cs="Calibri"/>
          <w:sz w:val="24"/>
          <w:szCs w:val="24"/>
        </w:rPr>
        <w:t xml:space="preserve"> </w:t>
      </w:r>
      <w:r w:rsidR="00466A18" w:rsidRPr="006A00A1">
        <w:rPr>
          <w:rFonts w:ascii="Calibri" w:hAnsi="Calibri" w:cs="Calibri"/>
          <w:sz w:val="24"/>
          <w:szCs w:val="24"/>
        </w:rPr>
        <w:t xml:space="preserve"> </w:t>
      </w:r>
    </w:p>
    <w:p w14:paraId="78AC13CA" w14:textId="77777777" w:rsidR="00E616AA" w:rsidRPr="006A00A1" w:rsidRDefault="004661D8" w:rsidP="00CF38D8">
      <w:pPr>
        <w:spacing w:before="120" w:after="120" w:line="480" w:lineRule="auto"/>
        <w:ind w:left="567" w:firstLine="0"/>
        <w:rPr>
          <w:rFonts w:ascii="Calibri" w:hAnsi="Calibri" w:cs="Calibri"/>
          <w:sz w:val="24"/>
          <w:szCs w:val="24"/>
        </w:rPr>
      </w:pPr>
      <w:r w:rsidRPr="006A00A1">
        <w:rPr>
          <w:rFonts w:ascii="Calibri" w:hAnsi="Calibri" w:cs="Calibri"/>
          <w:color w:val="4472C4" w:themeColor="accent1"/>
          <w:sz w:val="24"/>
          <w:szCs w:val="24"/>
        </w:rPr>
        <w:t xml:space="preserve">[Examples – Within my home I am able to </w:t>
      </w:r>
      <w:r w:rsidR="00466A18" w:rsidRPr="006A00A1">
        <w:rPr>
          <w:rFonts w:ascii="Calibri" w:hAnsi="Calibri" w:cs="Calibri"/>
          <w:color w:val="4472C4" w:themeColor="accent1"/>
          <w:sz w:val="24"/>
          <w:szCs w:val="24"/>
        </w:rPr>
        <w:t>mov</w:t>
      </w:r>
      <w:r w:rsidRPr="006A00A1">
        <w:rPr>
          <w:rFonts w:ascii="Calibri" w:hAnsi="Calibri" w:cs="Calibri"/>
          <w:color w:val="4472C4" w:themeColor="accent1"/>
          <w:sz w:val="24"/>
          <w:szCs w:val="24"/>
        </w:rPr>
        <w:t>e</w:t>
      </w:r>
      <w:r w:rsidR="00466A18" w:rsidRPr="006A00A1">
        <w:rPr>
          <w:rFonts w:ascii="Calibri" w:hAnsi="Calibri" w:cs="Calibri"/>
          <w:color w:val="4472C4" w:themeColor="accent1"/>
          <w:sz w:val="24"/>
          <w:szCs w:val="24"/>
        </w:rPr>
        <w:t xml:space="preserve"> from room to room / get in and out of bed</w:t>
      </w:r>
      <w:r w:rsidRPr="006A00A1">
        <w:rPr>
          <w:rFonts w:ascii="Calibri" w:hAnsi="Calibri" w:cs="Calibri"/>
          <w:color w:val="4472C4" w:themeColor="accent1"/>
          <w:sz w:val="24"/>
          <w:szCs w:val="24"/>
        </w:rPr>
        <w:t xml:space="preserve"> / get</w:t>
      </w:r>
      <w:r w:rsidR="00466A18" w:rsidRPr="006A00A1">
        <w:rPr>
          <w:rFonts w:ascii="Calibri" w:hAnsi="Calibri" w:cs="Calibri"/>
          <w:color w:val="4472C4" w:themeColor="accent1"/>
          <w:sz w:val="24"/>
          <w:szCs w:val="24"/>
        </w:rPr>
        <w:t xml:space="preserve"> in and out of a chair</w:t>
      </w:r>
      <w:r w:rsidRPr="006A00A1">
        <w:rPr>
          <w:rFonts w:ascii="Calibri" w:hAnsi="Calibri" w:cs="Calibri"/>
          <w:color w:val="4472C4" w:themeColor="accent1"/>
          <w:sz w:val="24"/>
          <w:szCs w:val="24"/>
        </w:rPr>
        <w:t xml:space="preserve"> by</w:t>
      </w:r>
      <w:r w:rsidR="00F467B1" w:rsidRPr="006A00A1">
        <w:rPr>
          <w:rFonts w:ascii="Calibri" w:hAnsi="Calibri" w:cs="Calibri"/>
          <w:color w:val="4472C4" w:themeColor="accent1"/>
          <w:sz w:val="24"/>
          <w:szCs w:val="24"/>
        </w:rPr>
        <w:t xml:space="preserve"> leaning against walls</w:t>
      </w:r>
      <w:r w:rsidR="00502CFA" w:rsidRPr="006A00A1">
        <w:rPr>
          <w:rFonts w:ascii="Calibri" w:hAnsi="Calibri" w:cs="Calibri"/>
          <w:color w:val="4472C4" w:themeColor="accent1"/>
          <w:sz w:val="24"/>
          <w:szCs w:val="24"/>
        </w:rPr>
        <w:t xml:space="preserve"> /</w:t>
      </w:r>
      <w:r w:rsidR="00F467B1" w:rsidRPr="006A00A1">
        <w:rPr>
          <w:rFonts w:ascii="Calibri" w:hAnsi="Calibri" w:cs="Calibri"/>
          <w:color w:val="4472C4" w:themeColor="accent1"/>
          <w:sz w:val="24"/>
          <w:szCs w:val="24"/>
        </w:rPr>
        <w:t xml:space="preserve"> </w:t>
      </w:r>
      <w:r w:rsidR="00502CFA" w:rsidRPr="006A00A1">
        <w:rPr>
          <w:rFonts w:ascii="Calibri" w:hAnsi="Calibri" w:cs="Calibri"/>
          <w:color w:val="4472C4" w:themeColor="accent1"/>
          <w:sz w:val="24"/>
          <w:szCs w:val="24"/>
        </w:rPr>
        <w:t xml:space="preserve">using a </w:t>
      </w:r>
      <w:r w:rsidR="00F467B1" w:rsidRPr="006A00A1">
        <w:rPr>
          <w:rFonts w:ascii="Calibri" w:hAnsi="Calibri" w:cs="Calibri"/>
          <w:color w:val="4472C4" w:themeColor="accent1"/>
          <w:sz w:val="24"/>
          <w:szCs w:val="24"/>
        </w:rPr>
        <w:t>walking stick</w:t>
      </w:r>
      <w:r w:rsidR="004136E3" w:rsidRPr="006A00A1">
        <w:rPr>
          <w:rFonts w:ascii="Calibri" w:hAnsi="Calibri" w:cs="Calibri"/>
          <w:color w:val="4472C4" w:themeColor="accent1"/>
          <w:sz w:val="24"/>
          <w:szCs w:val="24"/>
        </w:rPr>
        <w:t>]</w:t>
      </w:r>
    </w:p>
    <w:p w14:paraId="7C8016DA" w14:textId="77777777" w:rsidR="004136E3" w:rsidRPr="006A00A1" w:rsidRDefault="7D658A02"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Outside of my home I am able to [describe what mobility you have outside your home, beyond your front/back door and into the community. </w:t>
      </w:r>
      <w:r w:rsidRPr="005C79FB">
        <w:rPr>
          <w:rFonts w:ascii="Calibri" w:hAnsi="Calibri" w:cs="Calibri"/>
          <w:color w:val="4472C4" w:themeColor="accent1"/>
          <w:sz w:val="24"/>
          <w:szCs w:val="24"/>
        </w:rPr>
        <w:t>E</w:t>
      </w:r>
      <w:r w:rsidR="00DF6841">
        <w:rPr>
          <w:rFonts w:ascii="Calibri" w:hAnsi="Calibri" w:cs="Calibri"/>
          <w:color w:val="4472C4" w:themeColor="accent1"/>
          <w:sz w:val="24"/>
          <w:szCs w:val="24"/>
        </w:rPr>
        <w:t>.</w:t>
      </w:r>
      <w:r w:rsidRPr="005C79FB">
        <w:rPr>
          <w:rFonts w:ascii="Calibri" w:hAnsi="Calibri" w:cs="Calibri"/>
          <w:color w:val="4472C4" w:themeColor="accent1"/>
          <w:sz w:val="24"/>
          <w:szCs w:val="24"/>
        </w:rPr>
        <w:t>g</w:t>
      </w:r>
      <w:r w:rsidR="00DF6841">
        <w:rPr>
          <w:rFonts w:ascii="Calibri" w:hAnsi="Calibri" w:cs="Calibri"/>
          <w:color w:val="4472C4" w:themeColor="accent1"/>
          <w:sz w:val="24"/>
          <w:szCs w:val="24"/>
        </w:rPr>
        <w:t>.</w:t>
      </w:r>
      <w:r w:rsidRPr="005C79FB">
        <w:rPr>
          <w:rFonts w:ascii="Calibri" w:hAnsi="Calibri" w:cs="Calibri"/>
          <w:color w:val="4472C4" w:themeColor="accent1"/>
          <w:sz w:val="24"/>
          <w:szCs w:val="24"/>
        </w:rPr>
        <w:t xml:space="preserve"> walking stick / scooter / walker</w:t>
      </w:r>
      <w:r w:rsidRPr="006A00A1">
        <w:rPr>
          <w:rFonts w:ascii="Calibri" w:hAnsi="Calibri" w:cs="Calibri"/>
          <w:sz w:val="24"/>
          <w:szCs w:val="24"/>
        </w:rPr>
        <w:t xml:space="preserve">].  </w:t>
      </w:r>
    </w:p>
    <w:p w14:paraId="58F9ADBE" w14:textId="77777777" w:rsidR="00DF5B13" w:rsidRPr="006A00A1" w:rsidRDefault="000C7399" w:rsidP="00AB2904">
      <w:pPr>
        <w:pStyle w:val="ListParagraph"/>
        <w:numPr>
          <w:ilvl w:val="0"/>
          <w:numId w:val="2"/>
        </w:numPr>
        <w:spacing w:before="120" w:after="120" w:line="480" w:lineRule="auto"/>
        <w:ind w:left="567" w:hanging="567"/>
        <w:rPr>
          <w:rFonts w:ascii="Calibri" w:hAnsi="Calibri" w:cs="Calibri"/>
          <w:sz w:val="24"/>
          <w:szCs w:val="24"/>
        </w:rPr>
      </w:pPr>
      <w:r w:rsidRPr="005C79FB">
        <w:rPr>
          <w:rFonts w:ascii="Calibri" w:hAnsi="Calibri" w:cs="Calibri"/>
          <w:color w:val="4472C4" w:themeColor="accent1"/>
          <w:sz w:val="24"/>
          <w:szCs w:val="24"/>
        </w:rPr>
        <w:t>[Where you are able to get around in and</w:t>
      </w:r>
      <w:r w:rsidR="00D52862" w:rsidRPr="005C79FB">
        <w:rPr>
          <w:rFonts w:ascii="Calibri" w:hAnsi="Calibri" w:cs="Calibri"/>
          <w:color w:val="4472C4" w:themeColor="accent1"/>
          <w:sz w:val="24"/>
          <w:szCs w:val="24"/>
        </w:rPr>
        <w:t>/or</w:t>
      </w:r>
      <w:r w:rsidRPr="005C79FB">
        <w:rPr>
          <w:rFonts w:ascii="Calibri" w:hAnsi="Calibri" w:cs="Calibri"/>
          <w:color w:val="4472C4" w:themeColor="accent1"/>
          <w:sz w:val="24"/>
          <w:szCs w:val="24"/>
        </w:rPr>
        <w:t xml:space="preserve"> outside of your home with assistance – describe </w:t>
      </w:r>
      <w:r w:rsidR="00D0186E" w:rsidRPr="005C79FB">
        <w:rPr>
          <w:rFonts w:ascii="Calibri" w:hAnsi="Calibri" w:cs="Calibri"/>
          <w:color w:val="4472C4" w:themeColor="accent1"/>
          <w:sz w:val="24"/>
          <w:szCs w:val="24"/>
        </w:rPr>
        <w:t xml:space="preserve">how the process happens. For example, </w:t>
      </w:r>
      <w:r w:rsidRPr="005C79FB">
        <w:rPr>
          <w:rFonts w:ascii="Calibri" w:hAnsi="Calibri" w:cs="Calibri"/>
          <w:color w:val="4472C4" w:themeColor="accent1"/>
          <w:sz w:val="24"/>
          <w:szCs w:val="24"/>
        </w:rPr>
        <w:t>the impact of using those aids</w:t>
      </w:r>
      <w:r w:rsidR="00D52862" w:rsidRPr="005C79FB">
        <w:rPr>
          <w:rFonts w:ascii="Calibri" w:hAnsi="Calibri" w:cs="Calibri"/>
          <w:color w:val="4472C4" w:themeColor="accent1"/>
          <w:sz w:val="24"/>
          <w:szCs w:val="24"/>
        </w:rPr>
        <w:t>, the time it takes to do what others may refer to as ‘simple tasks’</w:t>
      </w:r>
      <w:r w:rsidR="00B042E7" w:rsidRPr="005C79FB">
        <w:rPr>
          <w:rFonts w:ascii="Calibri" w:hAnsi="Calibri" w:cs="Calibri"/>
          <w:color w:val="4472C4" w:themeColor="accent1"/>
          <w:sz w:val="24"/>
          <w:szCs w:val="24"/>
        </w:rPr>
        <w:t>, whether you need recovery time</w:t>
      </w:r>
      <w:r w:rsidR="006379CE" w:rsidRPr="005C79FB">
        <w:rPr>
          <w:rFonts w:ascii="Calibri" w:hAnsi="Calibri" w:cs="Calibri"/>
          <w:color w:val="4472C4" w:themeColor="accent1"/>
          <w:sz w:val="24"/>
          <w:szCs w:val="24"/>
        </w:rPr>
        <w:t xml:space="preserve"> or the impact the exertion has you</w:t>
      </w:r>
      <w:r w:rsidR="002C204E" w:rsidRPr="005C79FB">
        <w:rPr>
          <w:rFonts w:ascii="Calibri" w:hAnsi="Calibri" w:cs="Calibri"/>
          <w:color w:val="4472C4" w:themeColor="accent1"/>
          <w:sz w:val="24"/>
          <w:szCs w:val="24"/>
        </w:rPr>
        <w:t>]</w:t>
      </w:r>
    </w:p>
    <w:p w14:paraId="7D8B384C" w14:textId="77777777" w:rsidR="005B6A76" w:rsidRPr="006A00A1" w:rsidRDefault="005B6A76"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I require</w:t>
      </w:r>
      <w:r w:rsidR="009F25EA" w:rsidRPr="006A00A1">
        <w:rPr>
          <w:rFonts w:ascii="Calibri" w:hAnsi="Calibri" w:cs="Calibri"/>
          <w:sz w:val="24"/>
          <w:szCs w:val="24"/>
        </w:rPr>
        <w:t xml:space="preserve"> </w:t>
      </w:r>
      <w:r w:rsidRPr="006A00A1">
        <w:rPr>
          <w:rFonts w:ascii="Calibri" w:hAnsi="Calibri" w:cs="Calibri"/>
          <w:sz w:val="24"/>
          <w:szCs w:val="24"/>
        </w:rPr>
        <w:t>assistance from [partner</w:t>
      </w:r>
      <w:r w:rsidR="00D51655">
        <w:rPr>
          <w:rFonts w:ascii="Calibri" w:hAnsi="Calibri" w:cs="Calibri"/>
          <w:sz w:val="24"/>
          <w:szCs w:val="24"/>
        </w:rPr>
        <w:t>/</w:t>
      </w:r>
      <w:r w:rsidRPr="006A00A1">
        <w:rPr>
          <w:rFonts w:ascii="Calibri" w:hAnsi="Calibri" w:cs="Calibri"/>
          <w:sz w:val="24"/>
          <w:szCs w:val="24"/>
        </w:rPr>
        <w:t xml:space="preserve">carer] to leave my home and access the community. </w:t>
      </w:r>
      <w:r w:rsidR="009F25EA" w:rsidRPr="006A00A1">
        <w:rPr>
          <w:rFonts w:ascii="Calibri" w:hAnsi="Calibri" w:cs="Calibri"/>
          <w:sz w:val="24"/>
          <w:szCs w:val="24"/>
        </w:rPr>
        <w:t xml:space="preserve">My </w:t>
      </w:r>
      <w:r w:rsidR="004F56D1" w:rsidRPr="006A00A1">
        <w:rPr>
          <w:rFonts w:ascii="Calibri" w:hAnsi="Calibri" w:cs="Calibri"/>
          <w:sz w:val="24"/>
          <w:szCs w:val="24"/>
        </w:rPr>
        <w:t>[partner</w:t>
      </w:r>
      <w:r w:rsidR="00D51655">
        <w:rPr>
          <w:rFonts w:ascii="Calibri" w:hAnsi="Calibri" w:cs="Calibri"/>
          <w:sz w:val="24"/>
          <w:szCs w:val="24"/>
        </w:rPr>
        <w:t>/</w:t>
      </w:r>
      <w:r w:rsidR="004F56D1" w:rsidRPr="006A00A1">
        <w:rPr>
          <w:rFonts w:ascii="Calibri" w:hAnsi="Calibri" w:cs="Calibri"/>
          <w:sz w:val="24"/>
          <w:szCs w:val="24"/>
        </w:rPr>
        <w:t>carer] provides the following assistance [</w:t>
      </w:r>
      <w:r w:rsidR="00E347D7" w:rsidRPr="006A00A1">
        <w:rPr>
          <w:rFonts w:ascii="Calibri" w:hAnsi="Calibri" w:cs="Calibri"/>
          <w:sz w:val="24"/>
          <w:szCs w:val="24"/>
        </w:rPr>
        <w:t>describe</w:t>
      </w:r>
      <w:r w:rsidR="004F56D1" w:rsidRPr="006A00A1">
        <w:rPr>
          <w:rFonts w:ascii="Calibri" w:hAnsi="Calibri" w:cs="Calibri"/>
          <w:sz w:val="24"/>
          <w:szCs w:val="24"/>
        </w:rPr>
        <w:t xml:space="preserve">]. </w:t>
      </w:r>
    </w:p>
    <w:p w14:paraId="60FBB97D" w14:textId="77777777" w:rsidR="00E760AD" w:rsidRPr="006A00A1" w:rsidRDefault="00FE1C54"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I have a history of falls</w:t>
      </w:r>
      <w:r w:rsidR="001C2DD2" w:rsidRPr="006A00A1">
        <w:rPr>
          <w:rFonts w:ascii="Calibri" w:hAnsi="Calibri" w:cs="Calibri"/>
          <w:sz w:val="24"/>
          <w:szCs w:val="24"/>
        </w:rPr>
        <w:t>.  In the past year I have fallen [describe how many times/how frequently do falls occur?]</w:t>
      </w:r>
      <w:r w:rsidR="00C76958" w:rsidRPr="006A00A1">
        <w:rPr>
          <w:rFonts w:ascii="Calibri" w:hAnsi="Calibri" w:cs="Calibri"/>
          <w:sz w:val="24"/>
          <w:szCs w:val="24"/>
        </w:rPr>
        <w:t>. I don’t feel safe accessing the community without support.</w:t>
      </w:r>
    </w:p>
    <w:p w14:paraId="3407D03F" w14:textId="77777777" w:rsidR="00C1769E" w:rsidRPr="006A00A1" w:rsidRDefault="7D658A02"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use [mobility aids/assistive technology </w:t>
      </w:r>
      <w:r w:rsidRPr="004220A8">
        <w:rPr>
          <w:rFonts w:ascii="Calibri" w:hAnsi="Calibri" w:cs="Calibri"/>
          <w:color w:val="4472C4" w:themeColor="accent1"/>
          <w:sz w:val="24"/>
          <w:szCs w:val="24"/>
        </w:rPr>
        <w:t>e.g., wheelchair</w:t>
      </w:r>
      <w:r w:rsidRPr="006A00A1">
        <w:rPr>
          <w:rFonts w:ascii="Calibri" w:hAnsi="Calibri" w:cs="Calibri"/>
          <w:sz w:val="24"/>
          <w:szCs w:val="24"/>
        </w:rPr>
        <w:t xml:space="preserve">]. I use the [mobility aid/technology] [describe how and how often]. </w:t>
      </w:r>
    </w:p>
    <w:p w14:paraId="2ACCC094" w14:textId="77777777" w:rsidR="00887E02" w:rsidRDefault="7D658A02" w:rsidP="000F5120">
      <w:pPr>
        <w:pStyle w:val="Heading2"/>
        <w:spacing w:before="120" w:after="120" w:line="480" w:lineRule="auto"/>
        <w:rPr>
          <w:rFonts w:ascii="Calibri" w:hAnsi="Calibri" w:cs="Calibri"/>
          <w:color w:val="4472C4" w:themeColor="accent1"/>
          <w:szCs w:val="24"/>
        </w:rPr>
      </w:pPr>
      <w:r w:rsidRPr="006A00A1">
        <w:rPr>
          <w:rFonts w:ascii="Calibri" w:hAnsi="Calibri" w:cs="Calibri"/>
          <w:color w:val="4472C4" w:themeColor="accent1"/>
          <w:szCs w:val="24"/>
        </w:rPr>
        <w:lastRenderedPageBreak/>
        <w:t>[how do you travel? E</w:t>
      </w:r>
      <w:r w:rsidR="004A2D12">
        <w:rPr>
          <w:rFonts w:ascii="Calibri" w:hAnsi="Calibri" w:cs="Calibri"/>
          <w:color w:val="4472C4" w:themeColor="accent1"/>
          <w:szCs w:val="24"/>
        </w:rPr>
        <w:t>.</w:t>
      </w:r>
      <w:r w:rsidRPr="006A00A1">
        <w:rPr>
          <w:rFonts w:ascii="Calibri" w:hAnsi="Calibri" w:cs="Calibri"/>
          <w:color w:val="4472C4" w:themeColor="accent1"/>
          <w:szCs w:val="24"/>
        </w:rPr>
        <w:t>g. do you drive, are you driven, or do you catch public transport? If you drive, do you have any limitations, e</w:t>
      </w:r>
      <w:r w:rsidR="004A2D12">
        <w:rPr>
          <w:rFonts w:ascii="Calibri" w:hAnsi="Calibri" w:cs="Calibri"/>
          <w:color w:val="4472C4" w:themeColor="accent1"/>
          <w:szCs w:val="24"/>
        </w:rPr>
        <w:t>.</w:t>
      </w:r>
      <w:r w:rsidRPr="006A00A1">
        <w:rPr>
          <w:rFonts w:ascii="Calibri" w:hAnsi="Calibri" w:cs="Calibri"/>
          <w:color w:val="4472C4" w:themeColor="accent1"/>
          <w:szCs w:val="24"/>
        </w:rPr>
        <w:t>g. frequent rest stops.</w:t>
      </w:r>
    </w:p>
    <w:p w14:paraId="0C04B061" w14:textId="77777777" w:rsidR="00477F65" w:rsidRPr="006A00A1" w:rsidRDefault="00707970" w:rsidP="000F5120">
      <w:pPr>
        <w:pStyle w:val="Heading2"/>
        <w:spacing w:before="120" w:after="120" w:line="480" w:lineRule="auto"/>
        <w:rPr>
          <w:rFonts w:ascii="Calibri" w:hAnsi="Calibri" w:cs="Calibri"/>
          <w:szCs w:val="24"/>
        </w:rPr>
      </w:pPr>
      <w:r w:rsidRPr="006A00A1">
        <w:rPr>
          <w:rFonts w:ascii="Calibri" w:hAnsi="Calibri" w:cs="Calibri"/>
          <w:szCs w:val="24"/>
        </w:rPr>
        <w:t>Self-care</w:t>
      </w:r>
      <w:r w:rsidR="0012560C" w:rsidRPr="006A00A1">
        <w:rPr>
          <w:rFonts w:ascii="Calibri" w:hAnsi="Calibri" w:cs="Calibri"/>
          <w:szCs w:val="24"/>
        </w:rPr>
        <w:t xml:space="preserve"> </w:t>
      </w:r>
    </w:p>
    <w:p w14:paraId="2AEF3F13" w14:textId="77777777" w:rsidR="00CF30E7" w:rsidRPr="006A00A1" w:rsidRDefault="00CF30E7"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live independently but have difficulties caring for myself. I receive support </w:t>
      </w:r>
      <w:r w:rsidR="00644CB2" w:rsidRPr="006A00A1">
        <w:rPr>
          <w:rFonts w:ascii="Calibri" w:hAnsi="Calibri" w:cs="Calibri"/>
          <w:sz w:val="24"/>
          <w:szCs w:val="24"/>
        </w:rPr>
        <w:t>from</w:t>
      </w:r>
      <w:r w:rsidRPr="006A00A1">
        <w:rPr>
          <w:rFonts w:ascii="Calibri" w:hAnsi="Calibri" w:cs="Calibri"/>
          <w:sz w:val="24"/>
          <w:szCs w:val="24"/>
        </w:rPr>
        <w:t xml:space="preserve"> [family</w:t>
      </w:r>
      <w:r w:rsidR="008C37D3" w:rsidRPr="006A00A1">
        <w:rPr>
          <w:rFonts w:ascii="Calibri" w:hAnsi="Calibri" w:cs="Calibri"/>
          <w:sz w:val="24"/>
          <w:szCs w:val="24"/>
        </w:rPr>
        <w:t>/</w:t>
      </w:r>
      <w:r w:rsidRPr="006A00A1">
        <w:rPr>
          <w:rFonts w:ascii="Calibri" w:hAnsi="Calibri" w:cs="Calibri"/>
          <w:sz w:val="24"/>
          <w:szCs w:val="24"/>
        </w:rPr>
        <w:t>friends</w:t>
      </w:r>
      <w:r w:rsidR="008C37D3" w:rsidRPr="006A00A1">
        <w:rPr>
          <w:rFonts w:ascii="Calibri" w:hAnsi="Calibri" w:cs="Calibri"/>
          <w:sz w:val="24"/>
          <w:szCs w:val="24"/>
        </w:rPr>
        <w:t>/</w:t>
      </w:r>
      <w:r w:rsidRPr="006A00A1">
        <w:rPr>
          <w:rFonts w:ascii="Calibri" w:hAnsi="Calibri" w:cs="Calibri"/>
          <w:sz w:val="24"/>
          <w:szCs w:val="24"/>
        </w:rPr>
        <w:t xml:space="preserve">drop-in support].  </w:t>
      </w:r>
      <w:r w:rsidR="00045ABF" w:rsidRPr="006A00A1">
        <w:rPr>
          <w:rFonts w:ascii="Calibri" w:hAnsi="Calibri" w:cs="Calibri"/>
          <w:b/>
          <w:bCs/>
          <w:i/>
          <w:iCs/>
          <w:sz w:val="24"/>
          <w:szCs w:val="24"/>
        </w:rPr>
        <w:t xml:space="preserve">OR </w:t>
      </w:r>
      <w:r w:rsidRPr="006A00A1">
        <w:rPr>
          <w:rFonts w:ascii="Calibri" w:hAnsi="Calibri" w:cs="Calibri"/>
          <w:sz w:val="24"/>
          <w:szCs w:val="24"/>
        </w:rPr>
        <w:t>I live with [my family</w:t>
      </w:r>
      <w:r w:rsidR="00045ABF" w:rsidRPr="006A00A1">
        <w:rPr>
          <w:rFonts w:ascii="Calibri" w:hAnsi="Calibri" w:cs="Calibri"/>
          <w:sz w:val="24"/>
          <w:szCs w:val="24"/>
        </w:rPr>
        <w:t>/</w:t>
      </w:r>
      <w:r w:rsidRPr="006A00A1">
        <w:rPr>
          <w:rFonts w:ascii="Calibri" w:hAnsi="Calibri" w:cs="Calibri"/>
          <w:sz w:val="24"/>
          <w:szCs w:val="24"/>
        </w:rPr>
        <w:t>a carer] who provide</w:t>
      </w:r>
      <w:r w:rsidR="00DD4CB8" w:rsidRPr="006A00A1">
        <w:rPr>
          <w:rFonts w:ascii="Calibri" w:hAnsi="Calibri" w:cs="Calibri"/>
          <w:sz w:val="24"/>
          <w:szCs w:val="24"/>
        </w:rPr>
        <w:t>s</w:t>
      </w:r>
      <w:r w:rsidRPr="006A00A1">
        <w:rPr>
          <w:rFonts w:ascii="Calibri" w:hAnsi="Calibri" w:cs="Calibri"/>
          <w:sz w:val="24"/>
          <w:szCs w:val="24"/>
        </w:rPr>
        <w:t xml:space="preserve"> </w:t>
      </w:r>
      <w:r w:rsidR="00644CB2" w:rsidRPr="006A00A1">
        <w:rPr>
          <w:rFonts w:ascii="Calibri" w:hAnsi="Calibri" w:cs="Calibri"/>
          <w:sz w:val="24"/>
          <w:szCs w:val="24"/>
        </w:rPr>
        <w:t>me with support.</w:t>
      </w:r>
      <w:r w:rsidR="002E1F94" w:rsidRPr="006A00A1">
        <w:rPr>
          <w:rFonts w:ascii="Calibri" w:hAnsi="Calibri" w:cs="Calibri"/>
          <w:sz w:val="24"/>
          <w:szCs w:val="24"/>
        </w:rPr>
        <w:t xml:space="preserve"> </w:t>
      </w:r>
      <w:r w:rsidRPr="006A00A1">
        <w:rPr>
          <w:rFonts w:ascii="Calibri" w:hAnsi="Calibri" w:cs="Calibri"/>
          <w:sz w:val="24"/>
          <w:szCs w:val="24"/>
        </w:rPr>
        <w:t xml:space="preserve"> </w:t>
      </w:r>
    </w:p>
    <w:p w14:paraId="37537A78" w14:textId="77777777" w:rsidR="004C68B6" w:rsidRPr="006A00A1" w:rsidRDefault="0012161D"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w:t>
      </w:r>
      <w:r w:rsidR="002D1046" w:rsidRPr="006A00A1">
        <w:rPr>
          <w:rFonts w:ascii="Calibri" w:hAnsi="Calibri" w:cs="Calibri"/>
          <w:sz w:val="24"/>
          <w:szCs w:val="24"/>
        </w:rPr>
        <w:t xml:space="preserve">need support to </w:t>
      </w:r>
      <w:r w:rsidR="004C68B6" w:rsidRPr="006A00A1">
        <w:rPr>
          <w:rFonts w:ascii="Calibri" w:hAnsi="Calibri" w:cs="Calibri"/>
          <w:sz w:val="24"/>
          <w:szCs w:val="24"/>
        </w:rPr>
        <w:t xml:space="preserve">do the following self-care activities: </w:t>
      </w:r>
      <w:r w:rsidR="002C3EDF" w:rsidRPr="006A00A1">
        <w:rPr>
          <w:rFonts w:ascii="Calibri" w:hAnsi="Calibri" w:cs="Calibri"/>
          <w:color w:val="4472C4" w:themeColor="accent1"/>
          <w:sz w:val="24"/>
          <w:szCs w:val="24"/>
        </w:rPr>
        <w:t>[</w:t>
      </w:r>
      <w:r w:rsidR="00792FE7" w:rsidRPr="006A00A1">
        <w:rPr>
          <w:rFonts w:ascii="Calibri" w:hAnsi="Calibri" w:cs="Calibri"/>
          <w:color w:val="4472C4" w:themeColor="accent1"/>
          <w:sz w:val="24"/>
          <w:szCs w:val="24"/>
        </w:rPr>
        <w:t xml:space="preserve">list each activity </w:t>
      </w:r>
      <w:r w:rsidR="00280777">
        <w:rPr>
          <w:rFonts w:ascii="Calibri" w:hAnsi="Calibri" w:cs="Calibri"/>
          <w:color w:val="4472C4" w:themeColor="accent1"/>
          <w:sz w:val="24"/>
          <w:szCs w:val="24"/>
        </w:rPr>
        <w:t>you cannot do wi</w:t>
      </w:r>
      <w:r w:rsidR="00A455F1">
        <w:rPr>
          <w:rFonts w:ascii="Calibri" w:hAnsi="Calibri" w:cs="Calibri"/>
          <w:color w:val="4472C4" w:themeColor="accent1"/>
          <w:sz w:val="24"/>
          <w:szCs w:val="24"/>
        </w:rPr>
        <w:t>thout support</w:t>
      </w:r>
      <w:r w:rsidR="00940A24">
        <w:rPr>
          <w:rFonts w:ascii="Calibri" w:hAnsi="Calibri" w:cs="Calibri"/>
          <w:color w:val="4472C4" w:themeColor="accent1"/>
          <w:sz w:val="24"/>
          <w:szCs w:val="24"/>
        </w:rPr>
        <w:t xml:space="preserve"> </w:t>
      </w:r>
      <w:r w:rsidR="00792FE7" w:rsidRPr="006A00A1">
        <w:rPr>
          <w:rFonts w:ascii="Calibri" w:hAnsi="Calibri" w:cs="Calibri"/>
          <w:color w:val="4472C4" w:themeColor="accent1"/>
          <w:sz w:val="24"/>
          <w:szCs w:val="24"/>
        </w:rPr>
        <w:t xml:space="preserve">and </w:t>
      </w:r>
      <w:r w:rsidR="00940A24">
        <w:rPr>
          <w:rFonts w:ascii="Calibri" w:hAnsi="Calibri" w:cs="Calibri"/>
          <w:color w:val="4472C4" w:themeColor="accent1"/>
          <w:sz w:val="24"/>
          <w:szCs w:val="24"/>
        </w:rPr>
        <w:t xml:space="preserve">describe </w:t>
      </w:r>
      <w:r w:rsidR="002177D9" w:rsidRPr="006A00A1">
        <w:rPr>
          <w:rFonts w:ascii="Calibri" w:hAnsi="Calibri" w:cs="Calibri"/>
          <w:color w:val="4472C4" w:themeColor="accent1"/>
          <w:sz w:val="24"/>
          <w:szCs w:val="24"/>
        </w:rPr>
        <w:t xml:space="preserve">the </w:t>
      </w:r>
      <w:r w:rsidR="00792FE7" w:rsidRPr="006A00A1">
        <w:rPr>
          <w:rFonts w:ascii="Calibri" w:hAnsi="Calibri" w:cs="Calibri"/>
          <w:color w:val="4472C4" w:themeColor="accent1"/>
          <w:sz w:val="24"/>
          <w:szCs w:val="24"/>
        </w:rPr>
        <w:t xml:space="preserve">nature of support </w:t>
      </w:r>
      <w:r w:rsidR="007447C9" w:rsidRPr="006A00A1">
        <w:rPr>
          <w:rFonts w:ascii="Calibri" w:hAnsi="Calibri" w:cs="Calibri"/>
          <w:color w:val="4472C4" w:themeColor="accent1"/>
          <w:sz w:val="24"/>
          <w:szCs w:val="24"/>
        </w:rPr>
        <w:t>provided</w:t>
      </w:r>
      <w:r w:rsidR="00940A24">
        <w:rPr>
          <w:rFonts w:ascii="Calibri" w:hAnsi="Calibri" w:cs="Calibri"/>
          <w:color w:val="4472C4" w:themeColor="accent1"/>
          <w:sz w:val="24"/>
          <w:szCs w:val="24"/>
        </w:rPr>
        <w:t>,</w:t>
      </w:r>
      <w:r w:rsidR="007447C9" w:rsidRPr="006A00A1">
        <w:rPr>
          <w:rFonts w:ascii="Calibri" w:hAnsi="Calibri" w:cs="Calibri"/>
          <w:color w:val="4472C4" w:themeColor="accent1"/>
          <w:sz w:val="24"/>
          <w:szCs w:val="24"/>
        </w:rPr>
        <w:t xml:space="preserve"> or if no support, </w:t>
      </w:r>
      <w:r w:rsidR="00940A24">
        <w:rPr>
          <w:rFonts w:ascii="Calibri" w:hAnsi="Calibri" w:cs="Calibri"/>
          <w:color w:val="4472C4" w:themeColor="accent1"/>
          <w:sz w:val="24"/>
          <w:szCs w:val="24"/>
        </w:rPr>
        <w:t xml:space="preserve">describe </w:t>
      </w:r>
      <w:r w:rsidR="007447C9" w:rsidRPr="006A00A1">
        <w:rPr>
          <w:rFonts w:ascii="Calibri" w:hAnsi="Calibri" w:cs="Calibri"/>
          <w:color w:val="4472C4" w:themeColor="accent1"/>
          <w:sz w:val="24"/>
          <w:szCs w:val="24"/>
        </w:rPr>
        <w:t>how you cope without support</w:t>
      </w:r>
      <w:r w:rsidR="00135980" w:rsidRPr="006A00A1">
        <w:rPr>
          <w:rFonts w:ascii="Calibri" w:hAnsi="Calibri" w:cs="Calibri"/>
          <w:color w:val="4472C4" w:themeColor="accent1"/>
          <w:sz w:val="24"/>
          <w:szCs w:val="24"/>
        </w:rPr>
        <w:t xml:space="preserve">. </w:t>
      </w:r>
      <w:r w:rsidR="002177D9" w:rsidRPr="006A00A1">
        <w:rPr>
          <w:rFonts w:ascii="Calibri" w:hAnsi="Calibri" w:cs="Calibri"/>
          <w:color w:val="4472C4" w:themeColor="accent1"/>
          <w:sz w:val="24"/>
          <w:szCs w:val="24"/>
        </w:rPr>
        <w:t>Examples below</w:t>
      </w:r>
      <w:r w:rsidR="00940A24" w:rsidRPr="00887E02">
        <w:rPr>
          <w:rFonts w:ascii="Calibri" w:hAnsi="Calibri" w:cs="Calibri"/>
          <w:color w:val="4472C4" w:themeColor="accent1"/>
          <w:sz w:val="24"/>
          <w:szCs w:val="24"/>
        </w:rPr>
        <w:t>, delete</w:t>
      </w:r>
      <w:r w:rsidR="00940A24">
        <w:rPr>
          <w:rFonts w:ascii="Calibri" w:hAnsi="Calibri" w:cs="Calibri"/>
          <w:color w:val="4472C4" w:themeColor="accent1"/>
          <w:sz w:val="24"/>
          <w:szCs w:val="24"/>
        </w:rPr>
        <w:t xml:space="preserve"> the activities that you do not need help with, change the details so they apply to you, add any tasks you need help with that are </w:t>
      </w:r>
      <w:r w:rsidR="0006515C">
        <w:rPr>
          <w:rFonts w:ascii="Calibri" w:hAnsi="Calibri" w:cs="Calibri"/>
          <w:color w:val="4472C4" w:themeColor="accent1"/>
          <w:sz w:val="24"/>
          <w:szCs w:val="24"/>
        </w:rPr>
        <w:t xml:space="preserve">not </w:t>
      </w:r>
      <w:r w:rsidR="00940A24">
        <w:rPr>
          <w:rFonts w:ascii="Calibri" w:hAnsi="Calibri" w:cs="Calibri"/>
          <w:color w:val="4472C4" w:themeColor="accent1"/>
          <w:sz w:val="24"/>
          <w:szCs w:val="24"/>
        </w:rPr>
        <w:t>listed</w:t>
      </w:r>
      <w:r w:rsidR="004C68B6" w:rsidRPr="006A00A1">
        <w:rPr>
          <w:rFonts w:ascii="Calibri" w:hAnsi="Calibri" w:cs="Calibri"/>
          <w:color w:val="4472C4" w:themeColor="accent1"/>
          <w:sz w:val="24"/>
          <w:szCs w:val="24"/>
        </w:rPr>
        <w:t>]</w:t>
      </w:r>
      <w:r w:rsidR="00017E3D" w:rsidRPr="006A00A1">
        <w:rPr>
          <w:rFonts w:ascii="Calibri" w:hAnsi="Calibri" w:cs="Calibri"/>
          <w:color w:val="4472C4" w:themeColor="accent1"/>
          <w:sz w:val="24"/>
          <w:szCs w:val="24"/>
        </w:rPr>
        <w:t xml:space="preserve"> </w:t>
      </w:r>
    </w:p>
    <w:p w14:paraId="188E1AC6" w14:textId="77777777" w:rsidR="004C68B6" w:rsidRPr="006A00A1" w:rsidRDefault="002C3EDF"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shower/bath</w:t>
      </w:r>
      <w:r w:rsidR="00103B4A" w:rsidRPr="006A00A1">
        <w:rPr>
          <w:rFonts w:ascii="Calibri" w:hAnsi="Calibri" w:cs="Calibri"/>
          <w:sz w:val="24"/>
          <w:szCs w:val="24"/>
        </w:rPr>
        <w:t xml:space="preserve"> -</w:t>
      </w:r>
      <w:r w:rsidR="002D78F3" w:rsidRPr="006A00A1">
        <w:rPr>
          <w:rFonts w:ascii="Calibri" w:hAnsi="Calibri" w:cs="Calibri"/>
          <w:sz w:val="24"/>
          <w:szCs w:val="24"/>
        </w:rPr>
        <w:t xml:space="preserve"> </w:t>
      </w:r>
      <w:r w:rsidR="004C68B6" w:rsidRPr="006A00A1">
        <w:rPr>
          <w:rFonts w:ascii="Calibri" w:hAnsi="Calibri" w:cs="Calibri"/>
          <w:sz w:val="24"/>
          <w:szCs w:val="24"/>
        </w:rPr>
        <w:t xml:space="preserve">[carer] assists by [describe how your carer supports you]. </w:t>
      </w:r>
      <w:r w:rsidR="007E16AA" w:rsidRPr="006A00A1">
        <w:rPr>
          <w:rFonts w:ascii="Calibri" w:hAnsi="Calibri" w:cs="Calibri"/>
          <w:sz w:val="24"/>
          <w:szCs w:val="24"/>
        </w:rPr>
        <w:t xml:space="preserve">I can’t complete this activity effectively on my own but </w:t>
      </w:r>
      <w:r w:rsidR="00DD4CB8" w:rsidRPr="006A00A1">
        <w:rPr>
          <w:rFonts w:ascii="Calibri" w:hAnsi="Calibri" w:cs="Calibri"/>
          <w:sz w:val="24"/>
          <w:szCs w:val="24"/>
        </w:rPr>
        <w:t xml:space="preserve">where no support is available, </w:t>
      </w:r>
      <w:r w:rsidR="007E16AA" w:rsidRPr="006A00A1">
        <w:rPr>
          <w:rFonts w:ascii="Calibri" w:hAnsi="Calibri" w:cs="Calibri"/>
          <w:sz w:val="24"/>
          <w:szCs w:val="24"/>
        </w:rPr>
        <w:t>I [describe how you cope in the absence of support].</w:t>
      </w:r>
    </w:p>
    <w:p w14:paraId="1EA5D4DB" w14:textId="77777777" w:rsidR="007E16AA" w:rsidRPr="006A00A1" w:rsidRDefault="00674917"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brush hair/teeth</w:t>
      </w:r>
      <w:r w:rsidR="00051122" w:rsidRPr="006A00A1">
        <w:rPr>
          <w:rFonts w:ascii="Calibri" w:hAnsi="Calibri" w:cs="Calibri"/>
          <w:sz w:val="24"/>
          <w:szCs w:val="24"/>
        </w:rPr>
        <w:t xml:space="preserve"> -</w:t>
      </w:r>
      <w:r w:rsidR="00792FE7" w:rsidRPr="006A00A1">
        <w:rPr>
          <w:rFonts w:ascii="Calibri" w:hAnsi="Calibri" w:cs="Calibri"/>
          <w:sz w:val="24"/>
          <w:szCs w:val="24"/>
        </w:rPr>
        <w:t xml:space="preserve"> </w:t>
      </w:r>
      <w:r w:rsidR="007E16AA" w:rsidRPr="006A00A1">
        <w:rPr>
          <w:rFonts w:ascii="Calibri" w:hAnsi="Calibri" w:cs="Calibri"/>
          <w:sz w:val="24"/>
          <w:szCs w:val="24"/>
        </w:rPr>
        <w:t xml:space="preserve">[carer] assists by [describe how your carer supports you]. I can’t complete this activity effectively on my own but </w:t>
      </w:r>
      <w:r w:rsidR="00135980" w:rsidRPr="006A00A1">
        <w:rPr>
          <w:rFonts w:ascii="Calibri" w:hAnsi="Calibri" w:cs="Calibri"/>
          <w:sz w:val="24"/>
          <w:szCs w:val="24"/>
        </w:rPr>
        <w:t xml:space="preserve">where no support is available, </w:t>
      </w:r>
      <w:r w:rsidR="007E16AA" w:rsidRPr="006A00A1">
        <w:rPr>
          <w:rFonts w:ascii="Calibri" w:hAnsi="Calibri" w:cs="Calibri"/>
          <w:sz w:val="24"/>
          <w:szCs w:val="24"/>
        </w:rPr>
        <w:t>I [describe how you cope in the absence of support].</w:t>
      </w:r>
    </w:p>
    <w:p w14:paraId="5AE38E81" w14:textId="77777777" w:rsidR="004C68B6" w:rsidRPr="006A00A1" w:rsidRDefault="00B85ED3"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manage toileting</w:t>
      </w:r>
      <w:r w:rsidR="00051122" w:rsidRPr="006A00A1">
        <w:rPr>
          <w:rFonts w:ascii="Calibri" w:hAnsi="Calibri" w:cs="Calibri"/>
          <w:sz w:val="24"/>
          <w:szCs w:val="24"/>
        </w:rPr>
        <w:t xml:space="preserve"> -</w:t>
      </w:r>
      <w:r w:rsidRPr="006A00A1">
        <w:rPr>
          <w:rFonts w:ascii="Calibri" w:hAnsi="Calibri" w:cs="Calibri"/>
          <w:sz w:val="24"/>
          <w:szCs w:val="24"/>
        </w:rPr>
        <w:t xml:space="preserve"> </w:t>
      </w:r>
      <w:r w:rsidR="007E16AA" w:rsidRPr="006A00A1">
        <w:rPr>
          <w:rFonts w:ascii="Calibri" w:hAnsi="Calibri" w:cs="Calibri"/>
          <w:sz w:val="24"/>
          <w:szCs w:val="24"/>
        </w:rPr>
        <w:t xml:space="preserve">[carer] assists by [describe how your carer supports you]. I can’t complete this activity effectively on my own but </w:t>
      </w:r>
      <w:r w:rsidR="009E2209" w:rsidRPr="006A00A1">
        <w:rPr>
          <w:rFonts w:ascii="Calibri" w:hAnsi="Calibri" w:cs="Calibri"/>
          <w:sz w:val="24"/>
          <w:szCs w:val="24"/>
        </w:rPr>
        <w:t xml:space="preserve">where no support is available, </w:t>
      </w:r>
      <w:r w:rsidR="007E16AA" w:rsidRPr="006A00A1">
        <w:rPr>
          <w:rFonts w:ascii="Calibri" w:hAnsi="Calibri" w:cs="Calibri"/>
          <w:sz w:val="24"/>
          <w:szCs w:val="24"/>
        </w:rPr>
        <w:t>I [describe how you cope in the absence of support].</w:t>
      </w:r>
    </w:p>
    <w:p w14:paraId="66DEC680" w14:textId="77777777" w:rsidR="004C68B6" w:rsidRPr="006A00A1" w:rsidRDefault="002C3EDF"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dress myself</w:t>
      </w:r>
      <w:r w:rsidR="00051122" w:rsidRPr="006A00A1">
        <w:rPr>
          <w:rFonts w:ascii="Calibri" w:hAnsi="Calibri" w:cs="Calibri"/>
          <w:sz w:val="24"/>
          <w:szCs w:val="24"/>
        </w:rPr>
        <w:t xml:space="preserve"> -</w:t>
      </w:r>
      <w:r w:rsidRPr="006A00A1">
        <w:rPr>
          <w:rFonts w:ascii="Calibri" w:hAnsi="Calibri" w:cs="Calibri"/>
          <w:sz w:val="24"/>
          <w:szCs w:val="24"/>
        </w:rPr>
        <w:t xml:space="preserve"> </w:t>
      </w:r>
      <w:r w:rsidR="007E16AA" w:rsidRPr="006A00A1">
        <w:rPr>
          <w:rFonts w:ascii="Calibri" w:hAnsi="Calibri" w:cs="Calibri"/>
          <w:sz w:val="24"/>
          <w:szCs w:val="24"/>
        </w:rPr>
        <w:t xml:space="preserve">[carer] assists by [describe how your carer supports you]. I can’t complete this activity effectively on my own but </w:t>
      </w:r>
      <w:r w:rsidR="006B4B58" w:rsidRPr="006A00A1">
        <w:rPr>
          <w:rFonts w:ascii="Calibri" w:hAnsi="Calibri" w:cs="Calibri"/>
          <w:sz w:val="24"/>
          <w:szCs w:val="24"/>
        </w:rPr>
        <w:t xml:space="preserve">where no support is available, </w:t>
      </w:r>
      <w:r w:rsidR="007E16AA" w:rsidRPr="006A00A1">
        <w:rPr>
          <w:rFonts w:ascii="Calibri" w:hAnsi="Calibri" w:cs="Calibri"/>
          <w:sz w:val="24"/>
          <w:szCs w:val="24"/>
        </w:rPr>
        <w:t>I [describe how you cope in the absence of support].</w:t>
      </w:r>
    </w:p>
    <w:p w14:paraId="0B71FBF6" w14:textId="77777777" w:rsidR="007E16AA" w:rsidRPr="006A00A1" w:rsidRDefault="00B85ED3"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lastRenderedPageBreak/>
        <w:t>prepare meals</w:t>
      </w:r>
      <w:r w:rsidR="00051122" w:rsidRPr="006A00A1">
        <w:rPr>
          <w:rFonts w:ascii="Calibri" w:hAnsi="Calibri" w:cs="Calibri"/>
          <w:sz w:val="24"/>
          <w:szCs w:val="24"/>
        </w:rPr>
        <w:t xml:space="preserve"> -</w:t>
      </w:r>
      <w:r w:rsidRPr="006A00A1">
        <w:rPr>
          <w:rFonts w:ascii="Calibri" w:hAnsi="Calibri" w:cs="Calibri"/>
          <w:sz w:val="24"/>
          <w:szCs w:val="24"/>
        </w:rPr>
        <w:t xml:space="preserve"> </w:t>
      </w:r>
      <w:r w:rsidR="007E16AA" w:rsidRPr="006A00A1">
        <w:rPr>
          <w:rFonts w:ascii="Calibri" w:hAnsi="Calibri" w:cs="Calibri"/>
          <w:sz w:val="24"/>
          <w:szCs w:val="24"/>
        </w:rPr>
        <w:t>[carer] assists by [describe how your carer supports you]. I can’t complete this activity effectively on my own but</w:t>
      </w:r>
      <w:r w:rsidR="006B4B58" w:rsidRPr="006A00A1">
        <w:rPr>
          <w:rFonts w:ascii="Calibri" w:hAnsi="Calibri" w:cs="Calibri"/>
          <w:sz w:val="24"/>
          <w:szCs w:val="24"/>
        </w:rPr>
        <w:t xml:space="preserve"> where no support is available,</w:t>
      </w:r>
      <w:r w:rsidR="007E16AA" w:rsidRPr="006A00A1">
        <w:rPr>
          <w:rFonts w:ascii="Calibri" w:hAnsi="Calibri" w:cs="Calibri"/>
          <w:sz w:val="24"/>
          <w:szCs w:val="24"/>
        </w:rPr>
        <w:t xml:space="preserve"> I [describe how you cope in the absence of support].</w:t>
      </w:r>
    </w:p>
    <w:p w14:paraId="2EDBCF94" w14:textId="77777777" w:rsidR="004C68B6" w:rsidRPr="006A00A1" w:rsidRDefault="002C3EDF"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feed</w:t>
      </w:r>
      <w:r w:rsidR="00615FC8" w:rsidRPr="006A00A1">
        <w:rPr>
          <w:rFonts w:ascii="Calibri" w:hAnsi="Calibri" w:cs="Calibri"/>
          <w:sz w:val="24"/>
          <w:szCs w:val="24"/>
        </w:rPr>
        <w:t>ing</w:t>
      </w:r>
      <w:r w:rsidRPr="006A00A1">
        <w:rPr>
          <w:rFonts w:ascii="Calibri" w:hAnsi="Calibri" w:cs="Calibri"/>
          <w:sz w:val="24"/>
          <w:szCs w:val="24"/>
        </w:rPr>
        <w:t xml:space="preserve"> myself</w:t>
      </w:r>
      <w:r w:rsidR="00051122" w:rsidRPr="006A00A1">
        <w:rPr>
          <w:rFonts w:ascii="Calibri" w:hAnsi="Calibri" w:cs="Calibri"/>
          <w:sz w:val="24"/>
          <w:szCs w:val="24"/>
        </w:rPr>
        <w:t xml:space="preserve"> -</w:t>
      </w:r>
      <w:r w:rsidRPr="006A00A1">
        <w:rPr>
          <w:rFonts w:ascii="Calibri" w:hAnsi="Calibri" w:cs="Calibri"/>
          <w:sz w:val="24"/>
          <w:szCs w:val="24"/>
        </w:rPr>
        <w:t xml:space="preserve"> </w:t>
      </w:r>
      <w:r w:rsidR="007E16AA" w:rsidRPr="006A00A1">
        <w:rPr>
          <w:rFonts w:ascii="Calibri" w:hAnsi="Calibri" w:cs="Calibri"/>
          <w:sz w:val="24"/>
          <w:szCs w:val="24"/>
        </w:rPr>
        <w:t>[carer] assists by [describe how your carer supports you]. I can’t complete this activity effectively on my own but</w:t>
      </w:r>
      <w:r w:rsidR="00DF6724" w:rsidRPr="006A00A1">
        <w:rPr>
          <w:rFonts w:ascii="Calibri" w:hAnsi="Calibri" w:cs="Calibri"/>
          <w:sz w:val="24"/>
          <w:szCs w:val="24"/>
        </w:rPr>
        <w:t xml:space="preserve"> where no support is available, </w:t>
      </w:r>
      <w:r w:rsidR="007E16AA" w:rsidRPr="006A00A1">
        <w:rPr>
          <w:rFonts w:ascii="Calibri" w:hAnsi="Calibri" w:cs="Calibri"/>
          <w:sz w:val="24"/>
          <w:szCs w:val="24"/>
        </w:rPr>
        <w:t>I [describe how you cope in the absence of support].</w:t>
      </w:r>
    </w:p>
    <w:p w14:paraId="41B737FB" w14:textId="77777777" w:rsidR="004C68B6" w:rsidRPr="006A00A1" w:rsidRDefault="00051122"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c</w:t>
      </w:r>
      <w:r w:rsidR="002C3EDF" w:rsidRPr="006A00A1">
        <w:rPr>
          <w:rFonts w:ascii="Calibri" w:hAnsi="Calibri" w:cs="Calibri"/>
          <w:sz w:val="24"/>
          <w:szCs w:val="24"/>
        </w:rPr>
        <w:t>lean</w:t>
      </w:r>
      <w:r w:rsidR="00615FC8" w:rsidRPr="006A00A1">
        <w:rPr>
          <w:rFonts w:ascii="Calibri" w:hAnsi="Calibri" w:cs="Calibri"/>
          <w:sz w:val="24"/>
          <w:szCs w:val="24"/>
        </w:rPr>
        <w:t>ing</w:t>
      </w:r>
      <w:r w:rsidRPr="006A00A1">
        <w:rPr>
          <w:rFonts w:ascii="Calibri" w:hAnsi="Calibri" w:cs="Calibri"/>
          <w:sz w:val="24"/>
          <w:szCs w:val="24"/>
        </w:rPr>
        <w:t xml:space="preserve"> -</w:t>
      </w:r>
      <w:r w:rsidR="002C3EDF" w:rsidRPr="006A00A1">
        <w:rPr>
          <w:rFonts w:ascii="Calibri" w:hAnsi="Calibri" w:cs="Calibri"/>
          <w:sz w:val="24"/>
          <w:szCs w:val="24"/>
        </w:rPr>
        <w:t xml:space="preserve"> </w:t>
      </w:r>
      <w:r w:rsidR="007E16AA" w:rsidRPr="006A00A1">
        <w:rPr>
          <w:rFonts w:ascii="Calibri" w:hAnsi="Calibri" w:cs="Calibri"/>
          <w:sz w:val="24"/>
          <w:szCs w:val="24"/>
        </w:rPr>
        <w:t>[carer] assists by [describe how your carer supports you]. I can’t complete this activity effectively on my own but</w:t>
      </w:r>
      <w:r w:rsidR="00DF6724" w:rsidRPr="006A00A1">
        <w:rPr>
          <w:rFonts w:ascii="Calibri" w:hAnsi="Calibri" w:cs="Calibri"/>
          <w:sz w:val="24"/>
          <w:szCs w:val="24"/>
        </w:rPr>
        <w:t xml:space="preserve"> where no support is available,</w:t>
      </w:r>
      <w:r w:rsidR="007E16AA" w:rsidRPr="006A00A1">
        <w:rPr>
          <w:rFonts w:ascii="Calibri" w:hAnsi="Calibri" w:cs="Calibri"/>
          <w:sz w:val="24"/>
          <w:szCs w:val="24"/>
        </w:rPr>
        <w:t xml:space="preserve"> I [describe how you cope in the absence of support].</w:t>
      </w:r>
      <w:r w:rsidR="00615FC8" w:rsidRPr="006A00A1">
        <w:rPr>
          <w:rFonts w:ascii="Calibri" w:hAnsi="Calibri" w:cs="Calibri"/>
          <w:sz w:val="24"/>
          <w:szCs w:val="24"/>
        </w:rPr>
        <w:t xml:space="preserve"> </w:t>
      </w:r>
    </w:p>
    <w:p w14:paraId="2CEB8282" w14:textId="77777777" w:rsidR="00615FC8" w:rsidRPr="006A00A1" w:rsidRDefault="00051122"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g</w:t>
      </w:r>
      <w:r w:rsidR="00615FC8" w:rsidRPr="006A00A1">
        <w:rPr>
          <w:rFonts w:ascii="Calibri" w:hAnsi="Calibri" w:cs="Calibri"/>
          <w:sz w:val="24"/>
          <w:szCs w:val="24"/>
        </w:rPr>
        <w:t>ardening</w:t>
      </w:r>
      <w:r w:rsidRPr="006A00A1">
        <w:rPr>
          <w:rFonts w:ascii="Calibri" w:hAnsi="Calibri" w:cs="Calibri"/>
          <w:sz w:val="24"/>
          <w:szCs w:val="24"/>
        </w:rPr>
        <w:t xml:space="preserve"> -</w:t>
      </w:r>
      <w:r w:rsidR="00615FC8" w:rsidRPr="006A00A1">
        <w:rPr>
          <w:rFonts w:ascii="Calibri" w:hAnsi="Calibri" w:cs="Calibri"/>
          <w:sz w:val="24"/>
          <w:szCs w:val="24"/>
        </w:rPr>
        <w:t xml:space="preserve"> [carer] assists by [describe how your carer supports you]. I can’t complete this activity effectively on my own but</w:t>
      </w:r>
      <w:r w:rsidR="00DF6724" w:rsidRPr="006A00A1">
        <w:rPr>
          <w:rFonts w:ascii="Calibri" w:hAnsi="Calibri" w:cs="Calibri"/>
          <w:sz w:val="24"/>
          <w:szCs w:val="24"/>
        </w:rPr>
        <w:t xml:space="preserve"> where no support is available,</w:t>
      </w:r>
      <w:r w:rsidR="00615FC8" w:rsidRPr="006A00A1">
        <w:rPr>
          <w:rFonts w:ascii="Calibri" w:hAnsi="Calibri" w:cs="Calibri"/>
          <w:sz w:val="24"/>
          <w:szCs w:val="24"/>
        </w:rPr>
        <w:t xml:space="preserve"> I [describe how you cope in the absence of support].  </w:t>
      </w:r>
      <w:r w:rsidR="00F63670" w:rsidRPr="006A00A1">
        <w:rPr>
          <w:rFonts w:ascii="Calibri" w:hAnsi="Calibri" w:cs="Calibri"/>
          <w:sz w:val="24"/>
          <w:szCs w:val="24"/>
        </w:rPr>
        <w:t>[</w:t>
      </w:r>
      <w:r w:rsidR="00615FC8" w:rsidRPr="006A00A1">
        <w:rPr>
          <w:rFonts w:ascii="Calibri" w:hAnsi="Calibri" w:cs="Calibri"/>
          <w:sz w:val="24"/>
          <w:szCs w:val="24"/>
        </w:rPr>
        <w:t>I live in rental accommodation/ Department of Housing accommodation and this is at risk due to my inability to maintain the property.</w:t>
      </w:r>
      <w:r w:rsidR="00F63670" w:rsidRPr="006A00A1">
        <w:rPr>
          <w:rFonts w:ascii="Calibri" w:hAnsi="Calibri" w:cs="Calibri"/>
          <w:sz w:val="24"/>
          <w:szCs w:val="24"/>
        </w:rPr>
        <w:t>]</w:t>
      </w:r>
      <w:r w:rsidR="00615FC8" w:rsidRPr="006A00A1">
        <w:rPr>
          <w:rFonts w:ascii="Calibri" w:hAnsi="Calibri" w:cs="Calibri"/>
          <w:sz w:val="24"/>
          <w:szCs w:val="24"/>
        </w:rPr>
        <w:t xml:space="preserve"> </w:t>
      </w:r>
    </w:p>
    <w:p w14:paraId="61FA8566" w14:textId="77777777" w:rsidR="00615FC8" w:rsidRPr="006A00A1" w:rsidRDefault="00615FC8"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shopping</w:t>
      </w:r>
      <w:r w:rsidR="00622700" w:rsidRPr="006A00A1">
        <w:rPr>
          <w:rFonts w:ascii="Calibri" w:hAnsi="Calibri" w:cs="Calibri"/>
          <w:sz w:val="24"/>
          <w:szCs w:val="24"/>
        </w:rPr>
        <w:t xml:space="preserve"> -</w:t>
      </w:r>
      <w:r w:rsidRPr="006A00A1">
        <w:rPr>
          <w:rFonts w:ascii="Calibri" w:hAnsi="Calibri" w:cs="Calibri"/>
          <w:sz w:val="24"/>
          <w:szCs w:val="24"/>
        </w:rPr>
        <w:t xml:space="preserve"> [carer] assists by [describe how your carer supports you]. I can’t complete this activity effectively on my own but</w:t>
      </w:r>
      <w:r w:rsidR="00F63670" w:rsidRPr="006A00A1">
        <w:rPr>
          <w:rFonts w:ascii="Calibri" w:hAnsi="Calibri" w:cs="Calibri"/>
          <w:sz w:val="24"/>
          <w:szCs w:val="24"/>
        </w:rPr>
        <w:t xml:space="preserve"> where no support is available,</w:t>
      </w:r>
      <w:r w:rsidRPr="006A00A1">
        <w:rPr>
          <w:rFonts w:ascii="Calibri" w:hAnsi="Calibri" w:cs="Calibri"/>
          <w:sz w:val="24"/>
          <w:szCs w:val="24"/>
        </w:rPr>
        <w:t xml:space="preserve"> I [describe how you cope in the absence of support].  </w:t>
      </w:r>
    </w:p>
    <w:p w14:paraId="62DC8187" w14:textId="77777777" w:rsidR="004C68B6" w:rsidRPr="006A00A1" w:rsidRDefault="002C3EDF"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manag</w:t>
      </w:r>
      <w:r w:rsidR="00615FC8" w:rsidRPr="006A00A1">
        <w:rPr>
          <w:rFonts w:ascii="Calibri" w:hAnsi="Calibri" w:cs="Calibri"/>
          <w:sz w:val="24"/>
          <w:szCs w:val="24"/>
        </w:rPr>
        <w:t>ing</w:t>
      </w:r>
      <w:r w:rsidRPr="006A00A1">
        <w:rPr>
          <w:rFonts w:ascii="Calibri" w:hAnsi="Calibri" w:cs="Calibri"/>
          <w:sz w:val="24"/>
          <w:szCs w:val="24"/>
        </w:rPr>
        <w:t xml:space="preserve"> my medication</w:t>
      </w:r>
      <w:r w:rsidR="00622700" w:rsidRPr="006A00A1">
        <w:rPr>
          <w:rFonts w:ascii="Calibri" w:hAnsi="Calibri" w:cs="Calibri"/>
          <w:sz w:val="24"/>
          <w:szCs w:val="24"/>
        </w:rPr>
        <w:t xml:space="preserve"> - </w:t>
      </w:r>
      <w:r w:rsidR="00285304" w:rsidRPr="006A00A1">
        <w:rPr>
          <w:rFonts w:ascii="Calibri" w:hAnsi="Calibri" w:cs="Calibri"/>
          <w:color w:val="4472C4" w:themeColor="accent1"/>
          <w:sz w:val="24"/>
          <w:szCs w:val="24"/>
        </w:rPr>
        <w:t>[</w:t>
      </w:r>
      <w:r w:rsidR="004C68B6" w:rsidRPr="006A00A1">
        <w:rPr>
          <w:rFonts w:ascii="Calibri" w:hAnsi="Calibri" w:cs="Calibri"/>
          <w:color w:val="4472C4" w:themeColor="accent1"/>
          <w:sz w:val="24"/>
          <w:szCs w:val="24"/>
        </w:rPr>
        <w:t>e</w:t>
      </w:r>
      <w:r w:rsidR="00285304" w:rsidRPr="006A00A1">
        <w:rPr>
          <w:rFonts w:ascii="Calibri" w:hAnsi="Calibri" w:cs="Calibri"/>
          <w:color w:val="4472C4" w:themeColor="accent1"/>
          <w:sz w:val="24"/>
          <w:szCs w:val="24"/>
        </w:rPr>
        <w:t>.</w:t>
      </w:r>
      <w:r w:rsidR="004C68B6" w:rsidRPr="006A00A1">
        <w:rPr>
          <w:rFonts w:ascii="Calibri" w:hAnsi="Calibri" w:cs="Calibri"/>
          <w:color w:val="4472C4" w:themeColor="accent1"/>
          <w:sz w:val="24"/>
          <w:szCs w:val="24"/>
        </w:rPr>
        <w:t>g. remem</w:t>
      </w:r>
      <w:r w:rsidR="00F86FA9" w:rsidRPr="006A00A1">
        <w:rPr>
          <w:rFonts w:ascii="Calibri" w:hAnsi="Calibri" w:cs="Calibri"/>
          <w:color w:val="4472C4" w:themeColor="accent1"/>
          <w:sz w:val="24"/>
          <w:szCs w:val="24"/>
        </w:rPr>
        <w:t xml:space="preserve">bering </w:t>
      </w:r>
      <w:r w:rsidR="004C68B6" w:rsidRPr="006A00A1">
        <w:rPr>
          <w:rFonts w:ascii="Calibri" w:hAnsi="Calibri" w:cs="Calibri"/>
          <w:color w:val="4472C4" w:themeColor="accent1"/>
          <w:sz w:val="24"/>
          <w:szCs w:val="24"/>
        </w:rPr>
        <w:t>to take medication</w:t>
      </w:r>
      <w:r w:rsidR="00F86FA9" w:rsidRPr="006A00A1">
        <w:rPr>
          <w:rFonts w:ascii="Calibri" w:hAnsi="Calibri" w:cs="Calibri"/>
          <w:color w:val="4472C4" w:themeColor="accent1"/>
          <w:sz w:val="24"/>
          <w:szCs w:val="24"/>
        </w:rPr>
        <w:t>, taking medication, obtaining script, filling script</w:t>
      </w:r>
      <w:r w:rsidR="004C68B6" w:rsidRPr="006A00A1">
        <w:rPr>
          <w:rFonts w:ascii="Calibri" w:hAnsi="Calibri" w:cs="Calibri"/>
          <w:color w:val="4472C4" w:themeColor="accent1"/>
          <w:sz w:val="24"/>
          <w:szCs w:val="24"/>
        </w:rPr>
        <w:t>?</w:t>
      </w:r>
      <w:r w:rsidR="00424036" w:rsidRPr="006A00A1">
        <w:rPr>
          <w:rFonts w:ascii="Calibri" w:hAnsi="Calibri" w:cs="Calibri"/>
          <w:color w:val="4472C4" w:themeColor="accent1"/>
          <w:sz w:val="24"/>
          <w:szCs w:val="24"/>
        </w:rPr>
        <w:t>]</w:t>
      </w:r>
      <w:r w:rsidR="004C68B6" w:rsidRPr="006A00A1">
        <w:rPr>
          <w:rFonts w:ascii="Calibri" w:hAnsi="Calibri" w:cs="Calibri"/>
          <w:sz w:val="24"/>
          <w:szCs w:val="24"/>
        </w:rPr>
        <w:t xml:space="preserve"> </w:t>
      </w:r>
      <w:r w:rsidR="007E16AA" w:rsidRPr="006A00A1">
        <w:rPr>
          <w:rFonts w:ascii="Calibri" w:hAnsi="Calibri" w:cs="Calibri"/>
          <w:sz w:val="24"/>
          <w:szCs w:val="24"/>
        </w:rPr>
        <w:t>[carer] assists by [describe how your carer supports you]. I can’t complete this activity effectively on my own but</w:t>
      </w:r>
      <w:r w:rsidR="00424036" w:rsidRPr="006A00A1">
        <w:rPr>
          <w:rFonts w:ascii="Calibri" w:hAnsi="Calibri" w:cs="Calibri"/>
          <w:sz w:val="24"/>
          <w:szCs w:val="24"/>
        </w:rPr>
        <w:t xml:space="preserve"> where no support is available,</w:t>
      </w:r>
      <w:r w:rsidR="007E16AA" w:rsidRPr="006A00A1">
        <w:rPr>
          <w:rFonts w:ascii="Calibri" w:hAnsi="Calibri" w:cs="Calibri"/>
          <w:sz w:val="24"/>
          <w:szCs w:val="24"/>
        </w:rPr>
        <w:t xml:space="preserve"> I [describe how you cope in the absence of support].</w:t>
      </w:r>
    </w:p>
    <w:p w14:paraId="40621254" w14:textId="77777777" w:rsidR="004C68B6" w:rsidRPr="006A00A1" w:rsidRDefault="00622700" w:rsidP="00AB2904">
      <w:pPr>
        <w:pStyle w:val="ListParagraph"/>
        <w:numPr>
          <w:ilvl w:val="0"/>
          <w:numId w:val="3"/>
        </w:numPr>
        <w:spacing w:before="120" w:after="120" w:line="480" w:lineRule="auto"/>
        <w:ind w:left="993"/>
        <w:rPr>
          <w:rFonts w:ascii="Calibri" w:hAnsi="Calibri" w:cs="Calibri"/>
          <w:sz w:val="24"/>
          <w:szCs w:val="24"/>
        </w:rPr>
      </w:pPr>
      <w:r w:rsidRPr="006A00A1">
        <w:rPr>
          <w:rFonts w:ascii="Calibri" w:hAnsi="Calibri" w:cs="Calibri"/>
          <w:sz w:val="24"/>
          <w:szCs w:val="24"/>
        </w:rPr>
        <w:t>s</w:t>
      </w:r>
      <w:r w:rsidR="00F86FA9" w:rsidRPr="006A00A1">
        <w:rPr>
          <w:rFonts w:ascii="Calibri" w:hAnsi="Calibri" w:cs="Calibri"/>
          <w:sz w:val="24"/>
          <w:szCs w:val="24"/>
        </w:rPr>
        <w:t>leep</w:t>
      </w:r>
      <w:r w:rsidR="00615FC8" w:rsidRPr="006A00A1">
        <w:rPr>
          <w:rFonts w:ascii="Calibri" w:hAnsi="Calibri" w:cs="Calibri"/>
          <w:sz w:val="24"/>
          <w:szCs w:val="24"/>
        </w:rPr>
        <w:t>ing</w:t>
      </w:r>
      <w:r w:rsidRPr="006A00A1">
        <w:rPr>
          <w:rFonts w:ascii="Calibri" w:hAnsi="Calibri" w:cs="Calibri"/>
          <w:sz w:val="24"/>
          <w:szCs w:val="24"/>
        </w:rPr>
        <w:t xml:space="preserve"> - </w:t>
      </w:r>
      <w:r w:rsidR="007E16AA" w:rsidRPr="006A00A1">
        <w:rPr>
          <w:rFonts w:ascii="Calibri" w:hAnsi="Calibri" w:cs="Calibri"/>
          <w:sz w:val="24"/>
          <w:szCs w:val="24"/>
        </w:rPr>
        <w:t>[carer] assists by [describe how your carer supports you]. I can’t complete this activity effectively on my own but</w:t>
      </w:r>
      <w:r w:rsidR="00484E03" w:rsidRPr="006A00A1">
        <w:rPr>
          <w:rFonts w:ascii="Calibri" w:hAnsi="Calibri" w:cs="Calibri"/>
          <w:sz w:val="24"/>
          <w:szCs w:val="24"/>
        </w:rPr>
        <w:t xml:space="preserve"> where no support is available,</w:t>
      </w:r>
      <w:r w:rsidR="007E16AA" w:rsidRPr="006A00A1">
        <w:rPr>
          <w:rFonts w:ascii="Calibri" w:hAnsi="Calibri" w:cs="Calibri"/>
          <w:sz w:val="24"/>
          <w:szCs w:val="24"/>
        </w:rPr>
        <w:t xml:space="preserve"> I [describe how you cope in the absence of support].</w:t>
      </w:r>
    </w:p>
    <w:p w14:paraId="0D65E4C7" w14:textId="77777777" w:rsidR="005B7EDE" w:rsidRPr="006A00A1" w:rsidRDefault="005B7EDE" w:rsidP="000F5120">
      <w:pPr>
        <w:pStyle w:val="Heading2"/>
        <w:spacing w:before="120" w:after="120" w:line="480" w:lineRule="auto"/>
        <w:rPr>
          <w:rFonts w:ascii="Calibri" w:hAnsi="Calibri" w:cs="Calibri"/>
          <w:szCs w:val="24"/>
        </w:rPr>
      </w:pPr>
      <w:r w:rsidRPr="006A00A1">
        <w:rPr>
          <w:rFonts w:ascii="Calibri" w:hAnsi="Calibri" w:cs="Calibri"/>
          <w:szCs w:val="24"/>
        </w:rPr>
        <w:lastRenderedPageBreak/>
        <w:t xml:space="preserve">Self-management </w:t>
      </w:r>
    </w:p>
    <w:p w14:paraId="19066BFB" w14:textId="77777777" w:rsidR="003111C0" w:rsidRPr="006A00A1" w:rsidRDefault="001A508F"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[describe any formally appointed substitute decision makers</w:t>
      </w:r>
      <w:r w:rsidR="00FC726E">
        <w:rPr>
          <w:rFonts w:ascii="Calibri" w:hAnsi="Calibri" w:cs="Calibri"/>
          <w:sz w:val="24"/>
          <w:szCs w:val="24"/>
        </w:rPr>
        <w:t xml:space="preserve"> – </w:t>
      </w:r>
      <w:r w:rsidR="00FC726E" w:rsidRPr="00FC726E">
        <w:rPr>
          <w:rFonts w:ascii="Calibri" w:hAnsi="Calibri" w:cs="Calibri"/>
          <w:color w:val="4472C4" w:themeColor="accent1"/>
          <w:sz w:val="24"/>
          <w:szCs w:val="24"/>
        </w:rPr>
        <w:t>e.g. legal guardian</w:t>
      </w:r>
      <w:r w:rsidRPr="006A00A1">
        <w:rPr>
          <w:rFonts w:ascii="Calibri" w:hAnsi="Calibri" w:cs="Calibri"/>
          <w:sz w:val="24"/>
          <w:szCs w:val="24"/>
        </w:rPr>
        <w:t xml:space="preserve">].  </w:t>
      </w:r>
    </w:p>
    <w:p w14:paraId="26692CD0" w14:textId="77777777" w:rsidR="0039459E" w:rsidRPr="006A00A1" w:rsidRDefault="166E98C4" w:rsidP="00AB2904">
      <w:pPr>
        <w:pStyle w:val="ListParagraph"/>
        <w:numPr>
          <w:ilvl w:val="0"/>
          <w:numId w:val="2"/>
        </w:numPr>
        <w:spacing w:before="120" w:after="120" w:line="480" w:lineRule="auto"/>
        <w:ind w:left="567" w:hanging="567"/>
        <w:rPr>
          <w:rFonts w:ascii="Calibri" w:hAnsi="Calibri" w:cs="Calibri"/>
          <w:sz w:val="24"/>
          <w:szCs w:val="24"/>
        </w:rPr>
      </w:pPr>
      <w:r w:rsidRPr="166E98C4">
        <w:rPr>
          <w:rFonts w:ascii="Calibri" w:hAnsi="Calibri" w:cs="Calibri"/>
          <w:sz w:val="24"/>
          <w:szCs w:val="24"/>
        </w:rPr>
        <w:t>I have difficulty making decisions and need assistance from others. For example, [describe an example of what decisions are difficult</w:t>
      </w:r>
      <w:r w:rsidR="00FC726E">
        <w:rPr>
          <w:rFonts w:ascii="Calibri" w:hAnsi="Calibri" w:cs="Calibri"/>
          <w:sz w:val="24"/>
          <w:szCs w:val="24"/>
        </w:rPr>
        <w:t xml:space="preserve"> and how you need help</w:t>
      </w:r>
      <w:r w:rsidRPr="166E98C4">
        <w:rPr>
          <w:rFonts w:ascii="Calibri" w:hAnsi="Calibri" w:cs="Calibri"/>
          <w:sz w:val="24"/>
          <w:szCs w:val="24"/>
        </w:rPr>
        <w:t>].</w:t>
      </w:r>
      <w:r w:rsidR="00500698" w:rsidRPr="006A00A1">
        <w:rPr>
          <w:rFonts w:ascii="Calibri" w:hAnsi="Calibri" w:cs="Calibri"/>
          <w:sz w:val="24"/>
          <w:szCs w:val="24"/>
        </w:rPr>
        <w:t xml:space="preserve"> </w:t>
      </w:r>
    </w:p>
    <w:p w14:paraId="2BE8FCFB" w14:textId="77777777" w:rsidR="00260B8D" w:rsidRPr="006A00A1" w:rsidRDefault="00260B8D"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I have difficulty solving problems</w:t>
      </w:r>
      <w:r w:rsidR="00057C02" w:rsidRPr="006A00A1">
        <w:rPr>
          <w:rFonts w:ascii="Calibri" w:hAnsi="Calibri" w:cs="Calibri"/>
          <w:sz w:val="24"/>
          <w:szCs w:val="24"/>
        </w:rPr>
        <w:t>. For example,</w:t>
      </w:r>
      <w:r w:rsidRPr="006A00A1">
        <w:rPr>
          <w:rFonts w:ascii="Calibri" w:hAnsi="Calibri" w:cs="Calibri"/>
          <w:sz w:val="24"/>
          <w:szCs w:val="24"/>
        </w:rPr>
        <w:t xml:space="preserve"> </w:t>
      </w:r>
      <w:r w:rsidR="007B59F2" w:rsidRPr="006A00A1">
        <w:rPr>
          <w:rFonts w:ascii="Calibri" w:hAnsi="Calibri" w:cs="Calibri"/>
          <w:sz w:val="24"/>
          <w:szCs w:val="24"/>
        </w:rPr>
        <w:t>[</w:t>
      </w:r>
      <w:r w:rsidR="006C2130" w:rsidRPr="006A00A1">
        <w:rPr>
          <w:rFonts w:ascii="Calibri" w:hAnsi="Calibri" w:cs="Calibri"/>
          <w:sz w:val="24"/>
          <w:szCs w:val="24"/>
        </w:rPr>
        <w:t xml:space="preserve">describe a situation that would be difficult]. </w:t>
      </w:r>
      <w:r w:rsidRPr="006A00A1">
        <w:rPr>
          <w:rFonts w:ascii="Calibri" w:hAnsi="Calibri" w:cs="Calibri"/>
          <w:color w:val="4472C4" w:themeColor="accent1"/>
          <w:sz w:val="24"/>
          <w:szCs w:val="24"/>
        </w:rPr>
        <w:t>[</w:t>
      </w:r>
      <w:r w:rsidR="006C2130" w:rsidRPr="006A00A1">
        <w:rPr>
          <w:rFonts w:ascii="Calibri" w:hAnsi="Calibri" w:cs="Calibri"/>
          <w:color w:val="4472C4" w:themeColor="accent1"/>
          <w:sz w:val="24"/>
          <w:szCs w:val="24"/>
        </w:rPr>
        <w:t xml:space="preserve">Examples - </w:t>
      </w:r>
      <w:r w:rsidR="0039237C" w:rsidRPr="006A00A1">
        <w:rPr>
          <w:rFonts w:ascii="Calibri" w:hAnsi="Calibri" w:cs="Calibri"/>
          <w:color w:val="4472C4" w:themeColor="accent1"/>
          <w:sz w:val="24"/>
          <w:szCs w:val="24"/>
        </w:rPr>
        <w:t>if the power went out</w:t>
      </w:r>
      <w:r w:rsidR="006C2130" w:rsidRPr="006A00A1">
        <w:rPr>
          <w:rFonts w:ascii="Calibri" w:hAnsi="Calibri" w:cs="Calibri"/>
          <w:color w:val="4472C4" w:themeColor="accent1"/>
          <w:sz w:val="24"/>
          <w:szCs w:val="24"/>
        </w:rPr>
        <w:t>/fire alarm was set off</w:t>
      </w:r>
      <w:r w:rsidRPr="006A00A1">
        <w:rPr>
          <w:rFonts w:ascii="Calibri" w:hAnsi="Calibri" w:cs="Calibri"/>
          <w:color w:val="4472C4" w:themeColor="accent1"/>
          <w:sz w:val="24"/>
          <w:szCs w:val="24"/>
        </w:rPr>
        <w:t>, I wouldn’t know what to do]</w:t>
      </w:r>
    </w:p>
    <w:p w14:paraId="243E05B9" w14:textId="77777777" w:rsidR="00C05365" w:rsidRPr="006A00A1" w:rsidRDefault="7D658A02"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I have difficulty managing [money/ a budget/ paying bills]. I need help to [describe support required to manage income and expenses / internet banking, managing cash].</w:t>
      </w:r>
    </w:p>
    <w:p w14:paraId="7A6E4A31" w14:textId="77777777" w:rsidR="0039237C" w:rsidRPr="006A00A1" w:rsidRDefault="7D658A02"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have difficulty attending medical appointments on my own. I [sometimes/generally] cannot understand the advice provided and then have difficulty acting on that advice. [describe difficulties / support required].  </w:t>
      </w:r>
    </w:p>
    <w:p w14:paraId="74213EA5" w14:textId="77777777" w:rsidR="7D658A02" w:rsidRPr="006A00A1" w:rsidRDefault="7D658A02"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I have difficulty making plans and organisi</w:t>
      </w:r>
      <w:r w:rsidR="00906061">
        <w:rPr>
          <w:rFonts w:ascii="Calibri" w:hAnsi="Calibri" w:cs="Calibri"/>
          <w:sz w:val="24"/>
          <w:szCs w:val="24"/>
        </w:rPr>
        <w:t>n</w:t>
      </w:r>
      <w:r w:rsidRPr="006A00A1">
        <w:rPr>
          <w:rFonts w:ascii="Calibri" w:hAnsi="Calibri" w:cs="Calibri"/>
          <w:sz w:val="24"/>
          <w:szCs w:val="24"/>
        </w:rPr>
        <w:t>g my day. I need help to [describe support required].</w:t>
      </w:r>
    </w:p>
    <w:p w14:paraId="3A6D4218" w14:textId="77777777" w:rsidR="00AB2904" w:rsidRDefault="00AB2904" w:rsidP="000F5120">
      <w:pPr>
        <w:pStyle w:val="Heading1"/>
        <w:spacing w:before="120" w:after="120" w:line="480" w:lineRule="auto"/>
        <w:rPr>
          <w:rFonts w:ascii="Calibri" w:hAnsi="Calibri" w:cs="Calibri"/>
          <w:szCs w:val="24"/>
        </w:rPr>
      </w:pPr>
    </w:p>
    <w:p w14:paraId="0C8D59D4" w14:textId="77777777" w:rsidR="00A52B64" w:rsidRPr="006A00A1" w:rsidRDefault="7D658A02" w:rsidP="000F5120">
      <w:pPr>
        <w:pStyle w:val="Heading1"/>
        <w:spacing w:before="120" w:after="120" w:line="480" w:lineRule="auto"/>
        <w:rPr>
          <w:rFonts w:ascii="Calibri" w:hAnsi="Calibri" w:cs="Calibri"/>
          <w:szCs w:val="24"/>
        </w:rPr>
      </w:pPr>
      <w:r w:rsidRPr="006A00A1">
        <w:rPr>
          <w:rFonts w:ascii="Calibri" w:hAnsi="Calibri" w:cs="Calibri"/>
          <w:szCs w:val="24"/>
        </w:rPr>
        <w:t xml:space="preserve">Social and economic participation </w:t>
      </w:r>
    </w:p>
    <w:p w14:paraId="25BBDBF4" w14:textId="77777777" w:rsidR="00F70F53" w:rsidRPr="006A00A1" w:rsidRDefault="00F70F53" w:rsidP="000F5120">
      <w:pPr>
        <w:spacing w:before="120" w:after="120" w:line="480" w:lineRule="auto"/>
        <w:ind w:left="0" w:firstLine="0"/>
        <w:rPr>
          <w:rFonts w:ascii="Calibri" w:hAnsi="Calibri" w:cs="Calibri"/>
          <w:color w:val="4472C4" w:themeColor="accent1"/>
          <w:sz w:val="24"/>
          <w:szCs w:val="24"/>
        </w:rPr>
      </w:pPr>
      <w:r w:rsidRPr="006A00A1">
        <w:rPr>
          <w:rFonts w:ascii="Calibri" w:hAnsi="Calibri" w:cs="Calibri"/>
          <w:color w:val="4472C4" w:themeColor="accent1"/>
          <w:sz w:val="24"/>
          <w:szCs w:val="24"/>
        </w:rPr>
        <w:t>[</w:t>
      </w:r>
      <w:r w:rsidR="00225F5E" w:rsidRPr="006A00A1">
        <w:rPr>
          <w:rFonts w:ascii="Calibri" w:hAnsi="Calibri" w:cs="Calibri"/>
          <w:color w:val="4472C4" w:themeColor="accent1"/>
          <w:sz w:val="24"/>
          <w:szCs w:val="24"/>
        </w:rPr>
        <w:t>I</w:t>
      </w:r>
      <w:r w:rsidRPr="006A00A1">
        <w:rPr>
          <w:rFonts w:ascii="Calibri" w:hAnsi="Calibri" w:cs="Calibri"/>
          <w:color w:val="4472C4" w:themeColor="accent1"/>
          <w:sz w:val="24"/>
          <w:szCs w:val="24"/>
        </w:rPr>
        <w:t>f you are working or studying]</w:t>
      </w:r>
    </w:p>
    <w:p w14:paraId="32F1F37D" w14:textId="77777777" w:rsidR="007E4917" w:rsidRPr="006A00A1" w:rsidRDefault="001A1F2C"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I am currently [working/studying</w:t>
      </w:r>
      <w:r w:rsidR="00B74D54" w:rsidRPr="006A00A1">
        <w:rPr>
          <w:rFonts w:ascii="Calibri" w:hAnsi="Calibri" w:cs="Calibri"/>
          <w:sz w:val="24"/>
          <w:szCs w:val="24"/>
        </w:rPr>
        <w:t>/</w:t>
      </w:r>
      <w:r w:rsidR="0097683F" w:rsidRPr="006A00A1">
        <w:rPr>
          <w:rFonts w:ascii="Calibri" w:hAnsi="Calibri" w:cs="Calibri"/>
          <w:sz w:val="24"/>
          <w:szCs w:val="24"/>
        </w:rPr>
        <w:t xml:space="preserve">] </w:t>
      </w:r>
      <w:r w:rsidR="00DF1908" w:rsidRPr="006A00A1">
        <w:rPr>
          <w:rFonts w:ascii="Calibri" w:hAnsi="Calibri" w:cs="Calibri"/>
          <w:sz w:val="24"/>
          <w:szCs w:val="24"/>
        </w:rPr>
        <w:t xml:space="preserve">[number] hours a week. </w:t>
      </w:r>
    </w:p>
    <w:p w14:paraId="0716BFB5" w14:textId="77777777" w:rsidR="008326A7" w:rsidRPr="006A00A1" w:rsidRDefault="008326A7"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I require [describe support] to [work/study].</w:t>
      </w:r>
    </w:p>
    <w:p w14:paraId="0EC52633" w14:textId="77777777" w:rsidR="004B07A9" w:rsidRPr="006A00A1" w:rsidRDefault="004B07A9" w:rsidP="000F5120">
      <w:pPr>
        <w:spacing w:before="120" w:after="120" w:line="480" w:lineRule="auto"/>
        <w:ind w:left="0" w:firstLine="0"/>
        <w:rPr>
          <w:rFonts w:ascii="Calibri" w:hAnsi="Calibri" w:cs="Calibri"/>
          <w:color w:val="4472C4" w:themeColor="accent1"/>
          <w:sz w:val="24"/>
          <w:szCs w:val="24"/>
        </w:rPr>
      </w:pPr>
      <w:r w:rsidRPr="006A00A1">
        <w:rPr>
          <w:rFonts w:ascii="Calibri" w:hAnsi="Calibri" w:cs="Calibri"/>
          <w:color w:val="4472C4" w:themeColor="accent1"/>
          <w:sz w:val="24"/>
          <w:szCs w:val="24"/>
        </w:rPr>
        <w:t>[</w:t>
      </w:r>
      <w:r w:rsidR="00225F5E" w:rsidRPr="006A00A1">
        <w:rPr>
          <w:rFonts w:ascii="Calibri" w:hAnsi="Calibri" w:cs="Calibri"/>
          <w:color w:val="4472C4" w:themeColor="accent1"/>
          <w:sz w:val="24"/>
          <w:szCs w:val="24"/>
        </w:rPr>
        <w:t>I</w:t>
      </w:r>
      <w:r w:rsidRPr="006A00A1">
        <w:rPr>
          <w:rFonts w:ascii="Calibri" w:hAnsi="Calibri" w:cs="Calibri"/>
          <w:color w:val="4472C4" w:themeColor="accent1"/>
          <w:sz w:val="24"/>
          <w:szCs w:val="24"/>
        </w:rPr>
        <w:t>f you are not working or studying]</w:t>
      </w:r>
    </w:p>
    <w:p w14:paraId="3C5722C8" w14:textId="77777777" w:rsidR="00E06DCF" w:rsidRPr="006A00A1" w:rsidRDefault="00E06DCF"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I am not currently working/studying.</w:t>
      </w:r>
    </w:p>
    <w:p w14:paraId="75DE2B98" w14:textId="77777777" w:rsidR="00DF1908" w:rsidRPr="006A00A1" w:rsidRDefault="00DF1908"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last </w:t>
      </w:r>
      <w:r w:rsidR="00DA5368" w:rsidRPr="006A00A1">
        <w:rPr>
          <w:rFonts w:ascii="Calibri" w:hAnsi="Calibri" w:cs="Calibri"/>
          <w:sz w:val="24"/>
          <w:szCs w:val="24"/>
        </w:rPr>
        <w:t>[</w:t>
      </w:r>
      <w:r w:rsidRPr="006A00A1">
        <w:rPr>
          <w:rFonts w:ascii="Calibri" w:hAnsi="Calibri" w:cs="Calibri"/>
          <w:sz w:val="24"/>
          <w:szCs w:val="24"/>
        </w:rPr>
        <w:t>worked/studied</w:t>
      </w:r>
      <w:r w:rsidR="00DA5368" w:rsidRPr="006A00A1">
        <w:rPr>
          <w:rFonts w:ascii="Calibri" w:hAnsi="Calibri" w:cs="Calibri"/>
          <w:sz w:val="24"/>
          <w:szCs w:val="24"/>
        </w:rPr>
        <w:t>]</w:t>
      </w:r>
      <w:r w:rsidRPr="006A00A1">
        <w:rPr>
          <w:rFonts w:ascii="Calibri" w:hAnsi="Calibri" w:cs="Calibri"/>
          <w:sz w:val="24"/>
          <w:szCs w:val="24"/>
        </w:rPr>
        <w:t xml:space="preserve"> in [month][year]. </w:t>
      </w:r>
    </w:p>
    <w:p w14:paraId="673B575C" w14:textId="77777777" w:rsidR="00394D74" w:rsidRPr="006A00A1" w:rsidRDefault="00394D74"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require [describe support] to </w:t>
      </w:r>
      <w:r w:rsidR="00DA5368" w:rsidRPr="006A00A1">
        <w:rPr>
          <w:rFonts w:ascii="Calibri" w:hAnsi="Calibri" w:cs="Calibri"/>
          <w:sz w:val="24"/>
          <w:szCs w:val="24"/>
        </w:rPr>
        <w:t>[</w:t>
      </w:r>
      <w:r w:rsidRPr="006A00A1">
        <w:rPr>
          <w:rFonts w:ascii="Calibri" w:hAnsi="Calibri" w:cs="Calibri"/>
          <w:sz w:val="24"/>
          <w:szCs w:val="24"/>
        </w:rPr>
        <w:t>work/study</w:t>
      </w:r>
      <w:r w:rsidR="00DA5368" w:rsidRPr="006A00A1">
        <w:rPr>
          <w:rFonts w:ascii="Calibri" w:hAnsi="Calibri" w:cs="Calibri"/>
          <w:sz w:val="24"/>
          <w:szCs w:val="24"/>
        </w:rPr>
        <w:t>]</w:t>
      </w:r>
      <w:r w:rsidRPr="006A00A1">
        <w:rPr>
          <w:rFonts w:ascii="Calibri" w:hAnsi="Calibri" w:cs="Calibri"/>
          <w:sz w:val="24"/>
          <w:szCs w:val="24"/>
        </w:rPr>
        <w:t>.</w:t>
      </w:r>
    </w:p>
    <w:p w14:paraId="6A93490C" w14:textId="77777777" w:rsidR="00B74D54" w:rsidRPr="006A00A1" w:rsidRDefault="008B32A8"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lastRenderedPageBreak/>
        <w:t>[</w:t>
      </w:r>
      <w:r w:rsidR="00B74D54" w:rsidRPr="006A00A1">
        <w:rPr>
          <w:rFonts w:ascii="Calibri" w:hAnsi="Calibri" w:cs="Calibri"/>
          <w:sz w:val="24"/>
          <w:szCs w:val="24"/>
        </w:rPr>
        <w:t xml:space="preserve">I am on the Disability Support Pension/I receive Newstart Allowance]. </w:t>
      </w:r>
    </w:p>
    <w:p w14:paraId="2F664F64" w14:textId="77777777" w:rsidR="00336930" w:rsidRPr="006A00A1" w:rsidRDefault="00202416"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cannot </w:t>
      </w:r>
      <w:r w:rsidR="008B32A8" w:rsidRPr="006A00A1">
        <w:rPr>
          <w:rFonts w:ascii="Calibri" w:hAnsi="Calibri" w:cs="Calibri"/>
          <w:sz w:val="24"/>
          <w:szCs w:val="24"/>
        </w:rPr>
        <w:t>[</w:t>
      </w:r>
      <w:r w:rsidRPr="006A00A1">
        <w:rPr>
          <w:rFonts w:ascii="Calibri" w:hAnsi="Calibri" w:cs="Calibri"/>
          <w:sz w:val="24"/>
          <w:szCs w:val="24"/>
        </w:rPr>
        <w:t>work</w:t>
      </w:r>
      <w:r w:rsidR="008B32A8" w:rsidRPr="006A00A1">
        <w:rPr>
          <w:rFonts w:ascii="Calibri" w:hAnsi="Calibri" w:cs="Calibri"/>
          <w:sz w:val="24"/>
          <w:szCs w:val="24"/>
        </w:rPr>
        <w:t>/study]</w:t>
      </w:r>
      <w:r w:rsidRPr="006A00A1">
        <w:rPr>
          <w:rFonts w:ascii="Calibri" w:hAnsi="Calibri" w:cs="Calibri"/>
          <w:sz w:val="24"/>
          <w:szCs w:val="24"/>
        </w:rPr>
        <w:t xml:space="preserve"> </w:t>
      </w:r>
      <w:r w:rsidR="00B80ADE" w:rsidRPr="006A00A1">
        <w:rPr>
          <w:rFonts w:ascii="Calibri" w:hAnsi="Calibri" w:cs="Calibri"/>
          <w:sz w:val="24"/>
          <w:szCs w:val="24"/>
        </w:rPr>
        <w:t>due to [describe reasons]</w:t>
      </w:r>
      <w:r w:rsidR="008B32A8" w:rsidRPr="006A00A1">
        <w:rPr>
          <w:rFonts w:ascii="Calibri" w:hAnsi="Calibri" w:cs="Calibri"/>
          <w:sz w:val="24"/>
          <w:szCs w:val="24"/>
        </w:rPr>
        <w:t>.</w:t>
      </w:r>
    </w:p>
    <w:p w14:paraId="030076BD" w14:textId="77777777" w:rsidR="00C27FD2" w:rsidRPr="006A00A1" w:rsidRDefault="00C27FD2"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I attend [describe activities</w:t>
      </w:r>
      <w:r w:rsidR="008B32A8" w:rsidRPr="006A00A1">
        <w:rPr>
          <w:rFonts w:ascii="Calibri" w:hAnsi="Calibri" w:cs="Calibri"/>
          <w:sz w:val="24"/>
          <w:szCs w:val="24"/>
        </w:rPr>
        <w:t>]</w:t>
      </w:r>
      <w:r w:rsidRPr="006A00A1">
        <w:rPr>
          <w:rFonts w:ascii="Calibri" w:hAnsi="Calibri" w:cs="Calibri"/>
          <w:sz w:val="24"/>
          <w:szCs w:val="24"/>
        </w:rPr>
        <w:t xml:space="preserve"> in the community with the support of [describe support].</w:t>
      </w:r>
    </w:p>
    <w:p w14:paraId="43D7E81B" w14:textId="77777777" w:rsidR="00394D74" w:rsidRPr="006A00A1" w:rsidRDefault="7D658A02"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volunteer at [describe any volunteer activities]. </w:t>
      </w:r>
    </w:p>
    <w:p w14:paraId="4CF03D89" w14:textId="77777777" w:rsidR="00AF5978" w:rsidRPr="006A00A1" w:rsidRDefault="00AF5978" w:rsidP="00105260">
      <w:pPr>
        <w:spacing w:before="120" w:after="120" w:line="480" w:lineRule="auto"/>
        <w:ind w:left="360" w:firstLine="0"/>
        <w:rPr>
          <w:rFonts w:ascii="Calibri" w:hAnsi="Calibri" w:cs="Calibri"/>
          <w:color w:val="4472C4" w:themeColor="accent1"/>
          <w:sz w:val="24"/>
          <w:szCs w:val="24"/>
        </w:rPr>
      </w:pPr>
      <w:r w:rsidRPr="006A00A1">
        <w:rPr>
          <w:rFonts w:ascii="Calibri" w:hAnsi="Calibri" w:cs="Calibri"/>
          <w:color w:val="4472C4" w:themeColor="accent1"/>
          <w:sz w:val="24"/>
          <w:szCs w:val="24"/>
        </w:rPr>
        <w:t xml:space="preserve">[Example – I work at a charity shop 3 days a week for 4 hours each day. Then describe - </w:t>
      </w:r>
    </w:p>
    <w:p w14:paraId="37758690" w14:textId="77777777" w:rsidR="00AF5978" w:rsidRPr="006A00A1" w:rsidRDefault="00AF5978" w:rsidP="00AB2904">
      <w:pPr>
        <w:pStyle w:val="ListParagraph"/>
        <w:numPr>
          <w:ilvl w:val="0"/>
          <w:numId w:val="4"/>
        </w:numPr>
        <w:spacing w:before="120" w:after="120" w:line="480" w:lineRule="auto"/>
        <w:ind w:left="1080"/>
        <w:rPr>
          <w:rFonts w:ascii="Calibri" w:hAnsi="Calibri" w:cs="Calibri"/>
          <w:color w:val="4472C4" w:themeColor="accent1"/>
          <w:sz w:val="24"/>
          <w:szCs w:val="24"/>
        </w:rPr>
      </w:pPr>
      <w:r w:rsidRPr="006A00A1">
        <w:rPr>
          <w:rFonts w:ascii="Calibri" w:hAnsi="Calibri" w:cs="Calibri"/>
          <w:color w:val="4472C4" w:themeColor="accent1"/>
          <w:sz w:val="24"/>
          <w:szCs w:val="24"/>
        </w:rPr>
        <w:t>how you get to the charity shop</w:t>
      </w:r>
    </w:p>
    <w:p w14:paraId="32B81B54" w14:textId="77777777" w:rsidR="00AF5978" w:rsidRPr="006A00A1" w:rsidRDefault="00AF5978" w:rsidP="00AB2904">
      <w:pPr>
        <w:pStyle w:val="ListParagraph"/>
        <w:numPr>
          <w:ilvl w:val="0"/>
          <w:numId w:val="4"/>
        </w:numPr>
        <w:spacing w:before="120" w:after="120" w:line="480" w:lineRule="auto"/>
        <w:ind w:left="1080"/>
        <w:rPr>
          <w:rFonts w:ascii="Calibri" w:hAnsi="Calibri" w:cs="Calibri"/>
          <w:color w:val="4472C4" w:themeColor="accent1"/>
          <w:sz w:val="24"/>
          <w:szCs w:val="24"/>
        </w:rPr>
      </w:pPr>
      <w:r w:rsidRPr="006A00A1">
        <w:rPr>
          <w:rFonts w:ascii="Calibri" w:hAnsi="Calibri" w:cs="Calibri"/>
          <w:color w:val="4472C4" w:themeColor="accent1"/>
          <w:sz w:val="24"/>
          <w:szCs w:val="24"/>
        </w:rPr>
        <w:t xml:space="preserve">what tasks you do </w:t>
      </w:r>
    </w:p>
    <w:p w14:paraId="5BFD3743" w14:textId="77777777" w:rsidR="00AF5978" w:rsidRPr="006A00A1" w:rsidRDefault="00AF5978" w:rsidP="00AB2904">
      <w:pPr>
        <w:pStyle w:val="ListParagraph"/>
        <w:numPr>
          <w:ilvl w:val="0"/>
          <w:numId w:val="4"/>
        </w:numPr>
        <w:spacing w:before="120" w:after="120" w:line="480" w:lineRule="auto"/>
        <w:ind w:left="1080"/>
        <w:rPr>
          <w:rFonts w:ascii="Calibri" w:hAnsi="Calibri" w:cs="Calibri"/>
          <w:color w:val="4472C4" w:themeColor="accent1"/>
          <w:sz w:val="24"/>
          <w:szCs w:val="24"/>
        </w:rPr>
      </w:pPr>
      <w:r w:rsidRPr="006A00A1">
        <w:rPr>
          <w:rFonts w:ascii="Calibri" w:hAnsi="Calibri" w:cs="Calibri"/>
          <w:color w:val="4472C4" w:themeColor="accent1"/>
          <w:sz w:val="24"/>
          <w:szCs w:val="24"/>
        </w:rPr>
        <w:t>what the benefit of working at the charity shop is</w:t>
      </w:r>
    </w:p>
    <w:p w14:paraId="1C3DE5B3" w14:textId="77777777" w:rsidR="00AF5978" w:rsidRPr="006A00A1" w:rsidRDefault="00AF5978" w:rsidP="00AB2904">
      <w:pPr>
        <w:pStyle w:val="ListParagraph"/>
        <w:numPr>
          <w:ilvl w:val="0"/>
          <w:numId w:val="4"/>
        </w:numPr>
        <w:spacing w:before="120" w:after="120" w:line="480" w:lineRule="auto"/>
        <w:ind w:left="1080"/>
        <w:rPr>
          <w:rFonts w:ascii="Calibri" w:hAnsi="Calibri" w:cs="Calibri"/>
          <w:color w:val="4472C4" w:themeColor="accent1"/>
          <w:sz w:val="24"/>
          <w:szCs w:val="24"/>
        </w:rPr>
      </w:pPr>
      <w:r w:rsidRPr="006A00A1">
        <w:rPr>
          <w:rFonts w:ascii="Calibri" w:hAnsi="Calibri" w:cs="Calibri"/>
          <w:color w:val="4472C4" w:themeColor="accent1"/>
          <w:sz w:val="24"/>
          <w:szCs w:val="24"/>
        </w:rPr>
        <w:t xml:space="preserve">what support you have or need for each activity] </w:t>
      </w:r>
    </w:p>
    <w:p w14:paraId="0DA1CE23" w14:textId="77777777" w:rsidR="00AF5978" w:rsidRDefault="7D658A02" w:rsidP="00105260">
      <w:pPr>
        <w:spacing w:before="120" w:after="120" w:line="480" w:lineRule="auto"/>
        <w:ind w:firstLine="0"/>
        <w:rPr>
          <w:rFonts w:ascii="Calibri" w:hAnsi="Calibri" w:cs="Calibri"/>
          <w:color w:val="4472C4" w:themeColor="accent1"/>
          <w:sz w:val="24"/>
          <w:szCs w:val="24"/>
        </w:rPr>
      </w:pPr>
      <w:r w:rsidRPr="006A00A1">
        <w:rPr>
          <w:rFonts w:ascii="Calibri" w:hAnsi="Calibri" w:cs="Calibri"/>
          <w:color w:val="4472C4" w:themeColor="accent1"/>
          <w:sz w:val="24"/>
          <w:szCs w:val="24"/>
        </w:rPr>
        <w:t>[You may have more than one activity – describe each activity]</w:t>
      </w:r>
    </w:p>
    <w:p w14:paraId="136DBA7B" w14:textId="77777777" w:rsidR="00CE172E" w:rsidRPr="006A00A1" w:rsidRDefault="00CE172E" w:rsidP="00CE172E">
      <w:pPr>
        <w:pStyle w:val="Heading1"/>
        <w:spacing w:before="120" w:after="120" w:line="480" w:lineRule="auto"/>
        <w:rPr>
          <w:rFonts w:ascii="Calibri" w:hAnsi="Calibri" w:cs="Calibri"/>
          <w:szCs w:val="24"/>
        </w:rPr>
      </w:pPr>
      <w:r w:rsidRPr="006A00A1">
        <w:rPr>
          <w:rFonts w:ascii="Calibri" w:hAnsi="Calibri" w:cs="Calibri"/>
          <w:szCs w:val="24"/>
        </w:rPr>
        <w:t>Support needs</w:t>
      </w:r>
    </w:p>
    <w:p w14:paraId="7397C923" w14:textId="77777777" w:rsidR="00E5502D" w:rsidRDefault="00CE172E"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need support to carry out daily tasks. </w:t>
      </w:r>
    </w:p>
    <w:p w14:paraId="210C365B" w14:textId="77777777" w:rsidR="00571721" w:rsidRDefault="00CE172E" w:rsidP="00AB2904">
      <w:pPr>
        <w:pStyle w:val="ListParagraph"/>
        <w:numPr>
          <w:ilvl w:val="0"/>
          <w:numId w:val="2"/>
        </w:numPr>
        <w:spacing w:before="120" w:after="120" w:line="480" w:lineRule="auto"/>
        <w:ind w:left="567" w:hanging="567"/>
        <w:rPr>
          <w:rFonts w:ascii="Calibri" w:hAnsi="Calibri" w:cs="Calibri"/>
          <w:sz w:val="24"/>
          <w:szCs w:val="24"/>
        </w:rPr>
      </w:pPr>
      <w:r>
        <w:rPr>
          <w:rFonts w:ascii="Calibri" w:hAnsi="Calibri" w:cs="Calibri"/>
          <w:sz w:val="24"/>
          <w:szCs w:val="24"/>
        </w:rPr>
        <w:t xml:space="preserve">I have made a weekly </w:t>
      </w:r>
      <w:r w:rsidRPr="006A00A1">
        <w:rPr>
          <w:rFonts w:ascii="Calibri" w:hAnsi="Calibri" w:cs="Calibri"/>
          <w:sz w:val="24"/>
          <w:szCs w:val="24"/>
        </w:rPr>
        <w:t>timetable of my activities and the supports I need</w:t>
      </w:r>
      <w:r>
        <w:rPr>
          <w:rFonts w:ascii="Calibri" w:hAnsi="Calibri" w:cs="Calibri"/>
          <w:sz w:val="24"/>
          <w:szCs w:val="24"/>
        </w:rPr>
        <w:t xml:space="preserve"> so you can better understand my current circumstances</w:t>
      </w:r>
      <w:r w:rsidRPr="006A00A1">
        <w:rPr>
          <w:rFonts w:ascii="Calibri" w:hAnsi="Calibri" w:cs="Calibri"/>
          <w:sz w:val="24"/>
          <w:szCs w:val="24"/>
        </w:rPr>
        <w:t xml:space="preserve">. </w:t>
      </w:r>
      <w:r>
        <w:rPr>
          <w:rFonts w:ascii="Calibri" w:hAnsi="Calibri" w:cs="Calibri"/>
          <w:sz w:val="24"/>
          <w:szCs w:val="24"/>
        </w:rPr>
        <w:t>I have included this timetable at the end of this statement.</w:t>
      </w:r>
    </w:p>
    <w:p w14:paraId="6C8E1799" w14:textId="77777777" w:rsidR="00571721" w:rsidRPr="00105260" w:rsidRDefault="005B3A7E" w:rsidP="00571721">
      <w:pPr>
        <w:spacing w:before="120" w:after="120" w:line="480" w:lineRule="auto"/>
        <w:ind w:left="0" w:firstLine="0"/>
        <w:rPr>
          <w:rFonts w:ascii="Calibri" w:hAnsi="Calibri" w:cs="Calibri"/>
          <w:color w:val="4472C4" w:themeColor="accent1"/>
          <w:sz w:val="24"/>
          <w:szCs w:val="24"/>
        </w:rPr>
      </w:pPr>
      <w:r w:rsidRPr="00105260">
        <w:rPr>
          <w:rFonts w:ascii="Calibri" w:hAnsi="Calibri" w:cs="Calibri"/>
          <w:color w:val="4472C4" w:themeColor="accent1"/>
          <w:sz w:val="24"/>
          <w:szCs w:val="24"/>
        </w:rPr>
        <w:t>[</w:t>
      </w:r>
      <w:r w:rsidR="00EC021E">
        <w:rPr>
          <w:rFonts w:ascii="Calibri" w:hAnsi="Calibri" w:cs="Calibri"/>
          <w:color w:val="4472C4" w:themeColor="accent1"/>
          <w:sz w:val="24"/>
          <w:szCs w:val="24"/>
        </w:rPr>
        <w:t>I</w:t>
      </w:r>
      <w:r w:rsidRPr="00105260">
        <w:rPr>
          <w:rFonts w:ascii="Calibri" w:hAnsi="Calibri" w:cs="Calibri"/>
          <w:color w:val="4472C4" w:themeColor="accent1"/>
          <w:sz w:val="24"/>
          <w:szCs w:val="24"/>
        </w:rPr>
        <w:t>f your function fluctuates and you have good and bad days, include the following]</w:t>
      </w:r>
    </w:p>
    <w:p w14:paraId="222C40EB" w14:textId="77777777" w:rsidR="00571721" w:rsidRPr="006A00A1" w:rsidRDefault="00571721"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A bad day for me is [describe what a bad day looks like].</w:t>
      </w:r>
    </w:p>
    <w:p w14:paraId="16C3466C" w14:textId="77777777" w:rsidR="00571721" w:rsidRPr="006A00A1" w:rsidRDefault="00571721"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An average day for me is [describe what an average day looks like].</w:t>
      </w:r>
    </w:p>
    <w:p w14:paraId="5C7168E9" w14:textId="77777777" w:rsidR="00571721" w:rsidRPr="006A00A1" w:rsidRDefault="00571721"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A good day for me is [describe what a good day looks like].</w:t>
      </w:r>
    </w:p>
    <w:p w14:paraId="05D29E05" w14:textId="77777777" w:rsidR="00571721" w:rsidRPr="006A00A1" w:rsidRDefault="00571721" w:rsidP="00AB2904">
      <w:pPr>
        <w:pStyle w:val="ListParagraph"/>
        <w:numPr>
          <w:ilvl w:val="0"/>
          <w:numId w:val="2"/>
        </w:numPr>
        <w:spacing w:before="120" w:after="120" w:line="480" w:lineRule="auto"/>
        <w:ind w:left="567" w:hanging="567"/>
        <w:rPr>
          <w:rFonts w:ascii="Calibri" w:hAnsi="Calibri" w:cs="Calibri"/>
          <w:sz w:val="24"/>
          <w:szCs w:val="24"/>
        </w:rPr>
      </w:pPr>
      <w:r w:rsidRPr="166E98C4">
        <w:rPr>
          <w:rFonts w:ascii="Calibri" w:hAnsi="Calibri" w:cs="Calibri"/>
          <w:sz w:val="24"/>
          <w:szCs w:val="24"/>
        </w:rPr>
        <w:t xml:space="preserve">On average, I have [#] bad days per month, [#] average days and [#] good days.  </w:t>
      </w:r>
    </w:p>
    <w:p w14:paraId="7C04E474" w14:textId="77777777" w:rsidR="00EC021E" w:rsidRDefault="00EC021E" w:rsidP="00F84E11">
      <w:pPr>
        <w:pStyle w:val="Heading1"/>
        <w:spacing w:before="120" w:after="120" w:line="480" w:lineRule="auto"/>
        <w:rPr>
          <w:rFonts w:ascii="Calibri" w:hAnsi="Calibri" w:cs="Calibri"/>
          <w:b w:val="0"/>
          <w:bCs/>
          <w:color w:val="4472C4" w:themeColor="accent1"/>
        </w:rPr>
      </w:pPr>
    </w:p>
    <w:p w14:paraId="62BD30A6" w14:textId="77777777" w:rsidR="00871541" w:rsidRPr="00105260" w:rsidRDefault="00871541" w:rsidP="00F84E11">
      <w:pPr>
        <w:pStyle w:val="Heading1"/>
        <w:spacing w:before="120" w:after="120" w:line="480" w:lineRule="auto"/>
        <w:rPr>
          <w:rFonts w:ascii="Calibri" w:hAnsi="Calibri" w:cs="Calibri"/>
          <w:b w:val="0"/>
          <w:bCs/>
          <w:color w:val="4472C4" w:themeColor="accent1"/>
        </w:rPr>
      </w:pPr>
      <w:r w:rsidRPr="00105260">
        <w:rPr>
          <w:rFonts w:ascii="Calibri" w:hAnsi="Calibri" w:cs="Calibri"/>
          <w:b w:val="0"/>
          <w:bCs/>
          <w:color w:val="4472C4" w:themeColor="accent1"/>
        </w:rPr>
        <w:t xml:space="preserve">[Include the following section if </w:t>
      </w:r>
      <w:r w:rsidR="00894735" w:rsidRPr="00105260">
        <w:rPr>
          <w:rFonts w:ascii="Calibri" w:hAnsi="Calibri" w:cs="Calibri"/>
          <w:b w:val="0"/>
          <w:bCs/>
          <w:color w:val="4472C4" w:themeColor="accent1"/>
        </w:rPr>
        <w:t>the</w:t>
      </w:r>
      <w:r w:rsidR="001C5037" w:rsidRPr="00105260">
        <w:rPr>
          <w:rFonts w:ascii="Calibri" w:hAnsi="Calibri" w:cs="Calibri"/>
          <w:b w:val="0"/>
          <w:bCs/>
          <w:color w:val="4472C4" w:themeColor="accent1"/>
        </w:rPr>
        <w:t xml:space="preserve"> </w:t>
      </w:r>
      <w:r w:rsidR="00734AC9">
        <w:rPr>
          <w:rFonts w:ascii="Calibri" w:hAnsi="Calibri" w:cs="Calibri"/>
          <w:b w:val="0"/>
          <w:bCs/>
          <w:color w:val="4472C4" w:themeColor="accent1"/>
        </w:rPr>
        <w:t>NDIA</w:t>
      </w:r>
      <w:r w:rsidR="00E42025" w:rsidRPr="00105260">
        <w:rPr>
          <w:rFonts w:ascii="Calibri" w:hAnsi="Calibri" w:cs="Calibri"/>
          <w:b w:val="0"/>
          <w:bCs/>
          <w:color w:val="4472C4" w:themeColor="accent1"/>
        </w:rPr>
        <w:t xml:space="preserve"> does </w:t>
      </w:r>
      <w:r w:rsidR="00894735" w:rsidRPr="00105260">
        <w:rPr>
          <w:rFonts w:ascii="Calibri" w:hAnsi="Calibri" w:cs="Calibri"/>
          <w:b w:val="0"/>
          <w:bCs/>
          <w:color w:val="4472C4" w:themeColor="accent1"/>
        </w:rPr>
        <w:t xml:space="preserve">not think that your impairment/s are </w:t>
      </w:r>
      <w:r w:rsidRPr="00105260">
        <w:rPr>
          <w:rFonts w:ascii="Calibri" w:hAnsi="Calibri" w:cs="Calibri"/>
          <w:b w:val="0"/>
          <w:bCs/>
          <w:color w:val="4472C4" w:themeColor="accent1"/>
        </w:rPr>
        <w:t>permanen</w:t>
      </w:r>
      <w:r w:rsidR="00894735" w:rsidRPr="00105260">
        <w:rPr>
          <w:rFonts w:ascii="Calibri" w:hAnsi="Calibri" w:cs="Calibri"/>
          <w:b w:val="0"/>
          <w:bCs/>
          <w:color w:val="4472C4" w:themeColor="accent1"/>
        </w:rPr>
        <w:t>t</w:t>
      </w:r>
      <w:r w:rsidRPr="00105260">
        <w:rPr>
          <w:rFonts w:ascii="Calibri" w:hAnsi="Calibri" w:cs="Calibri"/>
          <w:b w:val="0"/>
          <w:bCs/>
          <w:color w:val="4472C4" w:themeColor="accent1"/>
        </w:rPr>
        <w:t>]</w:t>
      </w:r>
    </w:p>
    <w:p w14:paraId="0F00298C" w14:textId="77777777" w:rsidR="00F84E11" w:rsidRPr="006A00A1" w:rsidRDefault="00F84E11" w:rsidP="00F84E11">
      <w:pPr>
        <w:pStyle w:val="Heading1"/>
        <w:spacing w:before="120" w:after="120" w:line="480" w:lineRule="auto"/>
        <w:rPr>
          <w:rFonts w:ascii="Calibri" w:hAnsi="Calibri" w:cs="Calibri"/>
          <w:b w:val="0"/>
          <w:i/>
          <w:iCs/>
        </w:rPr>
      </w:pPr>
      <w:r w:rsidRPr="166E98C4">
        <w:rPr>
          <w:rFonts w:ascii="Calibri" w:hAnsi="Calibri" w:cs="Calibri"/>
        </w:rPr>
        <w:t>Treatments I have explored</w:t>
      </w:r>
      <w:r w:rsidRPr="166E98C4">
        <w:rPr>
          <w:rFonts w:ascii="Calibri" w:hAnsi="Calibri" w:cs="Calibri"/>
          <w:b w:val="0"/>
          <w:i/>
          <w:iCs/>
        </w:rPr>
        <w:t xml:space="preserve"> </w:t>
      </w:r>
    </w:p>
    <w:p w14:paraId="1446A027" w14:textId="77777777" w:rsidR="00F84E11" w:rsidRPr="006A00A1" w:rsidRDefault="00F84E11" w:rsidP="00F84E11">
      <w:pPr>
        <w:spacing w:before="120" w:after="120" w:line="480" w:lineRule="auto"/>
        <w:ind w:left="0" w:firstLine="0"/>
        <w:rPr>
          <w:rFonts w:ascii="Calibri" w:hAnsi="Calibri" w:cs="Calibri"/>
          <w:color w:val="4472C4" w:themeColor="accent1"/>
          <w:sz w:val="24"/>
          <w:szCs w:val="24"/>
        </w:rPr>
      </w:pPr>
      <w:r w:rsidRPr="006A00A1">
        <w:rPr>
          <w:rFonts w:ascii="Calibri" w:hAnsi="Calibri" w:cs="Calibri"/>
          <w:color w:val="4472C4" w:themeColor="accent1"/>
          <w:sz w:val="24"/>
          <w:szCs w:val="24"/>
        </w:rPr>
        <w:t>[In relation to each disability for which you wish to gain access, describe your treatment history in chronological order and include the length of time of each treatment. If you have evidence of this treatment, you should share this with the NDIA. For example, if you are taking more than one medication in relation to a disability, insert a paragraph for each different medication. This applies to each treatment. If an area of treatment is not relevant to you, delete that section]</w:t>
      </w:r>
    </w:p>
    <w:p w14:paraId="747AA5CC" w14:textId="77777777" w:rsidR="00F84E11" w:rsidRPr="006A00A1" w:rsidRDefault="00F84E11" w:rsidP="00F84E11">
      <w:pPr>
        <w:spacing w:before="120" w:after="120" w:line="480" w:lineRule="auto"/>
        <w:ind w:left="0" w:firstLine="0"/>
        <w:rPr>
          <w:rFonts w:ascii="Calibri" w:hAnsi="Calibri" w:cs="Calibri"/>
          <w:sz w:val="24"/>
          <w:szCs w:val="24"/>
        </w:rPr>
      </w:pPr>
      <w:r w:rsidRPr="006A00A1">
        <w:rPr>
          <w:rFonts w:ascii="Calibri" w:hAnsi="Calibri" w:cs="Calibri"/>
          <w:sz w:val="24"/>
          <w:szCs w:val="24"/>
        </w:rPr>
        <w:t>[INSERT DISABILITY]</w:t>
      </w:r>
    </w:p>
    <w:p w14:paraId="203774B4" w14:textId="77777777" w:rsidR="00F84E11" w:rsidRPr="006A00A1" w:rsidRDefault="00F84E11" w:rsidP="00F84E11">
      <w:pPr>
        <w:pStyle w:val="Heading2"/>
        <w:spacing w:before="120" w:after="120" w:line="480" w:lineRule="auto"/>
        <w:rPr>
          <w:rFonts w:ascii="Calibri" w:hAnsi="Calibri" w:cs="Calibri"/>
          <w:szCs w:val="24"/>
        </w:rPr>
      </w:pPr>
      <w:r w:rsidRPr="006A00A1">
        <w:rPr>
          <w:rFonts w:ascii="Calibri" w:hAnsi="Calibri" w:cs="Calibri"/>
          <w:szCs w:val="24"/>
        </w:rPr>
        <w:t xml:space="preserve">Medication </w:t>
      </w:r>
    </w:p>
    <w:p w14:paraId="0A84DEF5" w14:textId="77777777" w:rsidR="00F84E11" w:rsidRPr="006A00A1" w:rsidRDefault="00F84E11"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took [drug name] between [month] [year] and [month][year]. This was prescribed to me by [practitioner].  It had the impact of [describe]. I stopped taking this medication because [describe]. </w:t>
      </w:r>
    </w:p>
    <w:p w14:paraId="266A0E02" w14:textId="77777777" w:rsidR="00F84E11" w:rsidRPr="006A00A1" w:rsidRDefault="00F84E11" w:rsidP="00F84E11">
      <w:pPr>
        <w:spacing w:before="120" w:after="120" w:line="480" w:lineRule="auto"/>
        <w:ind w:left="0" w:firstLine="0"/>
        <w:jc w:val="both"/>
        <w:rPr>
          <w:rFonts w:ascii="Calibri" w:hAnsi="Calibri" w:cs="Calibri"/>
          <w:color w:val="4472C4" w:themeColor="accent1"/>
          <w:sz w:val="24"/>
          <w:szCs w:val="24"/>
        </w:rPr>
      </w:pPr>
      <w:r w:rsidRPr="006A00A1">
        <w:rPr>
          <w:rFonts w:ascii="Calibri" w:hAnsi="Calibri" w:cs="Calibri"/>
          <w:color w:val="4472C4" w:themeColor="accent1"/>
          <w:sz w:val="24"/>
          <w:szCs w:val="24"/>
        </w:rPr>
        <w:t xml:space="preserve">[Examples – </w:t>
      </w:r>
    </w:p>
    <w:p w14:paraId="4DA8349F" w14:textId="77777777" w:rsidR="00F84E11" w:rsidRPr="006A00A1" w:rsidRDefault="00F84E11" w:rsidP="00AB2904">
      <w:pPr>
        <w:pStyle w:val="ListParagraph"/>
        <w:numPr>
          <w:ilvl w:val="0"/>
          <w:numId w:val="5"/>
        </w:numPr>
        <w:spacing w:before="120" w:after="120" w:line="480" w:lineRule="auto"/>
        <w:jc w:val="both"/>
        <w:rPr>
          <w:rFonts w:ascii="Calibri" w:hAnsi="Calibri" w:cs="Calibri"/>
          <w:sz w:val="24"/>
          <w:szCs w:val="24"/>
        </w:rPr>
      </w:pPr>
      <w:r w:rsidRPr="006A00A1">
        <w:rPr>
          <w:rFonts w:ascii="Calibri" w:hAnsi="Calibri" w:cs="Calibri"/>
          <w:color w:val="4472C4" w:themeColor="accent1"/>
          <w:sz w:val="24"/>
          <w:szCs w:val="24"/>
        </w:rPr>
        <w:t>I took codeine between April 2023 and July 2023. This was prescribed to me by my general practitioner. It had the impact of reducing feelings of pain in my back.  I stopped taking this medication because it stopped having any lasting impact on my pain.</w:t>
      </w:r>
    </w:p>
    <w:p w14:paraId="48F7A60E" w14:textId="77777777" w:rsidR="001D4EC3" w:rsidRDefault="00F84E11" w:rsidP="00F84E11">
      <w:pPr>
        <w:pStyle w:val="Heading2"/>
        <w:spacing w:before="120" w:after="120" w:line="480" w:lineRule="auto"/>
        <w:rPr>
          <w:rFonts w:ascii="Calibri" w:hAnsi="Calibri" w:cs="Calibri"/>
          <w:color w:val="4472C4" w:themeColor="accent1"/>
          <w:szCs w:val="24"/>
        </w:rPr>
      </w:pPr>
      <w:r w:rsidRPr="006A00A1">
        <w:rPr>
          <w:rFonts w:ascii="Calibri" w:hAnsi="Calibri" w:cs="Calibri"/>
          <w:color w:val="4472C4" w:themeColor="accent1"/>
          <w:szCs w:val="24"/>
        </w:rPr>
        <w:lastRenderedPageBreak/>
        <w:t>Ventolin – I have been using a Ventolin inhaler for approximately 6 years.  It has been prescribed to me by my general practitioner and specialist.]</w:t>
      </w:r>
    </w:p>
    <w:p w14:paraId="5FAA4F4F" w14:textId="77777777" w:rsidR="00F84E11" w:rsidRPr="006A00A1" w:rsidRDefault="00F84E11" w:rsidP="00F84E11">
      <w:pPr>
        <w:pStyle w:val="Heading2"/>
        <w:spacing w:before="120" w:after="120" w:line="480" w:lineRule="auto"/>
        <w:rPr>
          <w:rFonts w:ascii="Calibri" w:hAnsi="Calibri" w:cs="Calibri"/>
          <w:szCs w:val="24"/>
        </w:rPr>
      </w:pPr>
      <w:r w:rsidRPr="006A00A1">
        <w:rPr>
          <w:rFonts w:ascii="Calibri" w:hAnsi="Calibri" w:cs="Calibri"/>
          <w:szCs w:val="24"/>
        </w:rPr>
        <w:t xml:space="preserve">Therapy </w:t>
      </w:r>
    </w:p>
    <w:p w14:paraId="23B17CF1" w14:textId="77777777" w:rsidR="00F84E11" w:rsidRPr="006A00A1" w:rsidRDefault="00F84E11"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attended [therapy] between [month][year] and [month][year] at [name practice]. It had the impact of [describe]. I attended [weekly/fortnightly/monthly]. I stopped attending [therapy] because [describe]. </w:t>
      </w:r>
    </w:p>
    <w:p w14:paraId="6B12EAF6" w14:textId="77777777" w:rsidR="00F84E11" w:rsidRPr="006A00A1" w:rsidRDefault="00F84E11" w:rsidP="00F84E11">
      <w:pPr>
        <w:spacing w:before="120" w:after="120" w:line="480" w:lineRule="auto"/>
        <w:ind w:left="0" w:firstLine="0"/>
        <w:rPr>
          <w:rFonts w:ascii="Calibri" w:hAnsi="Calibri" w:cs="Calibri"/>
          <w:sz w:val="24"/>
          <w:szCs w:val="24"/>
        </w:rPr>
      </w:pPr>
      <w:r w:rsidRPr="006A00A1">
        <w:rPr>
          <w:rFonts w:ascii="Calibri" w:hAnsi="Calibri" w:cs="Calibri"/>
          <w:color w:val="4472C4" w:themeColor="accent1"/>
          <w:sz w:val="24"/>
          <w:szCs w:val="24"/>
        </w:rPr>
        <w:t>[Example – I attended physiotherapy between June 2023 and October 2024 at Physio World. It had the impact of relieving some of the pain in my back and helped me to balance. I attended weekly sessions for the first 6 months and then fortnightly. I stopped attending physiotherapy as my therapist moved practices and was no longer able to visit me at my home. I was unable to find another physio to do home visits within my limited budget]</w:t>
      </w:r>
    </w:p>
    <w:p w14:paraId="4FCCCF29" w14:textId="77777777" w:rsidR="00F84E11" w:rsidRPr="006A00A1" w:rsidRDefault="00F84E11" w:rsidP="00F84E11">
      <w:pPr>
        <w:pStyle w:val="Heading2"/>
        <w:spacing w:before="120" w:after="120" w:line="480" w:lineRule="auto"/>
        <w:rPr>
          <w:rFonts w:ascii="Calibri" w:hAnsi="Calibri" w:cs="Calibri"/>
          <w:szCs w:val="24"/>
        </w:rPr>
      </w:pPr>
      <w:r w:rsidRPr="006A00A1">
        <w:rPr>
          <w:rFonts w:ascii="Calibri" w:hAnsi="Calibri" w:cs="Calibri"/>
          <w:szCs w:val="24"/>
        </w:rPr>
        <w:t xml:space="preserve">Surgery </w:t>
      </w:r>
    </w:p>
    <w:p w14:paraId="7F343208" w14:textId="77777777" w:rsidR="00F84E11" w:rsidRPr="006A00A1" w:rsidRDefault="00F84E11"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underwent surgery in [month][year]. The outcome of this surgery was that [describe]. </w:t>
      </w:r>
    </w:p>
    <w:p w14:paraId="10704A74" w14:textId="77777777" w:rsidR="00F84E11" w:rsidRPr="006A00A1" w:rsidRDefault="00F84E11" w:rsidP="00F84E11">
      <w:pPr>
        <w:spacing w:before="120" w:after="120" w:line="480" w:lineRule="auto"/>
        <w:ind w:left="0" w:firstLine="0"/>
        <w:rPr>
          <w:rFonts w:ascii="Calibri" w:hAnsi="Calibri" w:cs="Calibri"/>
          <w:sz w:val="24"/>
          <w:szCs w:val="24"/>
        </w:rPr>
      </w:pPr>
      <w:r w:rsidRPr="006A00A1">
        <w:rPr>
          <w:rFonts w:ascii="Calibri" w:hAnsi="Calibri" w:cs="Calibri"/>
          <w:sz w:val="24"/>
          <w:szCs w:val="24"/>
        </w:rPr>
        <w:t xml:space="preserve">[Include all details, wait time for the surgery, outcome, recovery, any difficulties] </w:t>
      </w:r>
    </w:p>
    <w:p w14:paraId="3EE50D32" w14:textId="77777777" w:rsidR="00F84E11" w:rsidRPr="006A00A1" w:rsidRDefault="00F84E11" w:rsidP="00F84E11">
      <w:pPr>
        <w:pStyle w:val="Heading2"/>
        <w:spacing w:before="120" w:after="120" w:line="480" w:lineRule="auto"/>
        <w:rPr>
          <w:rFonts w:ascii="Calibri" w:hAnsi="Calibri" w:cs="Calibri"/>
          <w:szCs w:val="24"/>
        </w:rPr>
      </w:pPr>
      <w:r w:rsidRPr="006A00A1">
        <w:rPr>
          <w:rFonts w:ascii="Calibri" w:hAnsi="Calibri" w:cs="Calibri"/>
          <w:szCs w:val="24"/>
        </w:rPr>
        <w:t xml:space="preserve">Current Treatment </w:t>
      </w:r>
    </w:p>
    <w:p w14:paraId="743814D2" w14:textId="77777777" w:rsidR="00F84E11" w:rsidRPr="006A00A1" w:rsidRDefault="00F84E11" w:rsidP="00F84E11">
      <w:pPr>
        <w:spacing w:before="120" w:after="120" w:line="480" w:lineRule="auto"/>
        <w:ind w:left="0" w:firstLine="0"/>
        <w:rPr>
          <w:rFonts w:ascii="Calibri" w:hAnsi="Calibri" w:cs="Calibri"/>
          <w:sz w:val="24"/>
          <w:szCs w:val="24"/>
        </w:rPr>
      </w:pPr>
      <w:r w:rsidRPr="006A00A1">
        <w:rPr>
          <w:rFonts w:ascii="Calibri" w:hAnsi="Calibri" w:cs="Calibri"/>
          <w:color w:val="4472C4" w:themeColor="accent1"/>
          <w:sz w:val="24"/>
          <w:szCs w:val="24"/>
        </w:rPr>
        <w:t>[Outline your current treatment (medication/therapy/surgery) including the nature and timing of the treatment. Add or delete as applicable].</w:t>
      </w:r>
    </w:p>
    <w:p w14:paraId="2683BE71" w14:textId="77777777" w:rsidR="00F84E11" w:rsidRPr="006A00A1" w:rsidRDefault="00F84E11"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am taking [medication] prescribed to me by [doctor/neurologist/psychiatrist]. This medication helps [describe benefit and/or purpose]. </w:t>
      </w:r>
    </w:p>
    <w:p w14:paraId="272DBC29" w14:textId="77777777" w:rsidR="00F84E11" w:rsidRPr="006A00A1" w:rsidRDefault="00F84E11"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I am currently attending [therapy] on a [weekly/fortnightly/monthly] basis which [describe benefit].</w:t>
      </w:r>
    </w:p>
    <w:p w14:paraId="209832D5" w14:textId="77777777" w:rsidR="00F84E11" w:rsidRPr="006A00A1" w:rsidRDefault="00F84E11" w:rsidP="00F84E11">
      <w:pPr>
        <w:spacing w:before="120" w:after="120" w:line="480" w:lineRule="auto"/>
        <w:ind w:left="360" w:firstLine="0"/>
        <w:rPr>
          <w:rFonts w:ascii="Calibri" w:hAnsi="Calibri" w:cs="Calibri"/>
          <w:sz w:val="24"/>
          <w:szCs w:val="24"/>
        </w:rPr>
      </w:pPr>
      <w:r w:rsidRPr="00E53115">
        <w:rPr>
          <w:rFonts w:ascii="Calibri" w:hAnsi="Calibri" w:cs="Calibri"/>
          <w:color w:val="4472C4" w:themeColor="accent1"/>
          <w:sz w:val="24"/>
          <w:szCs w:val="24"/>
        </w:rPr>
        <w:lastRenderedPageBreak/>
        <w:t xml:space="preserve">[Example - </w:t>
      </w:r>
      <w:r w:rsidRPr="006A00A1">
        <w:rPr>
          <w:rFonts w:ascii="Calibri" w:hAnsi="Calibri" w:cs="Calibri"/>
          <w:color w:val="4472C4" w:themeColor="accent1"/>
          <w:sz w:val="24"/>
          <w:szCs w:val="24"/>
        </w:rPr>
        <w:t>I currently see a psychologist on a monthly basis. I find these sessions really helpful as the psychologist and I work through strategies to help me regulate and manage my emotions.]</w:t>
      </w:r>
      <w:r w:rsidRPr="006A00A1">
        <w:rPr>
          <w:rFonts w:ascii="Calibri" w:hAnsi="Calibri" w:cs="Calibri"/>
          <w:sz w:val="24"/>
          <w:szCs w:val="24"/>
        </w:rPr>
        <w:t xml:space="preserve"> </w:t>
      </w:r>
    </w:p>
    <w:p w14:paraId="09E2E93A" w14:textId="77777777" w:rsidR="00F84E11" w:rsidRDefault="00F84E11" w:rsidP="000F5120">
      <w:pPr>
        <w:pStyle w:val="Heading1"/>
        <w:spacing w:before="120" w:after="120" w:line="480" w:lineRule="auto"/>
        <w:rPr>
          <w:rFonts w:ascii="Calibri" w:hAnsi="Calibri" w:cs="Calibri"/>
          <w:szCs w:val="24"/>
        </w:rPr>
      </w:pPr>
    </w:p>
    <w:p w14:paraId="611A135C" w14:textId="77777777" w:rsidR="00027C17" w:rsidRPr="006A00A1" w:rsidRDefault="00027C17" w:rsidP="000F5120">
      <w:pPr>
        <w:pStyle w:val="Heading1"/>
        <w:spacing w:before="120" w:after="120" w:line="480" w:lineRule="auto"/>
        <w:rPr>
          <w:rFonts w:ascii="Calibri" w:hAnsi="Calibri" w:cs="Calibri"/>
          <w:szCs w:val="24"/>
        </w:rPr>
      </w:pPr>
      <w:r w:rsidRPr="006A00A1">
        <w:rPr>
          <w:rFonts w:ascii="Calibri" w:hAnsi="Calibri" w:cs="Calibri"/>
          <w:szCs w:val="24"/>
        </w:rPr>
        <w:t>Accessing support through alternative means</w:t>
      </w:r>
    </w:p>
    <w:p w14:paraId="4065A097" w14:textId="77777777" w:rsidR="00027C17" w:rsidRPr="006A00A1" w:rsidRDefault="166E98C4" w:rsidP="00AB2904">
      <w:pPr>
        <w:pStyle w:val="ListParagraph"/>
        <w:numPr>
          <w:ilvl w:val="0"/>
          <w:numId w:val="2"/>
        </w:numPr>
        <w:spacing w:before="120" w:after="120" w:line="480" w:lineRule="auto"/>
        <w:ind w:left="567" w:hanging="567"/>
        <w:rPr>
          <w:rFonts w:ascii="Calibri" w:hAnsi="Calibri" w:cs="Calibri"/>
          <w:sz w:val="24"/>
          <w:szCs w:val="24"/>
        </w:rPr>
      </w:pPr>
      <w:r w:rsidRPr="166E98C4">
        <w:rPr>
          <w:rFonts w:ascii="Calibri" w:hAnsi="Calibri" w:cs="Calibri"/>
          <w:sz w:val="24"/>
          <w:szCs w:val="24"/>
        </w:rPr>
        <w:t>I am currently accessing support through [describe any external support providers who are helping you</w:t>
      </w:r>
      <w:r w:rsidR="00305EED">
        <w:rPr>
          <w:rFonts w:ascii="Calibri" w:hAnsi="Calibri" w:cs="Calibri"/>
          <w:sz w:val="24"/>
          <w:szCs w:val="24"/>
        </w:rPr>
        <w:t xml:space="preserve">. </w:t>
      </w:r>
      <w:r w:rsidR="00305EED" w:rsidRPr="00305EED">
        <w:rPr>
          <w:rFonts w:ascii="Calibri" w:hAnsi="Calibri" w:cs="Calibri"/>
          <w:color w:val="4472C4" w:themeColor="accent1"/>
          <w:sz w:val="24"/>
          <w:szCs w:val="24"/>
        </w:rPr>
        <w:t>E.g. - Enhanced Primary Care Program; Queensland Community Support Scheme</w:t>
      </w:r>
      <w:r w:rsidRPr="00305EED">
        <w:rPr>
          <w:rFonts w:ascii="Calibri" w:hAnsi="Calibri" w:cs="Calibri"/>
          <w:color w:val="4472C4" w:themeColor="accent1"/>
          <w:sz w:val="24"/>
          <w:szCs w:val="24"/>
        </w:rPr>
        <w:t>]</w:t>
      </w:r>
      <w:r w:rsidRPr="166E98C4">
        <w:rPr>
          <w:rFonts w:ascii="Calibri" w:hAnsi="Calibri" w:cs="Calibri"/>
          <w:sz w:val="24"/>
          <w:szCs w:val="24"/>
        </w:rPr>
        <w:t xml:space="preserve">. </w:t>
      </w:r>
    </w:p>
    <w:p w14:paraId="15CE977A" w14:textId="77777777" w:rsidR="003C27DF" w:rsidRPr="006A00A1" w:rsidRDefault="003C27DF"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I am relying on </w:t>
      </w:r>
      <w:r w:rsidR="00E04523" w:rsidRPr="006A00A1">
        <w:rPr>
          <w:rFonts w:ascii="Calibri" w:hAnsi="Calibri" w:cs="Calibri"/>
          <w:sz w:val="24"/>
          <w:szCs w:val="24"/>
        </w:rPr>
        <w:t xml:space="preserve">my </w:t>
      </w:r>
      <w:r w:rsidR="000054DE" w:rsidRPr="006A00A1">
        <w:rPr>
          <w:rFonts w:ascii="Calibri" w:hAnsi="Calibri" w:cs="Calibri"/>
          <w:sz w:val="24"/>
          <w:szCs w:val="24"/>
        </w:rPr>
        <w:t>[family member/friend</w:t>
      </w:r>
      <w:r w:rsidR="00E04523" w:rsidRPr="006A00A1">
        <w:rPr>
          <w:rFonts w:ascii="Calibri" w:hAnsi="Calibri" w:cs="Calibri"/>
          <w:sz w:val="24"/>
          <w:szCs w:val="24"/>
        </w:rPr>
        <w:t>] as an informal support. Each day my [family member/friend] provides me with [</w:t>
      </w:r>
      <w:r w:rsidR="00593F09">
        <w:rPr>
          <w:rFonts w:ascii="Calibri" w:hAnsi="Calibri" w:cs="Calibri"/>
          <w:sz w:val="24"/>
          <w:szCs w:val="24"/>
        </w:rPr>
        <w:t>#</w:t>
      </w:r>
      <w:r w:rsidR="00E04523" w:rsidRPr="006A00A1">
        <w:rPr>
          <w:rFonts w:ascii="Calibri" w:hAnsi="Calibri" w:cs="Calibri"/>
          <w:sz w:val="24"/>
          <w:szCs w:val="24"/>
        </w:rPr>
        <w:t xml:space="preserve">] hours of support. </w:t>
      </w:r>
    </w:p>
    <w:p w14:paraId="3195D5E6" w14:textId="77777777" w:rsidR="00BA2787" w:rsidRPr="006A00A1" w:rsidRDefault="000054DE"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My informal support arrangement with my [family member/friend] is unsustainable because [describe</w:t>
      </w:r>
      <w:r w:rsidR="00336930" w:rsidRPr="006A00A1">
        <w:rPr>
          <w:rFonts w:ascii="Calibri" w:hAnsi="Calibri" w:cs="Calibri"/>
          <w:sz w:val="24"/>
          <w:szCs w:val="24"/>
        </w:rPr>
        <w:t xml:space="preserve">]. </w:t>
      </w:r>
    </w:p>
    <w:p w14:paraId="5C3BA355" w14:textId="77777777" w:rsidR="006B5FB1" w:rsidRPr="006A00A1" w:rsidRDefault="006B5FB1" w:rsidP="000F5120">
      <w:pPr>
        <w:spacing w:before="120" w:after="120" w:line="480" w:lineRule="auto"/>
        <w:ind w:left="0" w:firstLine="0"/>
        <w:jc w:val="both"/>
        <w:rPr>
          <w:rFonts w:ascii="Calibri" w:hAnsi="Calibri" w:cs="Calibri"/>
          <w:color w:val="4472C4" w:themeColor="accent1"/>
          <w:sz w:val="24"/>
          <w:szCs w:val="24"/>
        </w:rPr>
      </w:pPr>
      <w:r w:rsidRPr="006A00A1">
        <w:rPr>
          <w:rFonts w:ascii="Calibri" w:hAnsi="Calibri" w:cs="Calibri"/>
          <w:color w:val="4472C4" w:themeColor="accent1"/>
          <w:sz w:val="24"/>
          <w:szCs w:val="24"/>
        </w:rPr>
        <w:t>[</w:t>
      </w:r>
      <w:r w:rsidR="00BA2787" w:rsidRPr="006A00A1">
        <w:rPr>
          <w:rFonts w:ascii="Calibri" w:hAnsi="Calibri" w:cs="Calibri"/>
          <w:color w:val="4472C4" w:themeColor="accent1"/>
          <w:sz w:val="24"/>
          <w:szCs w:val="24"/>
        </w:rPr>
        <w:t xml:space="preserve">Describe why your family member/friend </w:t>
      </w:r>
      <w:r w:rsidR="003C595B" w:rsidRPr="006A00A1">
        <w:rPr>
          <w:rFonts w:ascii="Calibri" w:hAnsi="Calibri" w:cs="Calibri"/>
          <w:color w:val="4472C4" w:themeColor="accent1"/>
          <w:sz w:val="24"/>
          <w:szCs w:val="24"/>
        </w:rPr>
        <w:t xml:space="preserve">cannot continue to support you and any impact on your relationship with that person. </w:t>
      </w:r>
      <w:r w:rsidR="00550539" w:rsidRPr="006A00A1">
        <w:rPr>
          <w:rFonts w:ascii="Calibri" w:hAnsi="Calibri" w:cs="Calibri"/>
          <w:color w:val="4472C4" w:themeColor="accent1"/>
          <w:sz w:val="24"/>
          <w:szCs w:val="24"/>
        </w:rPr>
        <w:t>Example</w:t>
      </w:r>
      <w:r w:rsidR="003C595B" w:rsidRPr="006A00A1">
        <w:rPr>
          <w:rFonts w:ascii="Calibri" w:hAnsi="Calibri" w:cs="Calibri"/>
          <w:color w:val="4472C4" w:themeColor="accent1"/>
          <w:sz w:val="24"/>
          <w:szCs w:val="24"/>
        </w:rPr>
        <w:t>s</w:t>
      </w:r>
      <w:r w:rsidR="00550539" w:rsidRPr="006A00A1">
        <w:rPr>
          <w:rFonts w:ascii="Calibri" w:hAnsi="Calibri" w:cs="Calibri"/>
          <w:color w:val="4472C4" w:themeColor="accent1"/>
          <w:sz w:val="24"/>
          <w:szCs w:val="24"/>
        </w:rPr>
        <w:t xml:space="preserve"> </w:t>
      </w:r>
      <w:r w:rsidRPr="006A00A1">
        <w:rPr>
          <w:rFonts w:ascii="Calibri" w:hAnsi="Calibri" w:cs="Calibri"/>
          <w:color w:val="4472C4" w:themeColor="accent1"/>
          <w:sz w:val="24"/>
          <w:szCs w:val="24"/>
        </w:rPr>
        <w:t xml:space="preserve">– </w:t>
      </w:r>
    </w:p>
    <w:p w14:paraId="76F5D85B" w14:textId="77777777" w:rsidR="00F4710E" w:rsidRPr="006A00A1" w:rsidRDefault="00550539" w:rsidP="00AB2904">
      <w:pPr>
        <w:pStyle w:val="ListParagraph"/>
        <w:numPr>
          <w:ilvl w:val="0"/>
          <w:numId w:val="6"/>
        </w:numPr>
        <w:spacing w:before="120" w:after="120" w:line="480" w:lineRule="auto"/>
        <w:jc w:val="both"/>
        <w:rPr>
          <w:rFonts w:ascii="Calibri" w:hAnsi="Calibri" w:cs="Calibri"/>
          <w:color w:val="4472C4" w:themeColor="accent1"/>
          <w:sz w:val="24"/>
          <w:szCs w:val="24"/>
        </w:rPr>
      </w:pPr>
      <w:r w:rsidRPr="006A00A1">
        <w:rPr>
          <w:rFonts w:ascii="Calibri" w:hAnsi="Calibri" w:cs="Calibri"/>
          <w:color w:val="4472C4" w:themeColor="accent1"/>
          <w:sz w:val="24"/>
          <w:szCs w:val="24"/>
        </w:rPr>
        <w:t xml:space="preserve">the arrangement may be unsustainable because – your </w:t>
      </w:r>
      <w:r w:rsidR="004667DA" w:rsidRPr="006A00A1">
        <w:rPr>
          <w:rFonts w:ascii="Calibri" w:hAnsi="Calibri" w:cs="Calibri"/>
          <w:color w:val="4472C4" w:themeColor="accent1"/>
          <w:sz w:val="24"/>
          <w:szCs w:val="24"/>
        </w:rPr>
        <w:t xml:space="preserve">spouse has had to take time off work to care for </w:t>
      </w:r>
      <w:r w:rsidRPr="006A00A1">
        <w:rPr>
          <w:rFonts w:ascii="Calibri" w:hAnsi="Calibri" w:cs="Calibri"/>
          <w:color w:val="4472C4" w:themeColor="accent1"/>
          <w:sz w:val="24"/>
          <w:szCs w:val="24"/>
        </w:rPr>
        <w:t>you</w:t>
      </w:r>
      <w:r w:rsidR="00F4710E" w:rsidRPr="006A00A1">
        <w:rPr>
          <w:rFonts w:ascii="Calibri" w:hAnsi="Calibri" w:cs="Calibri"/>
          <w:color w:val="4472C4" w:themeColor="accent1"/>
          <w:sz w:val="24"/>
          <w:szCs w:val="24"/>
        </w:rPr>
        <w:t xml:space="preserve"> / your </w:t>
      </w:r>
      <w:r w:rsidR="004667DA" w:rsidRPr="006A00A1">
        <w:rPr>
          <w:rFonts w:ascii="Calibri" w:hAnsi="Calibri" w:cs="Calibri"/>
          <w:color w:val="4472C4" w:themeColor="accent1"/>
          <w:sz w:val="24"/>
          <w:szCs w:val="24"/>
        </w:rPr>
        <w:t xml:space="preserve">partner was working full time but now is only able to work part-time so [he/she/they] can care for </w:t>
      </w:r>
      <w:r w:rsidR="00F4710E" w:rsidRPr="006A00A1">
        <w:rPr>
          <w:rFonts w:ascii="Calibri" w:hAnsi="Calibri" w:cs="Calibri"/>
          <w:color w:val="4472C4" w:themeColor="accent1"/>
          <w:sz w:val="24"/>
          <w:szCs w:val="24"/>
        </w:rPr>
        <w:t xml:space="preserve">you </w:t>
      </w:r>
    </w:p>
    <w:p w14:paraId="507A0B27" w14:textId="77777777" w:rsidR="00335F06" w:rsidRPr="006A00A1" w:rsidRDefault="00321358" w:rsidP="00AB2904">
      <w:pPr>
        <w:pStyle w:val="ListParagraph"/>
        <w:numPr>
          <w:ilvl w:val="0"/>
          <w:numId w:val="6"/>
        </w:numPr>
        <w:spacing w:before="120" w:after="120" w:line="480" w:lineRule="auto"/>
        <w:jc w:val="both"/>
        <w:rPr>
          <w:rFonts w:ascii="Calibri" w:hAnsi="Calibri" w:cs="Calibri"/>
          <w:color w:val="4472C4" w:themeColor="accent1"/>
          <w:sz w:val="24"/>
          <w:szCs w:val="24"/>
        </w:rPr>
      </w:pPr>
      <w:r w:rsidRPr="006A00A1">
        <w:rPr>
          <w:rFonts w:ascii="Calibri" w:hAnsi="Calibri" w:cs="Calibri"/>
          <w:color w:val="4472C4" w:themeColor="accent1"/>
          <w:sz w:val="24"/>
          <w:szCs w:val="24"/>
        </w:rPr>
        <w:t xml:space="preserve">impact on your relationship – change in work status </w:t>
      </w:r>
      <w:r w:rsidR="00335F06" w:rsidRPr="006A00A1">
        <w:rPr>
          <w:rFonts w:ascii="Calibri" w:hAnsi="Calibri" w:cs="Calibri"/>
          <w:color w:val="4472C4" w:themeColor="accent1"/>
          <w:sz w:val="24"/>
          <w:szCs w:val="24"/>
        </w:rPr>
        <w:t>means household income has reduced putting additional strain on our relationship</w:t>
      </w:r>
    </w:p>
    <w:p w14:paraId="750AA6D0" w14:textId="77777777" w:rsidR="00FF7FF8" w:rsidRPr="006A00A1" w:rsidRDefault="00FF7FF8" w:rsidP="000F5120">
      <w:pPr>
        <w:spacing w:before="120" w:after="120" w:line="480" w:lineRule="auto"/>
        <w:ind w:left="0" w:firstLine="0"/>
        <w:jc w:val="both"/>
        <w:rPr>
          <w:rFonts w:ascii="Calibri" w:hAnsi="Calibri" w:cs="Calibri"/>
          <w:color w:val="4472C4" w:themeColor="accent1"/>
          <w:sz w:val="24"/>
          <w:szCs w:val="24"/>
        </w:rPr>
      </w:pPr>
      <w:r w:rsidRPr="006A00A1">
        <w:rPr>
          <w:rFonts w:ascii="Calibri" w:hAnsi="Calibri" w:cs="Calibri"/>
          <w:color w:val="4472C4" w:themeColor="accent1"/>
          <w:sz w:val="24"/>
          <w:szCs w:val="24"/>
        </w:rPr>
        <w:t xml:space="preserve">If you have more than 1 family member and/or friend providing support – explain each </w:t>
      </w:r>
      <w:r w:rsidR="00FF4B63" w:rsidRPr="006A00A1">
        <w:rPr>
          <w:rFonts w:ascii="Calibri" w:hAnsi="Calibri" w:cs="Calibri"/>
          <w:color w:val="4472C4" w:themeColor="accent1"/>
          <w:sz w:val="24"/>
          <w:szCs w:val="24"/>
        </w:rPr>
        <w:t>relationship]</w:t>
      </w:r>
    </w:p>
    <w:p w14:paraId="34AE7CFD" w14:textId="77777777" w:rsidR="003C6B22" w:rsidRPr="006A00A1" w:rsidRDefault="003C6B22" w:rsidP="00AB2904">
      <w:pPr>
        <w:pStyle w:val="ListParagraph"/>
        <w:numPr>
          <w:ilvl w:val="0"/>
          <w:numId w:val="2"/>
        </w:numPr>
        <w:spacing w:before="120" w:after="120" w:line="480" w:lineRule="auto"/>
        <w:ind w:left="567" w:hanging="567"/>
        <w:rPr>
          <w:rFonts w:ascii="Calibri" w:hAnsi="Calibri" w:cs="Calibri"/>
          <w:sz w:val="24"/>
          <w:szCs w:val="24"/>
        </w:rPr>
      </w:pPr>
      <w:r w:rsidRPr="006A00A1">
        <w:rPr>
          <w:rFonts w:ascii="Calibri" w:hAnsi="Calibri" w:cs="Calibri"/>
          <w:sz w:val="24"/>
          <w:szCs w:val="24"/>
        </w:rPr>
        <w:t xml:space="preserve">Additional support is not available due to [explain reasons]. </w:t>
      </w:r>
      <w:r w:rsidRPr="006A00A1">
        <w:rPr>
          <w:rFonts w:ascii="Calibri" w:hAnsi="Calibri" w:cs="Calibri"/>
          <w:color w:val="4472C4" w:themeColor="accent1"/>
          <w:sz w:val="24"/>
          <w:szCs w:val="24"/>
        </w:rPr>
        <w:t>[Example</w:t>
      </w:r>
      <w:r w:rsidR="006B5FB1" w:rsidRPr="006A00A1">
        <w:rPr>
          <w:rFonts w:ascii="Calibri" w:hAnsi="Calibri" w:cs="Calibri"/>
          <w:color w:val="4472C4" w:themeColor="accent1"/>
          <w:sz w:val="24"/>
          <w:szCs w:val="24"/>
        </w:rPr>
        <w:t>s</w:t>
      </w:r>
      <w:r w:rsidRPr="006A00A1">
        <w:rPr>
          <w:rFonts w:ascii="Calibri" w:hAnsi="Calibri" w:cs="Calibri"/>
          <w:color w:val="4472C4" w:themeColor="accent1"/>
          <w:sz w:val="24"/>
          <w:szCs w:val="24"/>
        </w:rPr>
        <w:t xml:space="preserve"> - cost, family availability/closeness]</w:t>
      </w:r>
      <w:r w:rsidRPr="006A00A1">
        <w:rPr>
          <w:rFonts w:ascii="Calibri" w:hAnsi="Calibri" w:cs="Calibri"/>
          <w:sz w:val="24"/>
          <w:szCs w:val="24"/>
        </w:rPr>
        <w:t xml:space="preserve"> </w:t>
      </w:r>
    </w:p>
    <w:p w14:paraId="24FDC077" w14:textId="77777777" w:rsidR="00FD6450" w:rsidRDefault="00FD6450" w:rsidP="00FD6450">
      <w:pPr>
        <w:ind w:left="0" w:firstLine="0"/>
        <w:jc w:val="both"/>
        <w:rPr>
          <w:rFonts w:ascii="Calibri" w:hAnsi="Calibri" w:cs="Calibri"/>
          <w:sz w:val="24"/>
          <w:szCs w:val="24"/>
        </w:rPr>
      </w:pPr>
    </w:p>
    <w:p w14:paraId="35CD64CE" w14:textId="77777777" w:rsidR="00FD6450" w:rsidRDefault="00FD6450" w:rsidP="00FD6450">
      <w:pPr>
        <w:ind w:left="0" w:firstLine="0"/>
        <w:jc w:val="both"/>
        <w:rPr>
          <w:rFonts w:ascii="Calibri" w:hAnsi="Calibri" w:cs="Calibri"/>
          <w:sz w:val="24"/>
          <w:szCs w:val="24"/>
        </w:rPr>
      </w:pPr>
    </w:p>
    <w:p w14:paraId="23A108EE" w14:textId="77777777" w:rsidR="00FD6450" w:rsidRPr="00FD6450" w:rsidRDefault="00FD6450" w:rsidP="00FD6450">
      <w:pPr>
        <w:ind w:left="0" w:firstLine="0"/>
        <w:jc w:val="both"/>
        <w:rPr>
          <w:sz w:val="24"/>
          <w:szCs w:val="24"/>
        </w:rPr>
      </w:pPr>
      <w:r w:rsidRPr="00FD6450">
        <w:rPr>
          <w:sz w:val="24"/>
          <w:szCs w:val="24"/>
        </w:rPr>
        <w:t xml:space="preserve">Signature: </w:t>
      </w:r>
    </w:p>
    <w:p w14:paraId="73E060FC" w14:textId="77777777" w:rsidR="00FD6450" w:rsidRDefault="00FD6450" w:rsidP="00FD6450">
      <w:pPr>
        <w:ind w:left="0" w:firstLine="0"/>
        <w:jc w:val="both"/>
        <w:rPr>
          <w:sz w:val="24"/>
          <w:szCs w:val="24"/>
        </w:rPr>
      </w:pPr>
    </w:p>
    <w:p w14:paraId="01F58B2D" w14:textId="77777777" w:rsidR="00FD6450" w:rsidRDefault="00FD6450" w:rsidP="00FD6450">
      <w:pPr>
        <w:ind w:left="0" w:firstLine="0"/>
        <w:jc w:val="both"/>
        <w:rPr>
          <w:sz w:val="24"/>
          <w:szCs w:val="24"/>
        </w:rPr>
      </w:pPr>
    </w:p>
    <w:p w14:paraId="43E8F8EA" w14:textId="77777777" w:rsidR="00FD6450" w:rsidRDefault="00FD6450" w:rsidP="00FD6450">
      <w:pPr>
        <w:ind w:left="0" w:firstLine="0"/>
        <w:jc w:val="both"/>
        <w:rPr>
          <w:sz w:val="24"/>
          <w:szCs w:val="24"/>
        </w:rPr>
      </w:pPr>
      <w:r w:rsidRPr="00FD6450">
        <w:rPr>
          <w:sz w:val="24"/>
          <w:szCs w:val="24"/>
        </w:rPr>
        <w:t>Name:                                                                    Date:</w:t>
      </w:r>
    </w:p>
    <w:p w14:paraId="5BA2125C" w14:textId="77777777" w:rsidR="00FD6450" w:rsidRDefault="00FD6450" w:rsidP="00FD6450">
      <w:pPr>
        <w:ind w:left="0" w:firstLine="0"/>
        <w:jc w:val="both"/>
        <w:rPr>
          <w:sz w:val="24"/>
          <w:szCs w:val="24"/>
        </w:rPr>
      </w:pPr>
    </w:p>
    <w:p w14:paraId="73A72CBC" w14:textId="77777777" w:rsidR="00FD6450" w:rsidRPr="00FD6450" w:rsidRDefault="00FD6450" w:rsidP="00FD6450">
      <w:pPr>
        <w:ind w:left="0" w:firstLine="0"/>
        <w:jc w:val="both"/>
        <w:rPr>
          <w:sz w:val="24"/>
          <w:szCs w:val="24"/>
        </w:rPr>
      </w:pPr>
    </w:p>
    <w:p w14:paraId="6F6C15EA" w14:textId="77777777" w:rsidR="00876969" w:rsidRDefault="00876969" w:rsidP="000F5120">
      <w:pPr>
        <w:spacing w:before="120" w:after="120" w:line="480" w:lineRule="auto"/>
        <w:ind w:left="0" w:firstLine="0"/>
        <w:rPr>
          <w:rFonts w:ascii="Calibri" w:hAnsi="Calibri" w:cs="Calibri"/>
          <w:sz w:val="24"/>
          <w:szCs w:val="24"/>
        </w:rPr>
      </w:pPr>
    </w:p>
    <w:p w14:paraId="2091A852" w14:textId="77777777" w:rsidR="00876969" w:rsidRDefault="00876969" w:rsidP="000F5120">
      <w:pPr>
        <w:spacing w:before="120" w:after="120" w:line="480" w:lineRule="auto"/>
        <w:ind w:left="0" w:firstLine="0"/>
        <w:rPr>
          <w:rFonts w:ascii="Calibri" w:hAnsi="Calibri" w:cs="Calibri"/>
          <w:sz w:val="24"/>
          <w:szCs w:val="24"/>
        </w:rPr>
        <w:sectPr w:rsidR="00876969" w:rsidSect="00E940E4">
          <w:footerReference w:type="default" r:id="rId12"/>
          <w:pgSz w:w="11906" w:h="16838"/>
          <w:pgMar w:top="1440" w:right="1440" w:bottom="1440" w:left="1440" w:header="708" w:footer="708" w:gutter="0"/>
          <w:cols w:space="708"/>
          <w:docGrid w:linePitch="360"/>
        </w:sectPr>
      </w:pPr>
    </w:p>
    <w:p w14:paraId="0EF32470" w14:textId="77777777" w:rsidR="003606B0" w:rsidRPr="00715F12" w:rsidRDefault="00876969" w:rsidP="00FD6450">
      <w:pPr>
        <w:widowControl w:val="0"/>
        <w:spacing w:after="160" w:line="259" w:lineRule="auto"/>
        <w:ind w:left="0" w:firstLine="0"/>
        <w:contextualSpacing w:val="0"/>
        <w:rPr>
          <w:rFonts w:ascii="Calibri" w:hAnsi="Calibri" w:cs="Calibri"/>
          <w:b/>
          <w:bCs/>
          <w:sz w:val="24"/>
          <w:szCs w:val="24"/>
        </w:rPr>
      </w:pPr>
      <w:r w:rsidRPr="00715F12">
        <w:rPr>
          <w:rFonts w:ascii="Calibri" w:hAnsi="Calibri" w:cs="Calibri"/>
          <w:b/>
          <w:bCs/>
          <w:sz w:val="24"/>
          <w:szCs w:val="24"/>
        </w:rPr>
        <w:lastRenderedPageBreak/>
        <w:t xml:space="preserve">ANNEXURE A: </w:t>
      </w:r>
      <w:r w:rsidR="00A3246C">
        <w:rPr>
          <w:rFonts w:ascii="Calibri" w:hAnsi="Calibri" w:cs="Calibri"/>
          <w:b/>
          <w:bCs/>
          <w:sz w:val="24"/>
          <w:szCs w:val="24"/>
        </w:rPr>
        <w:t xml:space="preserve"> </w:t>
      </w:r>
      <w:r w:rsidRPr="00715F12">
        <w:rPr>
          <w:rFonts w:ascii="Calibri" w:hAnsi="Calibri" w:cs="Calibri"/>
          <w:b/>
          <w:bCs/>
          <w:sz w:val="24"/>
          <w:szCs w:val="24"/>
        </w:rPr>
        <w:t>My weekly schedule</w:t>
      </w:r>
    </w:p>
    <w:p w14:paraId="20C99D94" w14:textId="77777777" w:rsidR="001E4D17" w:rsidRPr="00FD6450" w:rsidRDefault="001614C2" w:rsidP="00FD6450">
      <w:pPr>
        <w:widowControl w:val="0"/>
        <w:spacing w:before="120" w:after="120" w:line="480" w:lineRule="auto"/>
        <w:ind w:left="0" w:firstLine="0"/>
        <w:rPr>
          <w:rFonts w:ascii="Calibri" w:eastAsia="Arial" w:hAnsi="Calibri" w:cs="Calibri"/>
          <w:color w:val="4472C4" w:themeColor="accent1"/>
          <w:sz w:val="24"/>
          <w:szCs w:val="24"/>
        </w:rPr>
      </w:pPr>
      <w:r w:rsidRPr="006A00A1">
        <w:rPr>
          <w:rFonts w:ascii="Calibri" w:eastAsia="Arial" w:hAnsi="Calibri" w:cs="Calibri"/>
          <w:color w:val="4472C4" w:themeColor="accent1"/>
          <w:sz w:val="24"/>
          <w:szCs w:val="24"/>
        </w:rPr>
        <w:t xml:space="preserve">The purpose </w:t>
      </w:r>
      <w:r>
        <w:rPr>
          <w:rFonts w:ascii="Calibri" w:eastAsia="Arial" w:hAnsi="Calibri" w:cs="Calibri"/>
          <w:color w:val="4472C4" w:themeColor="accent1"/>
          <w:sz w:val="24"/>
          <w:szCs w:val="24"/>
        </w:rPr>
        <w:t xml:space="preserve">of the timetable </w:t>
      </w:r>
      <w:r w:rsidRPr="006A00A1">
        <w:rPr>
          <w:rFonts w:ascii="Calibri" w:eastAsia="Arial" w:hAnsi="Calibri" w:cs="Calibri"/>
          <w:color w:val="4472C4" w:themeColor="accent1"/>
          <w:sz w:val="24"/>
          <w:szCs w:val="24"/>
        </w:rPr>
        <w:t>is to clearly set out your activities and what support you need to complete / attend those activities</w:t>
      </w:r>
      <w:r w:rsidR="00346ED8">
        <w:rPr>
          <w:rFonts w:ascii="Calibri" w:eastAsia="Arial" w:hAnsi="Calibri" w:cs="Calibri"/>
          <w:color w:val="4472C4" w:themeColor="accent1"/>
          <w:sz w:val="24"/>
          <w:szCs w:val="24"/>
        </w:rPr>
        <w:t xml:space="preserve"> or the activities you cannot do </w:t>
      </w:r>
      <w:r w:rsidR="00715F12">
        <w:rPr>
          <w:rFonts w:ascii="Calibri" w:eastAsia="Arial" w:hAnsi="Calibri" w:cs="Calibri"/>
          <w:color w:val="4472C4" w:themeColor="accent1"/>
          <w:sz w:val="24"/>
          <w:szCs w:val="24"/>
        </w:rPr>
        <w:t>without support</w:t>
      </w:r>
      <w:r w:rsidRPr="006A00A1">
        <w:rPr>
          <w:rFonts w:ascii="Calibri" w:eastAsia="Arial" w:hAnsi="Calibri" w:cs="Calibri"/>
          <w:color w:val="4472C4" w:themeColor="accent1"/>
          <w:sz w:val="24"/>
          <w:szCs w:val="24"/>
        </w:rPr>
        <w:t xml:space="preserve">. For example, </w:t>
      </w:r>
      <w:r w:rsidRPr="006A00A1">
        <w:rPr>
          <w:rFonts w:ascii="Calibri" w:hAnsi="Calibri" w:cs="Calibri"/>
          <w:color w:val="4472C4" w:themeColor="accent1"/>
          <w:sz w:val="24"/>
          <w:szCs w:val="24"/>
        </w:rPr>
        <w:t>showering, dressing, cleaning, shopping, attending appointments</w:t>
      </w:r>
      <w:r w:rsidR="000E124B">
        <w:rPr>
          <w:rFonts w:ascii="Calibri" w:hAnsi="Calibri" w:cs="Calibri"/>
          <w:color w:val="4472C4" w:themeColor="accent1"/>
          <w:sz w:val="24"/>
          <w:szCs w:val="24"/>
        </w:rPr>
        <w:t>, or perhaps you are unable to leave the house for several days without support</w:t>
      </w:r>
      <w:r w:rsidRPr="006A00A1">
        <w:rPr>
          <w:rFonts w:ascii="Calibri" w:hAnsi="Calibri" w:cs="Calibri"/>
          <w:color w:val="4472C4" w:themeColor="accent1"/>
          <w:sz w:val="24"/>
          <w:szCs w:val="24"/>
        </w:rPr>
        <w:t xml:space="preserve"> - be specific. Examples</w:t>
      </w:r>
      <w:r w:rsidRPr="006A00A1">
        <w:rPr>
          <w:rFonts w:ascii="Calibri" w:eastAsia="Arial" w:hAnsi="Calibri" w:cs="Calibri"/>
          <w:color w:val="4472C4" w:themeColor="accent1"/>
          <w:sz w:val="24"/>
          <w:szCs w:val="24"/>
        </w:rPr>
        <w:t xml:space="preserve"> included in table below</w:t>
      </w:r>
      <w:r w:rsidR="00E83893">
        <w:rPr>
          <w:rFonts w:ascii="Calibri" w:eastAsia="Arial" w:hAnsi="Calibri" w:cs="Calibri"/>
          <w:color w:val="4472C4" w:themeColor="accent1"/>
          <w:sz w:val="24"/>
          <w:szCs w:val="24"/>
        </w:rPr>
        <w:t>. If you do the same activity every day or multiple days</w:t>
      </w:r>
      <w:r w:rsidR="00C87AA5">
        <w:rPr>
          <w:rFonts w:ascii="Calibri" w:eastAsia="Arial" w:hAnsi="Calibri" w:cs="Calibri"/>
          <w:color w:val="4472C4" w:themeColor="accent1"/>
          <w:sz w:val="24"/>
          <w:szCs w:val="24"/>
        </w:rPr>
        <w:t>, and the support you need is the same each time, name that activity and include a description of the activity and support needed as a note under the table, see example below</w:t>
      </w:r>
      <w:r w:rsidR="00792054">
        <w:rPr>
          <w:rFonts w:ascii="Calibri" w:eastAsia="Arial" w:hAnsi="Calibri" w:cs="Calibri"/>
          <w:color w:val="4472C4" w:themeColor="accent1"/>
          <w:sz w:val="24"/>
          <w:szCs w:val="24"/>
        </w:rPr>
        <w:t xml:space="preserve">. </w:t>
      </w:r>
      <w:r w:rsidR="00A3246C">
        <w:rPr>
          <w:rFonts w:ascii="Calibri" w:eastAsia="Arial" w:hAnsi="Calibri" w:cs="Calibri"/>
          <w:color w:val="4472C4" w:themeColor="accent1"/>
          <w:sz w:val="24"/>
          <w:szCs w:val="24"/>
        </w:rPr>
        <w:t>For overnight, describe any overnight support you need, e.g. help to get out of bed if you need to go to the toilet during the night</w:t>
      </w:r>
      <w:r w:rsidR="00C87AA5">
        <w:rPr>
          <w:rFonts w:ascii="Calibri" w:eastAsia="Arial" w:hAnsi="Calibri" w:cs="Calibri"/>
          <w:color w:val="4472C4" w:themeColor="accent1"/>
          <w:sz w:val="24"/>
          <w:szCs w:val="24"/>
        </w:rPr>
        <w:t>]</w:t>
      </w:r>
    </w:p>
    <w:tbl>
      <w:tblPr>
        <w:tblStyle w:val="TableGrid"/>
        <w:tblW w:w="14558" w:type="dxa"/>
        <w:tblLayout w:type="fixed"/>
        <w:tblLook w:val="0480" w:firstRow="0" w:lastRow="0" w:firstColumn="1" w:lastColumn="0" w:noHBand="0" w:noVBand="1"/>
      </w:tblPr>
      <w:tblGrid>
        <w:gridCol w:w="1271"/>
        <w:gridCol w:w="1898"/>
        <w:gridCol w:w="1898"/>
        <w:gridCol w:w="1898"/>
        <w:gridCol w:w="1898"/>
        <w:gridCol w:w="1898"/>
        <w:gridCol w:w="1898"/>
        <w:gridCol w:w="1899"/>
      </w:tblGrid>
      <w:tr w:rsidR="00FD6450" w:rsidRPr="000E1E3C" w14:paraId="1C20A249" w14:textId="77777777" w:rsidTr="00AB2904">
        <w:trPr>
          <w:tblHeader/>
        </w:trPr>
        <w:tc>
          <w:tcPr>
            <w:tcW w:w="1271" w:type="dxa"/>
            <w:shd w:val="clear" w:color="auto" w:fill="D9D9D9" w:themeFill="background1" w:themeFillShade="D9"/>
          </w:tcPr>
          <w:p w14:paraId="71AEF5C7" w14:textId="77777777" w:rsidR="00876969" w:rsidRPr="000E1E3C" w:rsidRDefault="00876969" w:rsidP="008518E8">
            <w:pPr>
              <w:widowControl w:val="0"/>
              <w:spacing w:before="60" w:after="60" w:line="240" w:lineRule="auto"/>
              <w:ind w:left="454"/>
              <w:contextualSpacing w:val="0"/>
              <w:jc w:val="center"/>
              <w:rPr>
                <w:b/>
                <w:bCs/>
                <w:sz w:val="24"/>
                <w:szCs w:val="24"/>
              </w:rPr>
            </w:pPr>
            <w:r w:rsidRPr="000E1E3C">
              <w:rPr>
                <w:b/>
                <w:sz w:val="24"/>
                <w:szCs w:val="24"/>
              </w:rPr>
              <w:t>Time</w:t>
            </w:r>
          </w:p>
        </w:tc>
        <w:tc>
          <w:tcPr>
            <w:tcW w:w="1898" w:type="dxa"/>
            <w:shd w:val="clear" w:color="auto" w:fill="D9D9D9" w:themeFill="background1" w:themeFillShade="D9"/>
          </w:tcPr>
          <w:p w14:paraId="6017CA47" w14:textId="77777777" w:rsidR="00876969" w:rsidRPr="000E1E3C" w:rsidRDefault="00876969" w:rsidP="00AB2904">
            <w:pPr>
              <w:widowControl w:val="0"/>
              <w:spacing w:before="60" w:after="60" w:line="240" w:lineRule="auto"/>
              <w:ind w:left="0" w:right="-52" w:hanging="114"/>
              <w:contextualSpacing w:val="0"/>
              <w:jc w:val="center"/>
              <w:rPr>
                <w:b/>
                <w:bCs/>
                <w:sz w:val="24"/>
                <w:szCs w:val="24"/>
              </w:rPr>
            </w:pPr>
            <w:r w:rsidRPr="000E1E3C">
              <w:rPr>
                <w:b/>
                <w:sz w:val="24"/>
                <w:szCs w:val="24"/>
              </w:rPr>
              <w:t>Monday</w:t>
            </w:r>
          </w:p>
        </w:tc>
        <w:tc>
          <w:tcPr>
            <w:tcW w:w="1898" w:type="dxa"/>
            <w:shd w:val="clear" w:color="auto" w:fill="D9D9D9" w:themeFill="background1" w:themeFillShade="D9"/>
          </w:tcPr>
          <w:p w14:paraId="0BB7F0B8" w14:textId="77777777" w:rsidR="00876969" w:rsidRPr="000E1E3C" w:rsidRDefault="00876969" w:rsidP="00AB2904">
            <w:pPr>
              <w:widowControl w:val="0"/>
              <w:spacing w:before="60" w:after="60" w:line="240" w:lineRule="auto"/>
              <w:ind w:left="-19" w:hanging="28"/>
              <w:contextualSpacing w:val="0"/>
              <w:jc w:val="center"/>
              <w:rPr>
                <w:b/>
                <w:bCs/>
                <w:sz w:val="24"/>
                <w:szCs w:val="24"/>
              </w:rPr>
            </w:pPr>
            <w:r w:rsidRPr="000E1E3C">
              <w:rPr>
                <w:b/>
                <w:sz w:val="24"/>
                <w:szCs w:val="24"/>
              </w:rPr>
              <w:t>Tuesday</w:t>
            </w:r>
          </w:p>
        </w:tc>
        <w:tc>
          <w:tcPr>
            <w:tcW w:w="1898" w:type="dxa"/>
            <w:shd w:val="clear" w:color="auto" w:fill="D9D9D9" w:themeFill="background1" w:themeFillShade="D9"/>
          </w:tcPr>
          <w:p w14:paraId="2A9A7E0A" w14:textId="77777777" w:rsidR="00876969" w:rsidRPr="000E1E3C" w:rsidRDefault="00876969" w:rsidP="008518E8">
            <w:pPr>
              <w:widowControl w:val="0"/>
              <w:spacing w:before="60" w:after="60" w:line="240" w:lineRule="auto"/>
              <w:ind w:left="0" w:firstLine="0"/>
              <w:contextualSpacing w:val="0"/>
              <w:jc w:val="center"/>
              <w:rPr>
                <w:b/>
                <w:bCs/>
                <w:sz w:val="24"/>
                <w:szCs w:val="24"/>
              </w:rPr>
            </w:pPr>
            <w:r w:rsidRPr="000E1E3C">
              <w:rPr>
                <w:b/>
                <w:sz w:val="24"/>
                <w:szCs w:val="24"/>
              </w:rPr>
              <w:t>Wednesday</w:t>
            </w:r>
          </w:p>
        </w:tc>
        <w:tc>
          <w:tcPr>
            <w:tcW w:w="1898" w:type="dxa"/>
            <w:shd w:val="clear" w:color="auto" w:fill="D9D9D9" w:themeFill="background1" w:themeFillShade="D9"/>
          </w:tcPr>
          <w:p w14:paraId="03E20C25" w14:textId="77777777" w:rsidR="00876969" w:rsidRPr="000E1E3C" w:rsidRDefault="00876969" w:rsidP="008518E8">
            <w:pPr>
              <w:widowControl w:val="0"/>
              <w:spacing w:before="60" w:after="60" w:line="240" w:lineRule="auto"/>
              <w:ind w:left="0" w:firstLine="12"/>
              <w:contextualSpacing w:val="0"/>
              <w:jc w:val="center"/>
              <w:rPr>
                <w:b/>
                <w:bCs/>
                <w:sz w:val="24"/>
                <w:szCs w:val="24"/>
              </w:rPr>
            </w:pPr>
            <w:r w:rsidRPr="000E1E3C">
              <w:rPr>
                <w:b/>
                <w:sz w:val="24"/>
                <w:szCs w:val="24"/>
              </w:rPr>
              <w:t>Thursday</w:t>
            </w:r>
          </w:p>
        </w:tc>
        <w:tc>
          <w:tcPr>
            <w:tcW w:w="1898" w:type="dxa"/>
            <w:shd w:val="clear" w:color="auto" w:fill="D9D9D9" w:themeFill="background1" w:themeFillShade="D9"/>
          </w:tcPr>
          <w:p w14:paraId="11F89800" w14:textId="77777777" w:rsidR="00876969" w:rsidRPr="000E1E3C" w:rsidRDefault="00876969" w:rsidP="00AB2904">
            <w:pPr>
              <w:widowControl w:val="0"/>
              <w:spacing w:before="60" w:after="60" w:line="240" w:lineRule="auto"/>
              <w:ind w:left="0" w:hanging="47"/>
              <w:contextualSpacing w:val="0"/>
              <w:jc w:val="center"/>
              <w:rPr>
                <w:b/>
                <w:bCs/>
                <w:sz w:val="24"/>
                <w:szCs w:val="24"/>
              </w:rPr>
            </w:pPr>
            <w:r w:rsidRPr="000E1E3C">
              <w:rPr>
                <w:b/>
                <w:sz w:val="24"/>
                <w:szCs w:val="24"/>
              </w:rPr>
              <w:t>Friday</w:t>
            </w:r>
          </w:p>
        </w:tc>
        <w:tc>
          <w:tcPr>
            <w:tcW w:w="1898" w:type="dxa"/>
            <w:shd w:val="clear" w:color="auto" w:fill="D9D9D9" w:themeFill="background1" w:themeFillShade="D9"/>
          </w:tcPr>
          <w:p w14:paraId="08EBE017" w14:textId="77777777" w:rsidR="00876969" w:rsidRPr="000E1E3C" w:rsidRDefault="00876969" w:rsidP="008518E8">
            <w:pPr>
              <w:widowControl w:val="0"/>
              <w:spacing w:before="60" w:after="60" w:line="240" w:lineRule="auto"/>
              <w:ind w:left="0" w:firstLine="20"/>
              <w:contextualSpacing w:val="0"/>
              <w:jc w:val="center"/>
              <w:rPr>
                <w:b/>
                <w:bCs/>
                <w:sz w:val="24"/>
                <w:szCs w:val="24"/>
              </w:rPr>
            </w:pPr>
            <w:r w:rsidRPr="000E1E3C">
              <w:rPr>
                <w:b/>
                <w:sz w:val="24"/>
                <w:szCs w:val="24"/>
              </w:rPr>
              <w:t>Saturday</w:t>
            </w:r>
          </w:p>
        </w:tc>
        <w:tc>
          <w:tcPr>
            <w:tcW w:w="1899" w:type="dxa"/>
            <w:shd w:val="clear" w:color="auto" w:fill="D9D9D9" w:themeFill="background1" w:themeFillShade="D9"/>
          </w:tcPr>
          <w:p w14:paraId="5C008CA6" w14:textId="77777777" w:rsidR="00876969" w:rsidRPr="000E1E3C" w:rsidRDefault="00876969" w:rsidP="008518E8">
            <w:pPr>
              <w:widowControl w:val="0"/>
              <w:spacing w:before="60" w:after="60" w:line="240" w:lineRule="auto"/>
              <w:ind w:left="0" w:firstLine="31"/>
              <w:contextualSpacing w:val="0"/>
              <w:jc w:val="center"/>
              <w:rPr>
                <w:b/>
                <w:bCs/>
                <w:sz w:val="24"/>
                <w:szCs w:val="24"/>
              </w:rPr>
            </w:pPr>
            <w:r w:rsidRPr="000E1E3C">
              <w:rPr>
                <w:b/>
                <w:sz w:val="24"/>
                <w:szCs w:val="24"/>
              </w:rPr>
              <w:t>Sunday</w:t>
            </w:r>
          </w:p>
        </w:tc>
      </w:tr>
      <w:tr w:rsidR="00A3246C" w:rsidRPr="000E1E3C" w14:paraId="43FE67F4" w14:textId="77777777" w:rsidTr="00AB2904">
        <w:tc>
          <w:tcPr>
            <w:tcW w:w="1271" w:type="dxa"/>
          </w:tcPr>
          <w:p w14:paraId="2AFE862A"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6:00am</w:t>
            </w:r>
          </w:p>
        </w:tc>
        <w:tc>
          <w:tcPr>
            <w:tcW w:w="1898" w:type="dxa"/>
          </w:tcPr>
          <w:p w14:paraId="016DC337" w14:textId="77777777" w:rsidR="00876969" w:rsidRPr="000E1E3C" w:rsidRDefault="00041D7E" w:rsidP="00AB2904">
            <w:pPr>
              <w:widowControl w:val="0"/>
              <w:spacing w:before="60" w:after="60" w:line="240" w:lineRule="auto"/>
              <w:ind w:left="0" w:right="-52" w:hanging="114"/>
              <w:contextualSpacing w:val="0"/>
              <w:rPr>
                <w:sz w:val="24"/>
                <w:szCs w:val="24"/>
              </w:rPr>
            </w:pPr>
            <w:r>
              <w:rPr>
                <w:sz w:val="24"/>
                <w:szCs w:val="24"/>
              </w:rPr>
              <w:t>[</w:t>
            </w:r>
            <w:r w:rsidR="00E83893">
              <w:rPr>
                <w:sz w:val="24"/>
                <w:szCs w:val="24"/>
              </w:rPr>
              <w:t>Morning routine</w:t>
            </w:r>
            <w:r>
              <w:rPr>
                <w:sz w:val="24"/>
                <w:szCs w:val="24"/>
              </w:rPr>
              <w:t>]</w:t>
            </w:r>
          </w:p>
        </w:tc>
        <w:tc>
          <w:tcPr>
            <w:tcW w:w="1898" w:type="dxa"/>
          </w:tcPr>
          <w:p w14:paraId="6AE6D32B"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34400FAF"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18A683B8"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4717E6D6"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7AFF7409"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3513645F"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54622368" w14:textId="77777777" w:rsidTr="00AB2904">
        <w:tc>
          <w:tcPr>
            <w:tcW w:w="1271" w:type="dxa"/>
          </w:tcPr>
          <w:p w14:paraId="11E6D482"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7:00am</w:t>
            </w:r>
          </w:p>
        </w:tc>
        <w:tc>
          <w:tcPr>
            <w:tcW w:w="1898" w:type="dxa"/>
          </w:tcPr>
          <w:p w14:paraId="5F734309" w14:textId="77777777" w:rsidR="00876969" w:rsidRPr="000E1E3C" w:rsidRDefault="00876969" w:rsidP="00AB2904">
            <w:pPr>
              <w:widowControl w:val="0"/>
              <w:spacing w:before="60" w:after="60" w:line="240" w:lineRule="auto"/>
              <w:ind w:left="0" w:right="-52" w:hanging="114"/>
              <w:contextualSpacing w:val="0"/>
              <w:rPr>
                <w:sz w:val="24"/>
                <w:szCs w:val="24"/>
              </w:rPr>
            </w:pPr>
          </w:p>
        </w:tc>
        <w:tc>
          <w:tcPr>
            <w:tcW w:w="1898" w:type="dxa"/>
          </w:tcPr>
          <w:p w14:paraId="63DF98DE"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13F86C5F"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3C622552"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1C3E8618"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25AB0F40"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2E74DD7F"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5480DB5F" w14:textId="77777777" w:rsidTr="00AB2904">
        <w:tc>
          <w:tcPr>
            <w:tcW w:w="1271" w:type="dxa"/>
          </w:tcPr>
          <w:p w14:paraId="53F5378E"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8:00am</w:t>
            </w:r>
          </w:p>
        </w:tc>
        <w:tc>
          <w:tcPr>
            <w:tcW w:w="1898" w:type="dxa"/>
          </w:tcPr>
          <w:p w14:paraId="01611636" w14:textId="77777777" w:rsidR="00876969" w:rsidRPr="000E1E3C" w:rsidRDefault="00876969" w:rsidP="00AB2904">
            <w:pPr>
              <w:widowControl w:val="0"/>
              <w:spacing w:before="60" w:after="60" w:line="240" w:lineRule="auto"/>
              <w:ind w:left="0" w:right="-52" w:hanging="114"/>
              <w:contextualSpacing w:val="0"/>
              <w:rPr>
                <w:sz w:val="24"/>
                <w:szCs w:val="24"/>
              </w:rPr>
            </w:pPr>
          </w:p>
        </w:tc>
        <w:tc>
          <w:tcPr>
            <w:tcW w:w="1898" w:type="dxa"/>
          </w:tcPr>
          <w:p w14:paraId="049DBE02"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328F0288"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3360FC66"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2ABF9934"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13652E4E"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2BAE3054"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2173F57E" w14:textId="77777777" w:rsidTr="00AB2904">
        <w:tc>
          <w:tcPr>
            <w:tcW w:w="1271" w:type="dxa"/>
          </w:tcPr>
          <w:p w14:paraId="6E6CAD54"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9:00am</w:t>
            </w:r>
          </w:p>
        </w:tc>
        <w:tc>
          <w:tcPr>
            <w:tcW w:w="1898" w:type="dxa"/>
          </w:tcPr>
          <w:p w14:paraId="5A42618E" w14:textId="77777777" w:rsidR="00876969" w:rsidRPr="000E1E3C" w:rsidRDefault="00876969" w:rsidP="00AB2904">
            <w:pPr>
              <w:widowControl w:val="0"/>
              <w:spacing w:before="60" w:after="60" w:line="240" w:lineRule="auto"/>
              <w:ind w:left="0" w:right="-52" w:hanging="114"/>
              <w:contextualSpacing w:val="0"/>
              <w:rPr>
                <w:sz w:val="24"/>
                <w:szCs w:val="24"/>
              </w:rPr>
            </w:pPr>
          </w:p>
        </w:tc>
        <w:tc>
          <w:tcPr>
            <w:tcW w:w="1898" w:type="dxa"/>
          </w:tcPr>
          <w:p w14:paraId="3FA5701C"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48CAAEC0"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229EC7A8"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405E2B95"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77BACBC4"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542819D5"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47449F39" w14:textId="77777777" w:rsidTr="00AB2904">
        <w:tc>
          <w:tcPr>
            <w:tcW w:w="1271" w:type="dxa"/>
          </w:tcPr>
          <w:p w14:paraId="789DB8F0"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10:00am</w:t>
            </w:r>
          </w:p>
        </w:tc>
        <w:tc>
          <w:tcPr>
            <w:tcW w:w="1898" w:type="dxa"/>
          </w:tcPr>
          <w:p w14:paraId="55CCCB0B" w14:textId="77777777" w:rsidR="00876969" w:rsidRPr="000E1E3C" w:rsidRDefault="00876969" w:rsidP="00AB2904">
            <w:pPr>
              <w:widowControl w:val="0"/>
              <w:spacing w:before="60" w:after="60" w:line="240" w:lineRule="auto"/>
              <w:ind w:left="0" w:right="-52" w:hanging="114"/>
              <w:contextualSpacing w:val="0"/>
              <w:rPr>
                <w:sz w:val="24"/>
                <w:szCs w:val="24"/>
              </w:rPr>
            </w:pPr>
          </w:p>
        </w:tc>
        <w:tc>
          <w:tcPr>
            <w:tcW w:w="1898" w:type="dxa"/>
          </w:tcPr>
          <w:p w14:paraId="2C964894"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1C6B189B"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539BA6AF"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15566024"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2DB31361"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49FB42F5"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7E7041DC" w14:textId="77777777" w:rsidTr="00AB2904">
        <w:tc>
          <w:tcPr>
            <w:tcW w:w="1271" w:type="dxa"/>
          </w:tcPr>
          <w:p w14:paraId="2E9D2EF7"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11:00am</w:t>
            </w:r>
          </w:p>
        </w:tc>
        <w:tc>
          <w:tcPr>
            <w:tcW w:w="1898" w:type="dxa"/>
          </w:tcPr>
          <w:p w14:paraId="5F1F8ABA" w14:textId="77777777" w:rsidR="00876969" w:rsidRPr="000E1E3C" w:rsidRDefault="00876969" w:rsidP="00AB2904">
            <w:pPr>
              <w:widowControl w:val="0"/>
              <w:spacing w:before="60" w:after="60" w:line="240" w:lineRule="auto"/>
              <w:ind w:left="0" w:right="-52" w:hanging="114"/>
              <w:contextualSpacing w:val="0"/>
              <w:rPr>
                <w:sz w:val="24"/>
                <w:szCs w:val="24"/>
              </w:rPr>
            </w:pPr>
          </w:p>
        </w:tc>
        <w:tc>
          <w:tcPr>
            <w:tcW w:w="1898" w:type="dxa"/>
          </w:tcPr>
          <w:p w14:paraId="5819E8F8" w14:textId="77777777" w:rsidR="00876969" w:rsidRPr="000E1E3C" w:rsidRDefault="0005536F" w:rsidP="00AB2904">
            <w:pPr>
              <w:widowControl w:val="0"/>
              <w:spacing w:before="60" w:after="60" w:line="240" w:lineRule="auto"/>
              <w:ind w:left="-19" w:hanging="28"/>
              <w:contextualSpacing w:val="0"/>
              <w:rPr>
                <w:sz w:val="24"/>
                <w:szCs w:val="24"/>
              </w:rPr>
            </w:pPr>
            <w:r>
              <w:rPr>
                <w:sz w:val="24"/>
                <w:szCs w:val="24"/>
              </w:rPr>
              <w:t xml:space="preserve">[Physio appointment – reminders of appointment, help into car, being driven to appointment, help getting out </w:t>
            </w:r>
            <w:r>
              <w:rPr>
                <w:sz w:val="24"/>
                <w:szCs w:val="24"/>
              </w:rPr>
              <w:lastRenderedPageBreak/>
              <w:t>of car]</w:t>
            </w:r>
          </w:p>
        </w:tc>
        <w:tc>
          <w:tcPr>
            <w:tcW w:w="1898" w:type="dxa"/>
          </w:tcPr>
          <w:p w14:paraId="750B6568"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513E3586"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5A984180"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1E15B3F4"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41A5530F"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52ABA187" w14:textId="77777777" w:rsidTr="00AB2904">
        <w:tc>
          <w:tcPr>
            <w:tcW w:w="1271" w:type="dxa"/>
          </w:tcPr>
          <w:p w14:paraId="339B85D7"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12:00pm</w:t>
            </w:r>
          </w:p>
        </w:tc>
        <w:tc>
          <w:tcPr>
            <w:tcW w:w="1898" w:type="dxa"/>
          </w:tcPr>
          <w:p w14:paraId="706A58C0" w14:textId="77777777" w:rsidR="00876969" w:rsidRPr="000E1E3C" w:rsidRDefault="00876969" w:rsidP="00AB2904">
            <w:pPr>
              <w:widowControl w:val="0"/>
              <w:spacing w:before="60" w:after="60" w:line="240" w:lineRule="auto"/>
              <w:ind w:left="0" w:right="-52" w:hanging="114"/>
              <w:contextualSpacing w:val="0"/>
              <w:rPr>
                <w:sz w:val="24"/>
                <w:szCs w:val="24"/>
              </w:rPr>
            </w:pPr>
          </w:p>
        </w:tc>
        <w:tc>
          <w:tcPr>
            <w:tcW w:w="1898" w:type="dxa"/>
          </w:tcPr>
          <w:p w14:paraId="3ADBC12D"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1B8EA5E7"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4A7F5E7E"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1358DDDE"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53445C2C"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0090EB9D"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2E2BE1D2" w14:textId="77777777" w:rsidTr="00AB2904">
        <w:tc>
          <w:tcPr>
            <w:tcW w:w="1271" w:type="dxa"/>
          </w:tcPr>
          <w:p w14:paraId="1D609A6D"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1:00pm</w:t>
            </w:r>
          </w:p>
        </w:tc>
        <w:tc>
          <w:tcPr>
            <w:tcW w:w="1898" w:type="dxa"/>
          </w:tcPr>
          <w:p w14:paraId="1E11197F" w14:textId="77777777" w:rsidR="00876969" w:rsidRPr="000E1E3C" w:rsidRDefault="00876969" w:rsidP="00AB2904">
            <w:pPr>
              <w:widowControl w:val="0"/>
              <w:spacing w:before="60" w:after="60" w:line="240" w:lineRule="auto"/>
              <w:ind w:left="0" w:right="-52" w:hanging="114"/>
              <w:contextualSpacing w:val="0"/>
              <w:rPr>
                <w:sz w:val="24"/>
                <w:szCs w:val="24"/>
              </w:rPr>
            </w:pPr>
          </w:p>
        </w:tc>
        <w:tc>
          <w:tcPr>
            <w:tcW w:w="1898" w:type="dxa"/>
          </w:tcPr>
          <w:p w14:paraId="110BE512"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105FA567"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40592D4B"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382B7E06"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778E759B"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2F42BBD0"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59095D79" w14:textId="77777777" w:rsidTr="00AB2904">
        <w:tc>
          <w:tcPr>
            <w:tcW w:w="1271" w:type="dxa"/>
          </w:tcPr>
          <w:p w14:paraId="64830529"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2:00pm</w:t>
            </w:r>
          </w:p>
        </w:tc>
        <w:tc>
          <w:tcPr>
            <w:tcW w:w="1898" w:type="dxa"/>
          </w:tcPr>
          <w:p w14:paraId="1169E7DD" w14:textId="77777777" w:rsidR="00876969" w:rsidRPr="000E1E3C" w:rsidRDefault="00876969" w:rsidP="00AB2904">
            <w:pPr>
              <w:widowControl w:val="0"/>
              <w:spacing w:before="60" w:after="60" w:line="240" w:lineRule="auto"/>
              <w:ind w:left="0" w:right="-52" w:hanging="114"/>
              <w:contextualSpacing w:val="0"/>
              <w:rPr>
                <w:sz w:val="24"/>
                <w:szCs w:val="24"/>
              </w:rPr>
            </w:pPr>
          </w:p>
        </w:tc>
        <w:tc>
          <w:tcPr>
            <w:tcW w:w="1898" w:type="dxa"/>
          </w:tcPr>
          <w:p w14:paraId="26F0C754"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7E1BA446"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057A0B91"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361A7026"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2F4D3DAB"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4143971F"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42BC050B" w14:textId="77777777" w:rsidTr="00AB2904">
        <w:tc>
          <w:tcPr>
            <w:tcW w:w="1271" w:type="dxa"/>
          </w:tcPr>
          <w:p w14:paraId="5753C34C"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3:00pm</w:t>
            </w:r>
          </w:p>
        </w:tc>
        <w:tc>
          <w:tcPr>
            <w:tcW w:w="1898" w:type="dxa"/>
          </w:tcPr>
          <w:p w14:paraId="43781A5E" w14:textId="77777777" w:rsidR="00876969" w:rsidRPr="000E1E3C" w:rsidRDefault="00876969" w:rsidP="00AB2904">
            <w:pPr>
              <w:widowControl w:val="0"/>
              <w:spacing w:before="60" w:after="60" w:line="240" w:lineRule="auto"/>
              <w:ind w:left="0" w:right="-52" w:hanging="114"/>
              <w:contextualSpacing w:val="0"/>
              <w:rPr>
                <w:sz w:val="24"/>
                <w:szCs w:val="24"/>
              </w:rPr>
            </w:pPr>
          </w:p>
        </w:tc>
        <w:tc>
          <w:tcPr>
            <w:tcW w:w="1898" w:type="dxa"/>
          </w:tcPr>
          <w:p w14:paraId="7198673B"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7EBD2F87"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3AD539DE"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2119BBD0"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7346DCF2"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00972D93"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79CC8361" w14:textId="77777777" w:rsidTr="00AB2904">
        <w:tc>
          <w:tcPr>
            <w:tcW w:w="1271" w:type="dxa"/>
          </w:tcPr>
          <w:p w14:paraId="421A4A05"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4:00pm</w:t>
            </w:r>
          </w:p>
        </w:tc>
        <w:tc>
          <w:tcPr>
            <w:tcW w:w="1898" w:type="dxa"/>
          </w:tcPr>
          <w:p w14:paraId="05966AA7" w14:textId="77777777" w:rsidR="00876969" w:rsidRPr="000E1E3C" w:rsidRDefault="00876969" w:rsidP="00AB2904">
            <w:pPr>
              <w:widowControl w:val="0"/>
              <w:spacing w:before="60" w:after="60" w:line="240" w:lineRule="auto"/>
              <w:ind w:left="0" w:right="-52" w:hanging="114"/>
              <w:contextualSpacing w:val="0"/>
              <w:rPr>
                <w:sz w:val="24"/>
                <w:szCs w:val="24"/>
              </w:rPr>
            </w:pPr>
          </w:p>
        </w:tc>
        <w:tc>
          <w:tcPr>
            <w:tcW w:w="1898" w:type="dxa"/>
          </w:tcPr>
          <w:p w14:paraId="76862B0F"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142EC69A"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6185C800"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6456A1D5"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6A8B4F8E"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7D77D8FE"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57D36A61" w14:textId="77777777" w:rsidTr="00AB2904">
        <w:tc>
          <w:tcPr>
            <w:tcW w:w="1271" w:type="dxa"/>
          </w:tcPr>
          <w:p w14:paraId="35D90ADD"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5:00pm</w:t>
            </w:r>
          </w:p>
        </w:tc>
        <w:tc>
          <w:tcPr>
            <w:tcW w:w="1898" w:type="dxa"/>
          </w:tcPr>
          <w:p w14:paraId="6282860B" w14:textId="77777777" w:rsidR="00876969" w:rsidRPr="000E1E3C" w:rsidRDefault="00876969" w:rsidP="00AB2904">
            <w:pPr>
              <w:widowControl w:val="0"/>
              <w:spacing w:before="60" w:after="60" w:line="240" w:lineRule="auto"/>
              <w:ind w:left="0" w:right="-52" w:hanging="114"/>
              <w:contextualSpacing w:val="0"/>
              <w:rPr>
                <w:sz w:val="24"/>
                <w:szCs w:val="24"/>
              </w:rPr>
            </w:pPr>
          </w:p>
        </w:tc>
        <w:tc>
          <w:tcPr>
            <w:tcW w:w="1898" w:type="dxa"/>
          </w:tcPr>
          <w:p w14:paraId="445D31F5"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4652554D"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5F9F47E2"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7C958BEE"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102619B5"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20B4EC21"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05BCA082" w14:textId="77777777" w:rsidTr="00AB2904">
        <w:tc>
          <w:tcPr>
            <w:tcW w:w="1271" w:type="dxa"/>
          </w:tcPr>
          <w:p w14:paraId="64A4F483"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6:00pm</w:t>
            </w:r>
          </w:p>
        </w:tc>
        <w:tc>
          <w:tcPr>
            <w:tcW w:w="1898" w:type="dxa"/>
          </w:tcPr>
          <w:p w14:paraId="2745274C" w14:textId="77777777" w:rsidR="00876969" w:rsidRPr="000E1E3C" w:rsidRDefault="00876969" w:rsidP="00AB2904">
            <w:pPr>
              <w:widowControl w:val="0"/>
              <w:spacing w:before="60" w:after="60" w:line="240" w:lineRule="auto"/>
              <w:ind w:left="0" w:right="-52" w:hanging="114"/>
              <w:contextualSpacing w:val="0"/>
              <w:rPr>
                <w:sz w:val="24"/>
                <w:szCs w:val="24"/>
              </w:rPr>
            </w:pPr>
          </w:p>
        </w:tc>
        <w:tc>
          <w:tcPr>
            <w:tcW w:w="1898" w:type="dxa"/>
          </w:tcPr>
          <w:p w14:paraId="2301630E"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0741DEC4"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050BAE0B"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2C208F40"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78244704"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22C54A35"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76FC94AC" w14:textId="77777777" w:rsidTr="00AB2904">
        <w:tc>
          <w:tcPr>
            <w:tcW w:w="1271" w:type="dxa"/>
          </w:tcPr>
          <w:p w14:paraId="3066591E"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7:00pm</w:t>
            </w:r>
          </w:p>
        </w:tc>
        <w:tc>
          <w:tcPr>
            <w:tcW w:w="1898" w:type="dxa"/>
          </w:tcPr>
          <w:p w14:paraId="6175AF16" w14:textId="77777777" w:rsidR="00876969" w:rsidRPr="000E1E3C" w:rsidRDefault="00041D7E" w:rsidP="00AB2904">
            <w:pPr>
              <w:widowControl w:val="0"/>
              <w:spacing w:before="60" w:after="60" w:line="240" w:lineRule="auto"/>
              <w:ind w:left="0" w:right="-52" w:hanging="114"/>
              <w:contextualSpacing w:val="0"/>
              <w:rPr>
                <w:sz w:val="24"/>
                <w:szCs w:val="24"/>
              </w:rPr>
            </w:pPr>
            <w:r>
              <w:rPr>
                <w:sz w:val="24"/>
                <w:szCs w:val="24"/>
              </w:rPr>
              <w:t>[</w:t>
            </w:r>
            <w:r w:rsidR="0086107B">
              <w:rPr>
                <w:sz w:val="24"/>
                <w:szCs w:val="24"/>
              </w:rPr>
              <w:t>Evening routine</w:t>
            </w:r>
            <w:r>
              <w:rPr>
                <w:sz w:val="24"/>
                <w:szCs w:val="24"/>
              </w:rPr>
              <w:t>]</w:t>
            </w:r>
          </w:p>
        </w:tc>
        <w:tc>
          <w:tcPr>
            <w:tcW w:w="1898" w:type="dxa"/>
          </w:tcPr>
          <w:p w14:paraId="7ACABB00"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4E74F14D"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7759EC03"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4FC03583"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1BD1B756"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5773226D"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27A1BFAD" w14:textId="77777777" w:rsidTr="00AB2904">
        <w:tc>
          <w:tcPr>
            <w:tcW w:w="1271" w:type="dxa"/>
          </w:tcPr>
          <w:p w14:paraId="52E08BF6" w14:textId="77777777" w:rsidR="00876969" w:rsidRPr="000E1E3C" w:rsidRDefault="00876969" w:rsidP="008518E8">
            <w:pPr>
              <w:widowControl w:val="0"/>
              <w:spacing w:before="60" w:after="60" w:line="240" w:lineRule="auto"/>
              <w:ind w:left="454"/>
              <w:contextualSpacing w:val="0"/>
              <w:rPr>
                <w:b/>
                <w:bCs/>
                <w:sz w:val="24"/>
                <w:szCs w:val="24"/>
              </w:rPr>
            </w:pPr>
            <w:r w:rsidRPr="000E1E3C">
              <w:rPr>
                <w:b/>
                <w:sz w:val="24"/>
                <w:szCs w:val="24"/>
              </w:rPr>
              <w:t>8:00pm</w:t>
            </w:r>
          </w:p>
        </w:tc>
        <w:tc>
          <w:tcPr>
            <w:tcW w:w="1898" w:type="dxa"/>
          </w:tcPr>
          <w:p w14:paraId="0B66316A" w14:textId="77777777" w:rsidR="00876969" w:rsidRPr="000E1E3C" w:rsidRDefault="00876969" w:rsidP="00AB2904">
            <w:pPr>
              <w:widowControl w:val="0"/>
              <w:spacing w:before="60" w:after="60" w:line="240" w:lineRule="auto"/>
              <w:ind w:left="0" w:right="-52" w:hanging="114"/>
              <w:contextualSpacing w:val="0"/>
              <w:rPr>
                <w:sz w:val="24"/>
                <w:szCs w:val="24"/>
              </w:rPr>
            </w:pPr>
          </w:p>
        </w:tc>
        <w:tc>
          <w:tcPr>
            <w:tcW w:w="1898" w:type="dxa"/>
          </w:tcPr>
          <w:p w14:paraId="6A826933"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280AC47D"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4020A5A9"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3F800B5A"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2E40560F"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75325988" w14:textId="77777777" w:rsidR="00876969" w:rsidRPr="000E1E3C" w:rsidRDefault="00876969" w:rsidP="008518E8">
            <w:pPr>
              <w:widowControl w:val="0"/>
              <w:spacing w:before="60" w:after="60" w:line="240" w:lineRule="auto"/>
              <w:ind w:left="0" w:firstLine="31"/>
              <w:contextualSpacing w:val="0"/>
              <w:rPr>
                <w:sz w:val="24"/>
                <w:szCs w:val="24"/>
              </w:rPr>
            </w:pPr>
          </w:p>
        </w:tc>
      </w:tr>
      <w:tr w:rsidR="00A3246C" w:rsidRPr="000E1E3C" w14:paraId="6253A10E" w14:textId="77777777" w:rsidTr="00AB2904">
        <w:tc>
          <w:tcPr>
            <w:tcW w:w="1271" w:type="dxa"/>
          </w:tcPr>
          <w:p w14:paraId="034320B3" w14:textId="77777777" w:rsidR="00876969" w:rsidRPr="000E1E3C" w:rsidRDefault="00792054" w:rsidP="008518E8">
            <w:pPr>
              <w:widowControl w:val="0"/>
              <w:spacing w:before="60" w:after="60" w:line="240" w:lineRule="auto"/>
              <w:ind w:left="0" w:firstLine="0"/>
              <w:contextualSpacing w:val="0"/>
              <w:rPr>
                <w:b/>
                <w:bCs/>
                <w:sz w:val="24"/>
                <w:szCs w:val="24"/>
              </w:rPr>
            </w:pPr>
            <w:r>
              <w:rPr>
                <w:b/>
                <w:sz w:val="24"/>
                <w:szCs w:val="24"/>
              </w:rPr>
              <w:t>Overnight</w:t>
            </w:r>
            <w:r>
              <w:rPr>
                <w:b/>
                <w:sz w:val="24"/>
                <w:szCs w:val="24"/>
              </w:rPr>
              <w:br/>
            </w:r>
            <w:r w:rsidR="00876969" w:rsidRPr="000E1E3C">
              <w:rPr>
                <w:b/>
                <w:sz w:val="24"/>
                <w:szCs w:val="24"/>
              </w:rPr>
              <w:t>9:00pm – 6</w:t>
            </w:r>
            <w:r w:rsidR="00E83893">
              <w:rPr>
                <w:b/>
                <w:sz w:val="24"/>
                <w:szCs w:val="24"/>
              </w:rPr>
              <w:t>:00</w:t>
            </w:r>
            <w:r w:rsidR="00CD2F52">
              <w:rPr>
                <w:b/>
                <w:sz w:val="24"/>
                <w:szCs w:val="24"/>
              </w:rPr>
              <w:t>a</w:t>
            </w:r>
            <w:r w:rsidR="00876969" w:rsidRPr="000E1E3C">
              <w:rPr>
                <w:b/>
                <w:sz w:val="24"/>
                <w:szCs w:val="24"/>
              </w:rPr>
              <w:t>m</w:t>
            </w:r>
            <w:r w:rsidR="00CD2F52">
              <w:rPr>
                <w:b/>
                <w:sz w:val="24"/>
                <w:szCs w:val="24"/>
              </w:rPr>
              <w:t xml:space="preserve"> </w:t>
            </w:r>
          </w:p>
        </w:tc>
        <w:tc>
          <w:tcPr>
            <w:tcW w:w="1898" w:type="dxa"/>
          </w:tcPr>
          <w:p w14:paraId="414A2621" w14:textId="77777777" w:rsidR="00876969" w:rsidRPr="000E1E3C" w:rsidRDefault="00876969" w:rsidP="00AB2904">
            <w:pPr>
              <w:widowControl w:val="0"/>
              <w:spacing w:before="60" w:after="60" w:line="240" w:lineRule="auto"/>
              <w:ind w:left="0" w:right="-52" w:hanging="114"/>
              <w:contextualSpacing w:val="0"/>
              <w:rPr>
                <w:sz w:val="24"/>
                <w:szCs w:val="24"/>
              </w:rPr>
            </w:pPr>
          </w:p>
        </w:tc>
        <w:tc>
          <w:tcPr>
            <w:tcW w:w="1898" w:type="dxa"/>
          </w:tcPr>
          <w:p w14:paraId="54A5952F" w14:textId="77777777" w:rsidR="00876969" w:rsidRPr="000E1E3C" w:rsidRDefault="00876969" w:rsidP="00AB2904">
            <w:pPr>
              <w:widowControl w:val="0"/>
              <w:spacing w:before="60" w:after="60" w:line="240" w:lineRule="auto"/>
              <w:ind w:left="-19" w:hanging="28"/>
              <w:contextualSpacing w:val="0"/>
              <w:rPr>
                <w:sz w:val="24"/>
                <w:szCs w:val="24"/>
              </w:rPr>
            </w:pPr>
          </w:p>
        </w:tc>
        <w:tc>
          <w:tcPr>
            <w:tcW w:w="1898" w:type="dxa"/>
          </w:tcPr>
          <w:p w14:paraId="6F590AB5" w14:textId="77777777" w:rsidR="00876969" w:rsidRPr="000E1E3C" w:rsidRDefault="00876969" w:rsidP="008518E8">
            <w:pPr>
              <w:widowControl w:val="0"/>
              <w:spacing w:before="60" w:after="60" w:line="240" w:lineRule="auto"/>
              <w:ind w:left="0" w:firstLine="0"/>
              <w:contextualSpacing w:val="0"/>
              <w:rPr>
                <w:sz w:val="24"/>
                <w:szCs w:val="24"/>
              </w:rPr>
            </w:pPr>
          </w:p>
        </w:tc>
        <w:tc>
          <w:tcPr>
            <w:tcW w:w="1898" w:type="dxa"/>
          </w:tcPr>
          <w:p w14:paraId="45FCAB67" w14:textId="77777777" w:rsidR="00876969" w:rsidRPr="000E1E3C" w:rsidRDefault="00876969" w:rsidP="008518E8">
            <w:pPr>
              <w:widowControl w:val="0"/>
              <w:spacing w:before="60" w:after="60" w:line="240" w:lineRule="auto"/>
              <w:ind w:left="0" w:firstLine="12"/>
              <w:contextualSpacing w:val="0"/>
              <w:rPr>
                <w:sz w:val="24"/>
                <w:szCs w:val="24"/>
              </w:rPr>
            </w:pPr>
          </w:p>
        </w:tc>
        <w:tc>
          <w:tcPr>
            <w:tcW w:w="1898" w:type="dxa"/>
          </w:tcPr>
          <w:p w14:paraId="09486CC2" w14:textId="77777777" w:rsidR="00876969" w:rsidRPr="000E1E3C" w:rsidRDefault="00876969" w:rsidP="00AB2904">
            <w:pPr>
              <w:widowControl w:val="0"/>
              <w:spacing w:before="60" w:after="60" w:line="240" w:lineRule="auto"/>
              <w:ind w:left="0" w:hanging="47"/>
              <w:contextualSpacing w:val="0"/>
              <w:rPr>
                <w:sz w:val="24"/>
                <w:szCs w:val="24"/>
              </w:rPr>
            </w:pPr>
          </w:p>
        </w:tc>
        <w:tc>
          <w:tcPr>
            <w:tcW w:w="1898" w:type="dxa"/>
          </w:tcPr>
          <w:p w14:paraId="3A80F5E4" w14:textId="77777777" w:rsidR="00876969" w:rsidRPr="000E1E3C" w:rsidRDefault="00876969" w:rsidP="008518E8">
            <w:pPr>
              <w:widowControl w:val="0"/>
              <w:spacing w:before="60" w:after="60" w:line="240" w:lineRule="auto"/>
              <w:ind w:left="0" w:firstLine="20"/>
              <w:contextualSpacing w:val="0"/>
              <w:rPr>
                <w:sz w:val="24"/>
                <w:szCs w:val="24"/>
              </w:rPr>
            </w:pPr>
          </w:p>
        </w:tc>
        <w:tc>
          <w:tcPr>
            <w:tcW w:w="1899" w:type="dxa"/>
          </w:tcPr>
          <w:p w14:paraId="0065F423" w14:textId="77777777" w:rsidR="00876969" w:rsidRPr="000E1E3C" w:rsidRDefault="00876969" w:rsidP="008518E8">
            <w:pPr>
              <w:widowControl w:val="0"/>
              <w:spacing w:before="60" w:after="60" w:line="240" w:lineRule="auto"/>
              <w:ind w:left="0" w:firstLine="31"/>
              <w:contextualSpacing w:val="0"/>
              <w:rPr>
                <w:sz w:val="24"/>
                <w:szCs w:val="24"/>
              </w:rPr>
            </w:pPr>
          </w:p>
        </w:tc>
      </w:tr>
    </w:tbl>
    <w:p w14:paraId="3D5674B9" w14:textId="77777777" w:rsidR="00876969" w:rsidRPr="000E1E3C" w:rsidRDefault="00876969" w:rsidP="00876969"/>
    <w:p w14:paraId="38C8AEE1" w14:textId="77777777" w:rsidR="003419C4" w:rsidRDefault="009D6462" w:rsidP="00DA2BE0">
      <w:pPr>
        <w:spacing w:before="120" w:after="120"/>
        <w:ind w:left="0" w:firstLine="0"/>
        <w:contextualSpacing w:val="0"/>
      </w:pPr>
      <w:r>
        <w:t>[</w:t>
      </w:r>
      <w:r w:rsidR="00E64AA9">
        <w:t xml:space="preserve">Morning routine = </w:t>
      </w:r>
      <w:r w:rsidR="006F0857">
        <w:t xml:space="preserve">prompting to get out of bed, assistance with transferring from bed, </w:t>
      </w:r>
      <w:r w:rsidR="00E64AA9">
        <w:t xml:space="preserve">assistance with </w:t>
      </w:r>
      <w:r w:rsidR="007E5E4A">
        <w:t xml:space="preserve">showering (undressing, help into shower, </w:t>
      </w:r>
      <w:r w:rsidR="00DE0B80">
        <w:t>pat dry, redressing and shower seat used)</w:t>
      </w:r>
      <w:r w:rsidR="003419C4">
        <w:t xml:space="preserve">, assistance with </w:t>
      </w:r>
      <w:r w:rsidR="00E64AA9">
        <w:t>breakfast preparation</w:t>
      </w:r>
      <w:r w:rsidR="003F1E7A">
        <w:t xml:space="preserve"> (</w:t>
      </w:r>
      <w:r w:rsidR="003F1E7A" w:rsidRPr="003F1E7A">
        <w:t>cooking, washing dishes and general tidy up of kitchen</w:t>
      </w:r>
      <w:r w:rsidR="0086107B">
        <w:t>)</w:t>
      </w:r>
      <w:r w:rsidR="00E64AA9">
        <w:t xml:space="preserve">, prompting to complete personal tasks, supervision that </w:t>
      </w:r>
      <w:r w:rsidR="006F0857">
        <w:t xml:space="preserve">I have </w:t>
      </w:r>
      <w:r w:rsidR="00E64AA9">
        <w:t>chosen the right clothes for the weather, medication management, emotion regulation, problem solving as necessary.</w:t>
      </w:r>
      <w:r>
        <w:t>]</w:t>
      </w:r>
      <w:r w:rsidR="00E64AA9">
        <w:t xml:space="preserve"> </w:t>
      </w:r>
    </w:p>
    <w:p w14:paraId="05E9C722" w14:textId="77777777" w:rsidR="00DA2BE0" w:rsidRDefault="009D6462" w:rsidP="00DA2BE0">
      <w:pPr>
        <w:spacing w:before="120" w:after="120"/>
        <w:ind w:left="0" w:firstLine="0"/>
        <w:contextualSpacing w:val="0"/>
      </w:pPr>
      <w:r>
        <w:t>[</w:t>
      </w:r>
      <w:r w:rsidR="00E64AA9">
        <w:t>Evening routine = assistance with meal preparation (especially from a safety perspective), prompting to complete personal tasks, medication management, emotion regulation, problem solving as necessary, preparation for bed</w:t>
      </w:r>
      <w:r w:rsidR="003419C4">
        <w:t xml:space="preserve">, including change </w:t>
      </w:r>
      <w:r w:rsidR="005F702E">
        <w:t>into pyjamas and transferring into bed</w:t>
      </w:r>
      <w:r w:rsidR="00E64AA9">
        <w:t>.</w:t>
      </w:r>
      <w:r>
        <w:t>]</w:t>
      </w:r>
      <w:r w:rsidR="00E64AA9">
        <w:t xml:space="preserve">  </w:t>
      </w:r>
    </w:p>
    <w:p w14:paraId="74890B36" w14:textId="77777777" w:rsidR="006C1805" w:rsidRPr="006A00A1" w:rsidRDefault="009D6462" w:rsidP="00AB2904">
      <w:pPr>
        <w:spacing w:before="120" w:after="120"/>
        <w:ind w:left="0" w:firstLine="0"/>
        <w:contextualSpacing w:val="0"/>
        <w:rPr>
          <w:rFonts w:ascii="Calibri" w:hAnsi="Calibri" w:cs="Calibri"/>
          <w:sz w:val="24"/>
          <w:szCs w:val="24"/>
        </w:rPr>
      </w:pPr>
      <w:r>
        <w:t>[</w:t>
      </w:r>
      <w:r w:rsidR="00E64AA9">
        <w:t>Domestic Tasks = assistance with identifying cleaning tasks, supervision of cleaning tasks (from a safety perspective), prompting to take out garbage</w:t>
      </w:r>
      <w:r>
        <w:t>]</w:t>
      </w:r>
      <w:r w:rsidR="00E64AA9">
        <w:t xml:space="preserve"> </w:t>
      </w:r>
    </w:p>
    <w:sectPr w:rsidR="006C1805" w:rsidRPr="006A00A1" w:rsidSect="0087696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E5F2" w14:textId="77777777" w:rsidR="00E91546" w:rsidRDefault="00E91546" w:rsidP="00723E8F">
      <w:pPr>
        <w:spacing w:after="0" w:line="240" w:lineRule="auto"/>
      </w:pPr>
      <w:r>
        <w:separator/>
      </w:r>
    </w:p>
  </w:endnote>
  <w:endnote w:type="continuationSeparator" w:id="0">
    <w:p w14:paraId="082BD06D" w14:textId="77777777" w:rsidR="00E91546" w:rsidRDefault="00E91546" w:rsidP="00723E8F">
      <w:pPr>
        <w:spacing w:after="0" w:line="240" w:lineRule="auto"/>
      </w:pPr>
      <w:r>
        <w:continuationSeparator/>
      </w:r>
    </w:p>
  </w:endnote>
  <w:endnote w:type="continuationNotice" w:id="1">
    <w:p w14:paraId="3807B2A4" w14:textId="77777777" w:rsidR="00E91546" w:rsidRDefault="00E91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130030"/>
      <w:docPartObj>
        <w:docPartGallery w:val="Page Numbers (Bottom of Page)"/>
        <w:docPartUnique/>
      </w:docPartObj>
    </w:sdtPr>
    <w:sdtEndPr>
      <w:rPr>
        <w:noProof/>
      </w:rPr>
    </w:sdtEndPr>
    <w:sdtContent>
      <w:p w14:paraId="01C26541" w14:textId="77777777" w:rsidR="00705B9B" w:rsidRDefault="00705B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B30D1D" w14:textId="77777777" w:rsidR="00723E8F" w:rsidRDefault="00723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E059" w14:textId="77777777" w:rsidR="00E91546" w:rsidRDefault="00E91546" w:rsidP="00723E8F">
      <w:pPr>
        <w:spacing w:after="0" w:line="240" w:lineRule="auto"/>
      </w:pPr>
      <w:r>
        <w:separator/>
      </w:r>
    </w:p>
  </w:footnote>
  <w:footnote w:type="continuationSeparator" w:id="0">
    <w:p w14:paraId="7BD3419E" w14:textId="77777777" w:rsidR="00E91546" w:rsidRDefault="00E91546" w:rsidP="00723E8F">
      <w:pPr>
        <w:spacing w:after="0" w:line="240" w:lineRule="auto"/>
      </w:pPr>
      <w:r>
        <w:continuationSeparator/>
      </w:r>
    </w:p>
  </w:footnote>
  <w:footnote w:type="continuationNotice" w:id="1">
    <w:p w14:paraId="1986B61B" w14:textId="77777777" w:rsidR="00E91546" w:rsidRDefault="00E915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1320"/>
    <w:multiLevelType w:val="hybridMultilevel"/>
    <w:tmpl w:val="C3BED388"/>
    <w:lvl w:ilvl="0" w:tplc="83F844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C510D0"/>
    <w:multiLevelType w:val="hybridMultilevel"/>
    <w:tmpl w:val="357E85A0"/>
    <w:lvl w:ilvl="0" w:tplc="EC561E64">
      <w:start w:val="1"/>
      <w:numFmt w:val="decimal"/>
      <w:pStyle w:val="ListParagraph"/>
      <w:lvlText w:val="%1."/>
      <w:lvlJc w:val="left"/>
      <w:pPr>
        <w:ind w:left="72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57D04A6"/>
    <w:multiLevelType w:val="multilevel"/>
    <w:tmpl w:val="09B47D3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7E7B2C"/>
    <w:multiLevelType w:val="hybridMultilevel"/>
    <w:tmpl w:val="36B06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B046B1"/>
    <w:multiLevelType w:val="hybridMultilevel"/>
    <w:tmpl w:val="64AEF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673353"/>
    <w:multiLevelType w:val="hybridMultilevel"/>
    <w:tmpl w:val="8C8EA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3068115">
    <w:abstractNumId w:val="1"/>
  </w:num>
  <w:num w:numId="2" w16cid:durableId="430011800">
    <w:abstractNumId w:val="2"/>
  </w:num>
  <w:num w:numId="3" w16cid:durableId="1627078169">
    <w:abstractNumId w:val="0"/>
  </w:num>
  <w:num w:numId="4" w16cid:durableId="136530604">
    <w:abstractNumId w:val="3"/>
  </w:num>
  <w:num w:numId="5" w16cid:durableId="1066150660">
    <w:abstractNumId w:val="4"/>
  </w:num>
  <w:num w:numId="6" w16cid:durableId="200455160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46"/>
    <w:rsid w:val="00001717"/>
    <w:rsid w:val="00002AB1"/>
    <w:rsid w:val="0000496C"/>
    <w:rsid w:val="000054DE"/>
    <w:rsid w:val="00007609"/>
    <w:rsid w:val="00007C38"/>
    <w:rsid w:val="000105CC"/>
    <w:rsid w:val="00012A88"/>
    <w:rsid w:val="0001420B"/>
    <w:rsid w:val="00017E3D"/>
    <w:rsid w:val="00027517"/>
    <w:rsid w:val="00027C17"/>
    <w:rsid w:val="0003029C"/>
    <w:rsid w:val="00031692"/>
    <w:rsid w:val="00032340"/>
    <w:rsid w:val="00032B35"/>
    <w:rsid w:val="00033576"/>
    <w:rsid w:val="0003664C"/>
    <w:rsid w:val="00036A9B"/>
    <w:rsid w:val="00040204"/>
    <w:rsid w:val="00040810"/>
    <w:rsid w:val="00041D7E"/>
    <w:rsid w:val="00042F85"/>
    <w:rsid w:val="000439BB"/>
    <w:rsid w:val="000450F5"/>
    <w:rsid w:val="00045ABF"/>
    <w:rsid w:val="0004696E"/>
    <w:rsid w:val="000472C4"/>
    <w:rsid w:val="00051122"/>
    <w:rsid w:val="000524A6"/>
    <w:rsid w:val="00053E4B"/>
    <w:rsid w:val="0005536F"/>
    <w:rsid w:val="00057C02"/>
    <w:rsid w:val="0006515C"/>
    <w:rsid w:val="00067965"/>
    <w:rsid w:val="00067E1A"/>
    <w:rsid w:val="000720C8"/>
    <w:rsid w:val="00074F3D"/>
    <w:rsid w:val="00075CB3"/>
    <w:rsid w:val="00075D74"/>
    <w:rsid w:val="0007648E"/>
    <w:rsid w:val="00085D5B"/>
    <w:rsid w:val="000866E8"/>
    <w:rsid w:val="000920D8"/>
    <w:rsid w:val="00092D7B"/>
    <w:rsid w:val="000932CF"/>
    <w:rsid w:val="000940AE"/>
    <w:rsid w:val="0009447C"/>
    <w:rsid w:val="000946FC"/>
    <w:rsid w:val="000A4F10"/>
    <w:rsid w:val="000A7ED1"/>
    <w:rsid w:val="000B0EA9"/>
    <w:rsid w:val="000C0869"/>
    <w:rsid w:val="000C0D49"/>
    <w:rsid w:val="000C19E1"/>
    <w:rsid w:val="000C26D8"/>
    <w:rsid w:val="000C31F3"/>
    <w:rsid w:val="000C4D30"/>
    <w:rsid w:val="000C5869"/>
    <w:rsid w:val="000C65F9"/>
    <w:rsid w:val="000C7399"/>
    <w:rsid w:val="000C7D7A"/>
    <w:rsid w:val="000D0EC6"/>
    <w:rsid w:val="000D1D80"/>
    <w:rsid w:val="000D4EC0"/>
    <w:rsid w:val="000D6A3D"/>
    <w:rsid w:val="000E0FB5"/>
    <w:rsid w:val="000E124B"/>
    <w:rsid w:val="000E2164"/>
    <w:rsid w:val="000E4245"/>
    <w:rsid w:val="000E47BF"/>
    <w:rsid w:val="000E5364"/>
    <w:rsid w:val="000F066A"/>
    <w:rsid w:val="000F13AD"/>
    <w:rsid w:val="000F1774"/>
    <w:rsid w:val="000F28C2"/>
    <w:rsid w:val="000F3912"/>
    <w:rsid w:val="000F5120"/>
    <w:rsid w:val="001027ED"/>
    <w:rsid w:val="00102C5D"/>
    <w:rsid w:val="00103B4A"/>
    <w:rsid w:val="001048CE"/>
    <w:rsid w:val="00105260"/>
    <w:rsid w:val="001118C6"/>
    <w:rsid w:val="00113001"/>
    <w:rsid w:val="00113BAE"/>
    <w:rsid w:val="0011644B"/>
    <w:rsid w:val="00116F37"/>
    <w:rsid w:val="0011718B"/>
    <w:rsid w:val="001200E3"/>
    <w:rsid w:val="001203B0"/>
    <w:rsid w:val="0012069F"/>
    <w:rsid w:val="00120721"/>
    <w:rsid w:val="0012161D"/>
    <w:rsid w:val="00123810"/>
    <w:rsid w:val="00123E39"/>
    <w:rsid w:val="001246A7"/>
    <w:rsid w:val="0012560C"/>
    <w:rsid w:val="00130742"/>
    <w:rsid w:val="00130EEB"/>
    <w:rsid w:val="00132B36"/>
    <w:rsid w:val="00135457"/>
    <w:rsid w:val="00135980"/>
    <w:rsid w:val="001359C5"/>
    <w:rsid w:val="0013633E"/>
    <w:rsid w:val="00140EEF"/>
    <w:rsid w:val="001438A9"/>
    <w:rsid w:val="001464BB"/>
    <w:rsid w:val="00156049"/>
    <w:rsid w:val="00156560"/>
    <w:rsid w:val="00157E0A"/>
    <w:rsid w:val="001614C2"/>
    <w:rsid w:val="001624BA"/>
    <w:rsid w:val="00162D86"/>
    <w:rsid w:val="00163421"/>
    <w:rsid w:val="0016703A"/>
    <w:rsid w:val="001678F5"/>
    <w:rsid w:val="001707B7"/>
    <w:rsid w:val="00173C46"/>
    <w:rsid w:val="00177469"/>
    <w:rsid w:val="001775FB"/>
    <w:rsid w:val="00177EBF"/>
    <w:rsid w:val="00180B46"/>
    <w:rsid w:val="00181255"/>
    <w:rsid w:val="00181849"/>
    <w:rsid w:val="00186AA3"/>
    <w:rsid w:val="00187935"/>
    <w:rsid w:val="00187B09"/>
    <w:rsid w:val="00190128"/>
    <w:rsid w:val="001914E5"/>
    <w:rsid w:val="001917F4"/>
    <w:rsid w:val="0019192A"/>
    <w:rsid w:val="00192E00"/>
    <w:rsid w:val="00194414"/>
    <w:rsid w:val="00194A32"/>
    <w:rsid w:val="00196316"/>
    <w:rsid w:val="00197262"/>
    <w:rsid w:val="0019760E"/>
    <w:rsid w:val="001A1F2C"/>
    <w:rsid w:val="001A25CD"/>
    <w:rsid w:val="001A508F"/>
    <w:rsid w:val="001B1490"/>
    <w:rsid w:val="001B43CF"/>
    <w:rsid w:val="001B50E0"/>
    <w:rsid w:val="001B72E1"/>
    <w:rsid w:val="001B7C9C"/>
    <w:rsid w:val="001B7F1D"/>
    <w:rsid w:val="001C0EA5"/>
    <w:rsid w:val="001C177A"/>
    <w:rsid w:val="001C2DD2"/>
    <w:rsid w:val="001C2E05"/>
    <w:rsid w:val="001C5037"/>
    <w:rsid w:val="001C5B2B"/>
    <w:rsid w:val="001C5F66"/>
    <w:rsid w:val="001C6870"/>
    <w:rsid w:val="001D0C93"/>
    <w:rsid w:val="001D25D8"/>
    <w:rsid w:val="001D4EC3"/>
    <w:rsid w:val="001D579B"/>
    <w:rsid w:val="001E28AF"/>
    <w:rsid w:val="001E2E13"/>
    <w:rsid w:val="001E3478"/>
    <w:rsid w:val="001E3F64"/>
    <w:rsid w:val="001E4D17"/>
    <w:rsid w:val="001E5B44"/>
    <w:rsid w:val="001F1323"/>
    <w:rsid w:val="001F15EC"/>
    <w:rsid w:val="001F2CDA"/>
    <w:rsid w:val="001F31AC"/>
    <w:rsid w:val="001F5327"/>
    <w:rsid w:val="001F75BC"/>
    <w:rsid w:val="001F7869"/>
    <w:rsid w:val="00201278"/>
    <w:rsid w:val="00202416"/>
    <w:rsid w:val="00203F54"/>
    <w:rsid w:val="00204AEE"/>
    <w:rsid w:val="00206FEA"/>
    <w:rsid w:val="0020791A"/>
    <w:rsid w:val="0021019B"/>
    <w:rsid w:val="002105FB"/>
    <w:rsid w:val="002118DC"/>
    <w:rsid w:val="00211B77"/>
    <w:rsid w:val="00212058"/>
    <w:rsid w:val="00212E0E"/>
    <w:rsid w:val="0021484A"/>
    <w:rsid w:val="002177D9"/>
    <w:rsid w:val="00221585"/>
    <w:rsid w:val="00222648"/>
    <w:rsid w:val="002229CC"/>
    <w:rsid w:val="00222C46"/>
    <w:rsid w:val="002250FF"/>
    <w:rsid w:val="00225BF6"/>
    <w:rsid w:val="00225F5E"/>
    <w:rsid w:val="00226150"/>
    <w:rsid w:val="002270DA"/>
    <w:rsid w:val="00230016"/>
    <w:rsid w:val="00230781"/>
    <w:rsid w:val="00230ABD"/>
    <w:rsid w:val="00230D5C"/>
    <w:rsid w:val="00235EE4"/>
    <w:rsid w:val="002367D9"/>
    <w:rsid w:val="00237D04"/>
    <w:rsid w:val="00240DBE"/>
    <w:rsid w:val="0024116E"/>
    <w:rsid w:val="00241549"/>
    <w:rsid w:val="0024308A"/>
    <w:rsid w:val="002430B7"/>
    <w:rsid w:val="002465E6"/>
    <w:rsid w:val="00251FE3"/>
    <w:rsid w:val="00252357"/>
    <w:rsid w:val="002543D6"/>
    <w:rsid w:val="00260B8D"/>
    <w:rsid w:val="0026224D"/>
    <w:rsid w:val="00266B4A"/>
    <w:rsid w:val="00267DD0"/>
    <w:rsid w:val="00273115"/>
    <w:rsid w:val="002777D8"/>
    <w:rsid w:val="00277825"/>
    <w:rsid w:val="00280777"/>
    <w:rsid w:val="00280DB7"/>
    <w:rsid w:val="002832E5"/>
    <w:rsid w:val="0028338C"/>
    <w:rsid w:val="00285304"/>
    <w:rsid w:val="0028591F"/>
    <w:rsid w:val="00286EAD"/>
    <w:rsid w:val="00287A46"/>
    <w:rsid w:val="00287E9B"/>
    <w:rsid w:val="00291526"/>
    <w:rsid w:val="00291B89"/>
    <w:rsid w:val="002936FD"/>
    <w:rsid w:val="002950B5"/>
    <w:rsid w:val="00295C4C"/>
    <w:rsid w:val="00296491"/>
    <w:rsid w:val="002A02F6"/>
    <w:rsid w:val="002A0493"/>
    <w:rsid w:val="002A1327"/>
    <w:rsid w:val="002A2B5F"/>
    <w:rsid w:val="002A2E4C"/>
    <w:rsid w:val="002A3D93"/>
    <w:rsid w:val="002A4DE9"/>
    <w:rsid w:val="002A5408"/>
    <w:rsid w:val="002A73FF"/>
    <w:rsid w:val="002B16EE"/>
    <w:rsid w:val="002B3548"/>
    <w:rsid w:val="002B5A27"/>
    <w:rsid w:val="002B7021"/>
    <w:rsid w:val="002C0C19"/>
    <w:rsid w:val="002C204E"/>
    <w:rsid w:val="002C3EDF"/>
    <w:rsid w:val="002C5F6A"/>
    <w:rsid w:val="002D1046"/>
    <w:rsid w:val="002D1176"/>
    <w:rsid w:val="002D1291"/>
    <w:rsid w:val="002D33F8"/>
    <w:rsid w:val="002D41F2"/>
    <w:rsid w:val="002D5B03"/>
    <w:rsid w:val="002D78F3"/>
    <w:rsid w:val="002E0089"/>
    <w:rsid w:val="002E1F94"/>
    <w:rsid w:val="002E478B"/>
    <w:rsid w:val="002F22BC"/>
    <w:rsid w:val="002F2EED"/>
    <w:rsid w:val="002F5296"/>
    <w:rsid w:val="002F691C"/>
    <w:rsid w:val="002F6D98"/>
    <w:rsid w:val="002F7167"/>
    <w:rsid w:val="003008B4"/>
    <w:rsid w:val="003027A7"/>
    <w:rsid w:val="003032A6"/>
    <w:rsid w:val="00303B97"/>
    <w:rsid w:val="00304122"/>
    <w:rsid w:val="0030501A"/>
    <w:rsid w:val="00305EED"/>
    <w:rsid w:val="003061FE"/>
    <w:rsid w:val="00307055"/>
    <w:rsid w:val="00307B87"/>
    <w:rsid w:val="00307FC3"/>
    <w:rsid w:val="00310036"/>
    <w:rsid w:val="003111C0"/>
    <w:rsid w:val="003116A6"/>
    <w:rsid w:val="003119FE"/>
    <w:rsid w:val="00311AF9"/>
    <w:rsid w:val="003133BD"/>
    <w:rsid w:val="00314397"/>
    <w:rsid w:val="00314F14"/>
    <w:rsid w:val="00314FCC"/>
    <w:rsid w:val="00315589"/>
    <w:rsid w:val="003162DC"/>
    <w:rsid w:val="00321358"/>
    <w:rsid w:val="003236CB"/>
    <w:rsid w:val="00325C73"/>
    <w:rsid w:val="0032650C"/>
    <w:rsid w:val="00326C83"/>
    <w:rsid w:val="00335F06"/>
    <w:rsid w:val="00336930"/>
    <w:rsid w:val="00336C14"/>
    <w:rsid w:val="0033720A"/>
    <w:rsid w:val="003419C4"/>
    <w:rsid w:val="00341D84"/>
    <w:rsid w:val="00344D90"/>
    <w:rsid w:val="00346ED8"/>
    <w:rsid w:val="00347B6B"/>
    <w:rsid w:val="00350226"/>
    <w:rsid w:val="00350981"/>
    <w:rsid w:val="00350EF4"/>
    <w:rsid w:val="003569FD"/>
    <w:rsid w:val="00356DF9"/>
    <w:rsid w:val="00357BCB"/>
    <w:rsid w:val="003606B0"/>
    <w:rsid w:val="00360CDD"/>
    <w:rsid w:val="00364321"/>
    <w:rsid w:val="00364911"/>
    <w:rsid w:val="00366F5C"/>
    <w:rsid w:val="00372235"/>
    <w:rsid w:val="0037332E"/>
    <w:rsid w:val="0037364F"/>
    <w:rsid w:val="00376857"/>
    <w:rsid w:val="0038094D"/>
    <w:rsid w:val="00381C9E"/>
    <w:rsid w:val="00384303"/>
    <w:rsid w:val="00385B74"/>
    <w:rsid w:val="00386004"/>
    <w:rsid w:val="00390CF9"/>
    <w:rsid w:val="0039237C"/>
    <w:rsid w:val="00393D8B"/>
    <w:rsid w:val="0039459E"/>
    <w:rsid w:val="00394C2A"/>
    <w:rsid w:val="00394D74"/>
    <w:rsid w:val="003964F0"/>
    <w:rsid w:val="00396539"/>
    <w:rsid w:val="00396ACE"/>
    <w:rsid w:val="003A17BA"/>
    <w:rsid w:val="003A18A5"/>
    <w:rsid w:val="003A21CD"/>
    <w:rsid w:val="003A3E17"/>
    <w:rsid w:val="003A63E7"/>
    <w:rsid w:val="003B0BD8"/>
    <w:rsid w:val="003B233D"/>
    <w:rsid w:val="003B4970"/>
    <w:rsid w:val="003B4F58"/>
    <w:rsid w:val="003B77B7"/>
    <w:rsid w:val="003C27DF"/>
    <w:rsid w:val="003C48FE"/>
    <w:rsid w:val="003C595B"/>
    <w:rsid w:val="003C6B22"/>
    <w:rsid w:val="003C6D74"/>
    <w:rsid w:val="003C7008"/>
    <w:rsid w:val="003C75D6"/>
    <w:rsid w:val="003D00E7"/>
    <w:rsid w:val="003D5983"/>
    <w:rsid w:val="003D5F05"/>
    <w:rsid w:val="003D76E6"/>
    <w:rsid w:val="003D79E4"/>
    <w:rsid w:val="003E2FA5"/>
    <w:rsid w:val="003E65ED"/>
    <w:rsid w:val="003E6D0F"/>
    <w:rsid w:val="003F0097"/>
    <w:rsid w:val="003F014A"/>
    <w:rsid w:val="003F1477"/>
    <w:rsid w:val="003F1E7A"/>
    <w:rsid w:val="003F22E9"/>
    <w:rsid w:val="003F3DD6"/>
    <w:rsid w:val="003F5C35"/>
    <w:rsid w:val="003F5E7C"/>
    <w:rsid w:val="003F5F75"/>
    <w:rsid w:val="003F71FA"/>
    <w:rsid w:val="003F786B"/>
    <w:rsid w:val="003F78B9"/>
    <w:rsid w:val="004025FC"/>
    <w:rsid w:val="0040390C"/>
    <w:rsid w:val="004043AC"/>
    <w:rsid w:val="0040671D"/>
    <w:rsid w:val="00412445"/>
    <w:rsid w:val="004136E3"/>
    <w:rsid w:val="00421762"/>
    <w:rsid w:val="004220A8"/>
    <w:rsid w:val="004230E9"/>
    <w:rsid w:val="00424036"/>
    <w:rsid w:val="00425003"/>
    <w:rsid w:val="00426561"/>
    <w:rsid w:val="0042665F"/>
    <w:rsid w:val="00427544"/>
    <w:rsid w:val="0043016E"/>
    <w:rsid w:val="00432B5A"/>
    <w:rsid w:val="00434AAF"/>
    <w:rsid w:val="00434D6F"/>
    <w:rsid w:val="004367D2"/>
    <w:rsid w:val="00440754"/>
    <w:rsid w:val="00440A81"/>
    <w:rsid w:val="004427FC"/>
    <w:rsid w:val="00447107"/>
    <w:rsid w:val="004472B1"/>
    <w:rsid w:val="00447D67"/>
    <w:rsid w:val="004501A6"/>
    <w:rsid w:val="00450647"/>
    <w:rsid w:val="004518C1"/>
    <w:rsid w:val="0045431E"/>
    <w:rsid w:val="00454F07"/>
    <w:rsid w:val="00460E41"/>
    <w:rsid w:val="00461165"/>
    <w:rsid w:val="00462A8E"/>
    <w:rsid w:val="0046385B"/>
    <w:rsid w:val="00464BF3"/>
    <w:rsid w:val="004661D8"/>
    <w:rsid w:val="00466626"/>
    <w:rsid w:val="004667DA"/>
    <w:rsid w:val="00466A18"/>
    <w:rsid w:val="0046724C"/>
    <w:rsid w:val="004712D9"/>
    <w:rsid w:val="00472524"/>
    <w:rsid w:val="00477422"/>
    <w:rsid w:val="00477F65"/>
    <w:rsid w:val="00480D6D"/>
    <w:rsid w:val="004823C2"/>
    <w:rsid w:val="00482EDA"/>
    <w:rsid w:val="00484E03"/>
    <w:rsid w:val="00485D39"/>
    <w:rsid w:val="00486AB3"/>
    <w:rsid w:val="00493F37"/>
    <w:rsid w:val="00495DE9"/>
    <w:rsid w:val="00496486"/>
    <w:rsid w:val="00497319"/>
    <w:rsid w:val="004A24E4"/>
    <w:rsid w:val="004A2D12"/>
    <w:rsid w:val="004A37D6"/>
    <w:rsid w:val="004A47C3"/>
    <w:rsid w:val="004A5E35"/>
    <w:rsid w:val="004B07A9"/>
    <w:rsid w:val="004B0CCC"/>
    <w:rsid w:val="004B15DF"/>
    <w:rsid w:val="004B29CA"/>
    <w:rsid w:val="004B410F"/>
    <w:rsid w:val="004B5A3C"/>
    <w:rsid w:val="004B6A6C"/>
    <w:rsid w:val="004B6BA0"/>
    <w:rsid w:val="004C1AB2"/>
    <w:rsid w:val="004C1D8B"/>
    <w:rsid w:val="004C2A36"/>
    <w:rsid w:val="004C301B"/>
    <w:rsid w:val="004C3944"/>
    <w:rsid w:val="004C4748"/>
    <w:rsid w:val="004C54AA"/>
    <w:rsid w:val="004C68B6"/>
    <w:rsid w:val="004D093B"/>
    <w:rsid w:val="004D13FA"/>
    <w:rsid w:val="004D3214"/>
    <w:rsid w:val="004D4ECF"/>
    <w:rsid w:val="004E0C7B"/>
    <w:rsid w:val="004E15B4"/>
    <w:rsid w:val="004E23AD"/>
    <w:rsid w:val="004E258C"/>
    <w:rsid w:val="004E4522"/>
    <w:rsid w:val="004E58F7"/>
    <w:rsid w:val="004E77DA"/>
    <w:rsid w:val="004F001D"/>
    <w:rsid w:val="004F56D1"/>
    <w:rsid w:val="004F5D30"/>
    <w:rsid w:val="004F710A"/>
    <w:rsid w:val="00500698"/>
    <w:rsid w:val="00502CFA"/>
    <w:rsid w:val="0050588B"/>
    <w:rsid w:val="00506158"/>
    <w:rsid w:val="00506B8F"/>
    <w:rsid w:val="0051049B"/>
    <w:rsid w:val="00510EAD"/>
    <w:rsid w:val="00511367"/>
    <w:rsid w:val="00511CF2"/>
    <w:rsid w:val="0051450E"/>
    <w:rsid w:val="005158A0"/>
    <w:rsid w:val="00515FAB"/>
    <w:rsid w:val="005225F0"/>
    <w:rsid w:val="00523C0C"/>
    <w:rsid w:val="00536BB9"/>
    <w:rsid w:val="005377F2"/>
    <w:rsid w:val="00537BCE"/>
    <w:rsid w:val="00537BF2"/>
    <w:rsid w:val="00540787"/>
    <w:rsid w:val="00543579"/>
    <w:rsid w:val="00546360"/>
    <w:rsid w:val="00546E95"/>
    <w:rsid w:val="00550539"/>
    <w:rsid w:val="00553ADE"/>
    <w:rsid w:val="00553EB7"/>
    <w:rsid w:val="00554853"/>
    <w:rsid w:val="00556BD4"/>
    <w:rsid w:val="00560608"/>
    <w:rsid w:val="00563FEE"/>
    <w:rsid w:val="00570009"/>
    <w:rsid w:val="00570B41"/>
    <w:rsid w:val="00571721"/>
    <w:rsid w:val="00571AF1"/>
    <w:rsid w:val="00573F5C"/>
    <w:rsid w:val="00574CB8"/>
    <w:rsid w:val="005754D4"/>
    <w:rsid w:val="005808E0"/>
    <w:rsid w:val="00580B5D"/>
    <w:rsid w:val="005831D8"/>
    <w:rsid w:val="00584DB9"/>
    <w:rsid w:val="005871A9"/>
    <w:rsid w:val="0059033F"/>
    <w:rsid w:val="00590358"/>
    <w:rsid w:val="00593177"/>
    <w:rsid w:val="00593F09"/>
    <w:rsid w:val="00594473"/>
    <w:rsid w:val="00595F30"/>
    <w:rsid w:val="005A33FF"/>
    <w:rsid w:val="005A3712"/>
    <w:rsid w:val="005A5044"/>
    <w:rsid w:val="005A6034"/>
    <w:rsid w:val="005A7DE0"/>
    <w:rsid w:val="005B22E3"/>
    <w:rsid w:val="005B2736"/>
    <w:rsid w:val="005B3A7E"/>
    <w:rsid w:val="005B404A"/>
    <w:rsid w:val="005B40FD"/>
    <w:rsid w:val="005B522E"/>
    <w:rsid w:val="005B6A76"/>
    <w:rsid w:val="005B7EDE"/>
    <w:rsid w:val="005C3A07"/>
    <w:rsid w:val="005C609E"/>
    <w:rsid w:val="005C725F"/>
    <w:rsid w:val="005C74AA"/>
    <w:rsid w:val="005C79FB"/>
    <w:rsid w:val="005D4387"/>
    <w:rsid w:val="005D4750"/>
    <w:rsid w:val="005D48B0"/>
    <w:rsid w:val="005D6DF1"/>
    <w:rsid w:val="005E2B51"/>
    <w:rsid w:val="005E31AD"/>
    <w:rsid w:val="005E3CC6"/>
    <w:rsid w:val="005E4592"/>
    <w:rsid w:val="005E48CB"/>
    <w:rsid w:val="005F06D7"/>
    <w:rsid w:val="005F3C9E"/>
    <w:rsid w:val="005F41FF"/>
    <w:rsid w:val="005F6712"/>
    <w:rsid w:val="005F702E"/>
    <w:rsid w:val="00602DBB"/>
    <w:rsid w:val="00604309"/>
    <w:rsid w:val="00604C45"/>
    <w:rsid w:val="0060706A"/>
    <w:rsid w:val="00610FAC"/>
    <w:rsid w:val="00611728"/>
    <w:rsid w:val="006136CB"/>
    <w:rsid w:val="00614739"/>
    <w:rsid w:val="00615FC8"/>
    <w:rsid w:val="00621607"/>
    <w:rsid w:val="006216AA"/>
    <w:rsid w:val="00622700"/>
    <w:rsid w:val="00623221"/>
    <w:rsid w:val="00624596"/>
    <w:rsid w:val="00625DE2"/>
    <w:rsid w:val="00627060"/>
    <w:rsid w:val="00627A0A"/>
    <w:rsid w:val="0063122D"/>
    <w:rsid w:val="00632129"/>
    <w:rsid w:val="00633F6F"/>
    <w:rsid w:val="006349D6"/>
    <w:rsid w:val="00635757"/>
    <w:rsid w:val="00635826"/>
    <w:rsid w:val="00635988"/>
    <w:rsid w:val="0063685B"/>
    <w:rsid w:val="006379CE"/>
    <w:rsid w:val="00640746"/>
    <w:rsid w:val="0064169F"/>
    <w:rsid w:val="00644CB2"/>
    <w:rsid w:val="006479AA"/>
    <w:rsid w:val="00647A09"/>
    <w:rsid w:val="006524D2"/>
    <w:rsid w:val="00653B9A"/>
    <w:rsid w:val="00654223"/>
    <w:rsid w:val="00656B7A"/>
    <w:rsid w:val="00657975"/>
    <w:rsid w:val="00661372"/>
    <w:rsid w:val="00662382"/>
    <w:rsid w:val="0066242E"/>
    <w:rsid w:val="00662955"/>
    <w:rsid w:val="006644FC"/>
    <w:rsid w:val="00664D7C"/>
    <w:rsid w:val="006665DA"/>
    <w:rsid w:val="00666FD7"/>
    <w:rsid w:val="00667F82"/>
    <w:rsid w:val="006731E5"/>
    <w:rsid w:val="00674917"/>
    <w:rsid w:val="00675F51"/>
    <w:rsid w:val="00676BB1"/>
    <w:rsid w:val="006806B3"/>
    <w:rsid w:val="00680B27"/>
    <w:rsid w:val="00681A78"/>
    <w:rsid w:val="00682186"/>
    <w:rsid w:val="00683850"/>
    <w:rsid w:val="00687325"/>
    <w:rsid w:val="00691D3D"/>
    <w:rsid w:val="00692EC9"/>
    <w:rsid w:val="006959E9"/>
    <w:rsid w:val="00695BA9"/>
    <w:rsid w:val="006970F3"/>
    <w:rsid w:val="006A00A1"/>
    <w:rsid w:val="006A0522"/>
    <w:rsid w:val="006A2107"/>
    <w:rsid w:val="006A2A97"/>
    <w:rsid w:val="006A5323"/>
    <w:rsid w:val="006A6EBB"/>
    <w:rsid w:val="006A7C6E"/>
    <w:rsid w:val="006B0945"/>
    <w:rsid w:val="006B203A"/>
    <w:rsid w:val="006B2360"/>
    <w:rsid w:val="006B4B58"/>
    <w:rsid w:val="006B565A"/>
    <w:rsid w:val="006B5FB1"/>
    <w:rsid w:val="006C10F3"/>
    <w:rsid w:val="006C1805"/>
    <w:rsid w:val="006C2130"/>
    <w:rsid w:val="006C230F"/>
    <w:rsid w:val="006C2AD7"/>
    <w:rsid w:val="006C301D"/>
    <w:rsid w:val="006C4ED2"/>
    <w:rsid w:val="006C6A54"/>
    <w:rsid w:val="006C769E"/>
    <w:rsid w:val="006D42C1"/>
    <w:rsid w:val="006D54D7"/>
    <w:rsid w:val="006D6EF0"/>
    <w:rsid w:val="006E1599"/>
    <w:rsid w:val="006E2D47"/>
    <w:rsid w:val="006E52C7"/>
    <w:rsid w:val="006F0857"/>
    <w:rsid w:val="006F23BA"/>
    <w:rsid w:val="006F47F3"/>
    <w:rsid w:val="006F5BA4"/>
    <w:rsid w:val="006F6413"/>
    <w:rsid w:val="006F7AFE"/>
    <w:rsid w:val="00700000"/>
    <w:rsid w:val="0070099F"/>
    <w:rsid w:val="00700F25"/>
    <w:rsid w:val="007038FD"/>
    <w:rsid w:val="00704500"/>
    <w:rsid w:val="007050E1"/>
    <w:rsid w:val="00705B9B"/>
    <w:rsid w:val="0070615E"/>
    <w:rsid w:val="00707970"/>
    <w:rsid w:val="00707A42"/>
    <w:rsid w:val="00712F3B"/>
    <w:rsid w:val="0071542A"/>
    <w:rsid w:val="00715E02"/>
    <w:rsid w:val="00715F12"/>
    <w:rsid w:val="00715F68"/>
    <w:rsid w:val="00716D73"/>
    <w:rsid w:val="007234EB"/>
    <w:rsid w:val="00723E8F"/>
    <w:rsid w:val="00725184"/>
    <w:rsid w:val="00725206"/>
    <w:rsid w:val="007278BE"/>
    <w:rsid w:val="00732D51"/>
    <w:rsid w:val="00734AC9"/>
    <w:rsid w:val="00734E8E"/>
    <w:rsid w:val="00735A25"/>
    <w:rsid w:val="00735C95"/>
    <w:rsid w:val="00736318"/>
    <w:rsid w:val="00737451"/>
    <w:rsid w:val="00740495"/>
    <w:rsid w:val="0074057C"/>
    <w:rsid w:val="00740DBE"/>
    <w:rsid w:val="00741BB4"/>
    <w:rsid w:val="007434C5"/>
    <w:rsid w:val="00743B97"/>
    <w:rsid w:val="007447C9"/>
    <w:rsid w:val="00745F19"/>
    <w:rsid w:val="00747390"/>
    <w:rsid w:val="007515CA"/>
    <w:rsid w:val="00751679"/>
    <w:rsid w:val="00751745"/>
    <w:rsid w:val="007522CE"/>
    <w:rsid w:val="00755AD8"/>
    <w:rsid w:val="00756DDE"/>
    <w:rsid w:val="00761BEF"/>
    <w:rsid w:val="00762A88"/>
    <w:rsid w:val="007650BB"/>
    <w:rsid w:val="0077155B"/>
    <w:rsid w:val="0077362A"/>
    <w:rsid w:val="00774564"/>
    <w:rsid w:val="007803F3"/>
    <w:rsid w:val="0078041A"/>
    <w:rsid w:val="00780ED7"/>
    <w:rsid w:val="007813C2"/>
    <w:rsid w:val="0078317D"/>
    <w:rsid w:val="0078414F"/>
    <w:rsid w:val="00786AE5"/>
    <w:rsid w:val="00790F65"/>
    <w:rsid w:val="00791350"/>
    <w:rsid w:val="00792054"/>
    <w:rsid w:val="00792FE7"/>
    <w:rsid w:val="007965CB"/>
    <w:rsid w:val="00796ECB"/>
    <w:rsid w:val="007A078E"/>
    <w:rsid w:val="007A104D"/>
    <w:rsid w:val="007A16D0"/>
    <w:rsid w:val="007A1A13"/>
    <w:rsid w:val="007A2F1C"/>
    <w:rsid w:val="007A3EEC"/>
    <w:rsid w:val="007A4B01"/>
    <w:rsid w:val="007A5AA6"/>
    <w:rsid w:val="007A7A06"/>
    <w:rsid w:val="007B0E00"/>
    <w:rsid w:val="007B10D5"/>
    <w:rsid w:val="007B2870"/>
    <w:rsid w:val="007B44CD"/>
    <w:rsid w:val="007B59F2"/>
    <w:rsid w:val="007B5B5A"/>
    <w:rsid w:val="007B699B"/>
    <w:rsid w:val="007B6E19"/>
    <w:rsid w:val="007C437E"/>
    <w:rsid w:val="007C4570"/>
    <w:rsid w:val="007D3FED"/>
    <w:rsid w:val="007D55CB"/>
    <w:rsid w:val="007D5A8F"/>
    <w:rsid w:val="007D6612"/>
    <w:rsid w:val="007E16AA"/>
    <w:rsid w:val="007E3293"/>
    <w:rsid w:val="007E420C"/>
    <w:rsid w:val="007E4917"/>
    <w:rsid w:val="007E5E4A"/>
    <w:rsid w:val="007E73A0"/>
    <w:rsid w:val="007F06B5"/>
    <w:rsid w:val="007F1CF9"/>
    <w:rsid w:val="007F2B44"/>
    <w:rsid w:val="007F4CDF"/>
    <w:rsid w:val="007F4E6D"/>
    <w:rsid w:val="007F590F"/>
    <w:rsid w:val="007F620D"/>
    <w:rsid w:val="008001F8"/>
    <w:rsid w:val="00800D2D"/>
    <w:rsid w:val="00803E48"/>
    <w:rsid w:val="008045A3"/>
    <w:rsid w:val="00805F65"/>
    <w:rsid w:val="00807F08"/>
    <w:rsid w:val="00813CDD"/>
    <w:rsid w:val="0081489C"/>
    <w:rsid w:val="008153D0"/>
    <w:rsid w:val="00817D9E"/>
    <w:rsid w:val="0082004D"/>
    <w:rsid w:val="008223B1"/>
    <w:rsid w:val="00822FEA"/>
    <w:rsid w:val="008246F0"/>
    <w:rsid w:val="00824D57"/>
    <w:rsid w:val="008275DF"/>
    <w:rsid w:val="008326A7"/>
    <w:rsid w:val="0083624D"/>
    <w:rsid w:val="00846C9D"/>
    <w:rsid w:val="008472E0"/>
    <w:rsid w:val="008518E8"/>
    <w:rsid w:val="00853158"/>
    <w:rsid w:val="00855A42"/>
    <w:rsid w:val="00857E88"/>
    <w:rsid w:val="00860F78"/>
    <w:rsid w:val="0086107B"/>
    <w:rsid w:val="0086233F"/>
    <w:rsid w:val="00862797"/>
    <w:rsid w:val="00862C82"/>
    <w:rsid w:val="00863B3A"/>
    <w:rsid w:val="00867A0C"/>
    <w:rsid w:val="00871541"/>
    <w:rsid w:val="008716D1"/>
    <w:rsid w:val="0087203F"/>
    <w:rsid w:val="0087277E"/>
    <w:rsid w:val="00874635"/>
    <w:rsid w:val="00875BB7"/>
    <w:rsid w:val="00876969"/>
    <w:rsid w:val="00880636"/>
    <w:rsid w:val="00881875"/>
    <w:rsid w:val="00884F66"/>
    <w:rsid w:val="00887622"/>
    <w:rsid w:val="00887E02"/>
    <w:rsid w:val="00890B84"/>
    <w:rsid w:val="00891DF0"/>
    <w:rsid w:val="00893EC7"/>
    <w:rsid w:val="008941C9"/>
    <w:rsid w:val="00894735"/>
    <w:rsid w:val="00895294"/>
    <w:rsid w:val="008A0574"/>
    <w:rsid w:val="008A09E7"/>
    <w:rsid w:val="008A11BC"/>
    <w:rsid w:val="008A2386"/>
    <w:rsid w:val="008A27D1"/>
    <w:rsid w:val="008A28BB"/>
    <w:rsid w:val="008A468C"/>
    <w:rsid w:val="008A4D88"/>
    <w:rsid w:val="008A58F6"/>
    <w:rsid w:val="008A5F54"/>
    <w:rsid w:val="008A654B"/>
    <w:rsid w:val="008B02A3"/>
    <w:rsid w:val="008B226D"/>
    <w:rsid w:val="008B2D10"/>
    <w:rsid w:val="008B32A8"/>
    <w:rsid w:val="008B5C88"/>
    <w:rsid w:val="008B5D23"/>
    <w:rsid w:val="008B6A07"/>
    <w:rsid w:val="008B6AB9"/>
    <w:rsid w:val="008B72AC"/>
    <w:rsid w:val="008B7FB2"/>
    <w:rsid w:val="008C12DB"/>
    <w:rsid w:val="008C185F"/>
    <w:rsid w:val="008C1E43"/>
    <w:rsid w:val="008C2F32"/>
    <w:rsid w:val="008C37D3"/>
    <w:rsid w:val="008C43F4"/>
    <w:rsid w:val="008D0DDE"/>
    <w:rsid w:val="008D229A"/>
    <w:rsid w:val="008D2DA2"/>
    <w:rsid w:val="008D34C7"/>
    <w:rsid w:val="008D4D85"/>
    <w:rsid w:val="008D4E9D"/>
    <w:rsid w:val="008D7BB2"/>
    <w:rsid w:val="008E4142"/>
    <w:rsid w:val="008E5557"/>
    <w:rsid w:val="008E661D"/>
    <w:rsid w:val="008E7237"/>
    <w:rsid w:val="008E72CE"/>
    <w:rsid w:val="008F03BA"/>
    <w:rsid w:val="008F0417"/>
    <w:rsid w:val="008F1481"/>
    <w:rsid w:val="008F2366"/>
    <w:rsid w:val="008F355D"/>
    <w:rsid w:val="008F4152"/>
    <w:rsid w:val="008F4BB3"/>
    <w:rsid w:val="008F5EDC"/>
    <w:rsid w:val="008F61D2"/>
    <w:rsid w:val="008F6622"/>
    <w:rsid w:val="0090256D"/>
    <w:rsid w:val="00902988"/>
    <w:rsid w:val="00903689"/>
    <w:rsid w:val="009047A8"/>
    <w:rsid w:val="00906061"/>
    <w:rsid w:val="00906253"/>
    <w:rsid w:val="009069CE"/>
    <w:rsid w:val="0091240A"/>
    <w:rsid w:val="00912A4A"/>
    <w:rsid w:val="00913661"/>
    <w:rsid w:val="00917BE6"/>
    <w:rsid w:val="0092050C"/>
    <w:rsid w:val="00922B8B"/>
    <w:rsid w:val="00923CA4"/>
    <w:rsid w:val="009246B5"/>
    <w:rsid w:val="009254DE"/>
    <w:rsid w:val="00925DAD"/>
    <w:rsid w:val="00927AFA"/>
    <w:rsid w:val="00931F22"/>
    <w:rsid w:val="00934C8E"/>
    <w:rsid w:val="00935521"/>
    <w:rsid w:val="00936BB2"/>
    <w:rsid w:val="009370D0"/>
    <w:rsid w:val="00940724"/>
    <w:rsid w:val="00940913"/>
    <w:rsid w:val="00940A24"/>
    <w:rsid w:val="00941EBA"/>
    <w:rsid w:val="009439D5"/>
    <w:rsid w:val="0094591C"/>
    <w:rsid w:val="00945C33"/>
    <w:rsid w:val="00945D72"/>
    <w:rsid w:val="00946470"/>
    <w:rsid w:val="00947BF8"/>
    <w:rsid w:val="00951B66"/>
    <w:rsid w:val="009523E9"/>
    <w:rsid w:val="00954388"/>
    <w:rsid w:val="00961195"/>
    <w:rsid w:val="00961A41"/>
    <w:rsid w:val="0096286A"/>
    <w:rsid w:val="00965B4A"/>
    <w:rsid w:val="00970E45"/>
    <w:rsid w:val="009719C5"/>
    <w:rsid w:val="00974929"/>
    <w:rsid w:val="0097683F"/>
    <w:rsid w:val="00976879"/>
    <w:rsid w:val="00980996"/>
    <w:rsid w:val="009809E1"/>
    <w:rsid w:val="00980A8A"/>
    <w:rsid w:val="00981B3A"/>
    <w:rsid w:val="00982689"/>
    <w:rsid w:val="00982D6B"/>
    <w:rsid w:val="00983FBD"/>
    <w:rsid w:val="009841AE"/>
    <w:rsid w:val="009847F5"/>
    <w:rsid w:val="00991F30"/>
    <w:rsid w:val="00994BA9"/>
    <w:rsid w:val="0099732F"/>
    <w:rsid w:val="009A13F1"/>
    <w:rsid w:val="009A4038"/>
    <w:rsid w:val="009A55CB"/>
    <w:rsid w:val="009A5969"/>
    <w:rsid w:val="009B0F30"/>
    <w:rsid w:val="009B20A6"/>
    <w:rsid w:val="009B29B7"/>
    <w:rsid w:val="009C1A8B"/>
    <w:rsid w:val="009C6152"/>
    <w:rsid w:val="009C67C0"/>
    <w:rsid w:val="009C72A1"/>
    <w:rsid w:val="009C7E10"/>
    <w:rsid w:val="009D08A5"/>
    <w:rsid w:val="009D0A2D"/>
    <w:rsid w:val="009D1C36"/>
    <w:rsid w:val="009D1D18"/>
    <w:rsid w:val="009D4867"/>
    <w:rsid w:val="009D6462"/>
    <w:rsid w:val="009D69DF"/>
    <w:rsid w:val="009E0456"/>
    <w:rsid w:val="009E0686"/>
    <w:rsid w:val="009E1145"/>
    <w:rsid w:val="009E2209"/>
    <w:rsid w:val="009E4614"/>
    <w:rsid w:val="009E6AD6"/>
    <w:rsid w:val="009E703F"/>
    <w:rsid w:val="009F00CE"/>
    <w:rsid w:val="009F24CA"/>
    <w:rsid w:val="009F25EA"/>
    <w:rsid w:val="009F53E5"/>
    <w:rsid w:val="00A00947"/>
    <w:rsid w:val="00A03682"/>
    <w:rsid w:val="00A03DBE"/>
    <w:rsid w:val="00A04686"/>
    <w:rsid w:val="00A12A6B"/>
    <w:rsid w:val="00A140D6"/>
    <w:rsid w:val="00A16A9D"/>
    <w:rsid w:val="00A17DD6"/>
    <w:rsid w:val="00A21DF1"/>
    <w:rsid w:val="00A21EC9"/>
    <w:rsid w:val="00A23EE0"/>
    <w:rsid w:val="00A242E6"/>
    <w:rsid w:val="00A265FC"/>
    <w:rsid w:val="00A3246C"/>
    <w:rsid w:val="00A3697F"/>
    <w:rsid w:val="00A36A66"/>
    <w:rsid w:val="00A37BA4"/>
    <w:rsid w:val="00A4009D"/>
    <w:rsid w:val="00A40B91"/>
    <w:rsid w:val="00A4289F"/>
    <w:rsid w:val="00A43581"/>
    <w:rsid w:val="00A44CFE"/>
    <w:rsid w:val="00A455F1"/>
    <w:rsid w:val="00A47625"/>
    <w:rsid w:val="00A47C90"/>
    <w:rsid w:val="00A47DBF"/>
    <w:rsid w:val="00A512B2"/>
    <w:rsid w:val="00A52B64"/>
    <w:rsid w:val="00A52EF4"/>
    <w:rsid w:val="00A5386E"/>
    <w:rsid w:val="00A54D95"/>
    <w:rsid w:val="00A55E02"/>
    <w:rsid w:val="00A56924"/>
    <w:rsid w:val="00A64EB9"/>
    <w:rsid w:val="00A80ADB"/>
    <w:rsid w:val="00A87E82"/>
    <w:rsid w:val="00A90C61"/>
    <w:rsid w:val="00A919B0"/>
    <w:rsid w:val="00A93CAF"/>
    <w:rsid w:val="00A9599C"/>
    <w:rsid w:val="00A9692F"/>
    <w:rsid w:val="00AA0A7B"/>
    <w:rsid w:val="00AA27A4"/>
    <w:rsid w:val="00AA449C"/>
    <w:rsid w:val="00AA69A2"/>
    <w:rsid w:val="00AA75AB"/>
    <w:rsid w:val="00AB0FF0"/>
    <w:rsid w:val="00AB277C"/>
    <w:rsid w:val="00AB27A9"/>
    <w:rsid w:val="00AB2904"/>
    <w:rsid w:val="00AB6684"/>
    <w:rsid w:val="00AC0C67"/>
    <w:rsid w:val="00AC1C2A"/>
    <w:rsid w:val="00AC2C71"/>
    <w:rsid w:val="00AC3538"/>
    <w:rsid w:val="00AC3A23"/>
    <w:rsid w:val="00AC48E2"/>
    <w:rsid w:val="00AC563D"/>
    <w:rsid w:val="00AC6604"/>
    <w:rsid w:val="00AD18B3"/>
    <w:rsid w:val="00AD1E58"/>
    <w:rsid w:val="00AD24F2"/>
    <w:rsid w:val="00AD2773"/>
    <w:rsid w:val="00AD5B37"/>
    <w:rsid w:val="00AD6428"/>
    <w:rsid w:val="00AD77B5"/>
    <w:rsid w:val="00AE15CF"/>
    <w:rsid w:val="00AE3835"/>
    <w:rsid w:val="00AE4A61"/>
    <w:rsid w:val="00AE560C"/>
    <w:rsid w:val="00AE63EE"/>
    <w:rsid w:val="00AF1046"/>
    <w:rsid w:val="00AF137D"/>
    <w:rsid w:val="00AF147E"/>
    <w:rsid w:val="00AF1B9F"/>
    <w:rsid w:val="00AF5978"/>
    <w:rsid w:val="00AF7C62"/>
    <w:rsid w:val="00B005B9"/>
    <w:rsid w:val="00B006FE"/>
    <w:rsid w:val="00B039AD"/>
    <w:rsid w:val="00B042E7"/>
    <w:rsid w:val="00B06D81"/>
    <w:rsid w:val="00B06E22"/>
    <w:rsid w:val="00B07FE7"/>
    <w:rsid w:val="00B11D22"/>
    <w:rsid w:val="00B1719C"/>
    <w:rsid w:val="00B17804"/>
    <w:rsid w:val="00B178C7"/>
    <w:rsid w:val="00B22166"/>
    <w:rsid w:val="00B25A4D"/>
    <w:rsid w:val="00B32747"/>
    <w:rsid w:val="00B347D9"/>
    <w:rsid w:val="00B3540E"/>
    <w:rsid w:val="00B3775C"/>
    <w:rsid w:val="00B40BFB"/>
    <w:rsid w:val="00B40CDE"/>
    <w:rsid w:val="00B4176F"/>
    <w:rsid w:val="00B42688"/>
    <w:rsid w:val="00B43093"/>
    <w:rsid w:val="00B462EA"/>
    <w:rsid w:val="00B474B4"/>
    <w:rsid w:val="00B50200"/>
    <w:rsid w:val="00B504D6"/>
    <w:rsid w:val="00B50C47"/>
    <w:rsid w:val="00B5144D"/>
    <w:rsid w:val="00B51543"/>
    <w:rsid w:val="00B51AE5"/>
    <w:rsid w:val="00B624F2"/>
    <w:rsid w:val="00B62841"/>
    <w:rsid w:val="00B65996"/>
    <w:rsid w:val="00B71F29"/>
    <w:rsid w:val="00B745EE"/>
    <w:rsid w:val="00B74D54"/>
    <w:rsid w:val="00B763D2"/>
    <w:rsid w:val="00B76D04"/>
    <w:rsid w:val="00B77C6D"/>
    <w:rsid w:val="00B80ADE"/>
    <w:rsid w:val="00B82413"/>
    <w:rsid w:val="00B8278A"/>
    <w:rsid w:val="00B85B93"/>
    <w:rsid w:val="00B85ED3"/>
    <w:rsid w:val="00B97D52"/>
    <w:rsid w:val="00BA12FE"/>
    <w:rsid w:val="00BA2787"/>
    <w:rsid w:val="00BA4415"/>
    <w:rsid w:val="00BA510B"/>
    <w:rsid w:val="00BA5CAB"/>
    <w:rsid w:val="00BB30CC"/>
    <w:rsid w:val="00BB5B26"/>
    <w:rsid w:val="00BB6A14"/>
    <w:rsid w:val="00BB6F16"/>
    <w:rsid w:val="00BB707F"/>
    <w:rsid w:val="00BB772B"/>
    <w:rsid w:val="00BC0D13"/>
    <w:rsid w:val="00BC2E8F"/>
    <w:rsid w:val="00BC5AC9"/>
    <w:rsid w:val="00BC67C4"/>
    <w:rsid w:val="00BD027C"/>
    <w:rsid w:val="00BD03C8"/>
    <w:rsid w:val="00BD57B1"/>
    <w:rsid w:val="00BD67DF"/>
    <w:rsid w:val="00BE00DE"/>
    <w:rsid w:val="00BE2BFC"/>
    <w:rsid w:val="00BE3452"/>
    <w:rsid w:val="00BE4036"/>
    <w:rsid w:val="00BE55D2"/>
    <w:rsid w:val="00BE5E1E"/>
    <w:rsid w:val="00BE6228"/>
    <w:rsid w:val="00BE7CC7"/>
    <w:rsid w:val="00BF0C92"/>
    <w:rsid w:val="00BF10DD"/>
    <w:rsid w:val="00BF2196"/>
    <w:rsid w:val="00BF34E7"/>
    <w:rsid w:val="00BF3F99"/>
    <w:rsid w:val="00BF7267"/>
    <w:rsid w:val="00BF76DF"/>
    <w:rsid w:val="00C00D74"/>
    <w:rsid w:val="00C04161"/>
    <w:rsid w:val="00C05365"/>
    <w:rsid w:val="00C06099"/>
    <w:rsid w:val="00C0647E"/>
    <w:rsid w:val="00C07F91"/>
    <w:rsid w:val="00C168FE"/>
    <w:rsid w:val="00C1769E"/>
    <w:rsid w:val="00C17A65"/>
    <w:rsid w:val="00C2348C"/>
    <w:rsid w:val="00C249EE"/>
    <w:rsid w:val="00C2508D"/>
    <w:rsid w:val="00C26487"/>
    <w:rsid w:val="00C26A0A"/>
    <w:rsid w:val="00C27FD2"/>
    <w:rsid w:val="00C32295"/>
    <w:rsid w:val="00C33F3E"/>
    <w:rsid w:val="00C36A66"/>
    <w:rsid w:val="00C36C0D"/>
    <w:rsid w:val="00C40290"/>
    <w:rsid w:val="00C44E1F"/>
    <w:rsid w:val="00C45062"/>
    <w:rsid w:val="00C46CF0"/>
    <w:rsid w:val="00C47347"/>
    <w:rsid w:val="00C50B1E"/>
    <w:rsid w:val="00C50EFB"/>
    <w:rsid w:val="00C510D5"/>
    <w:rsid w:val="00C5294C"/>
    <w:rsid w:val="00C53DFD"/>
    <w:rsid w:val="00C607B3"/>
    <w:rsid w:val="00C669B1"/>
    <w:rsid w:val="00C669B7"/>
    <w:rsid w:val="00C7100E"/>
    <w:rsid w:val="00C716AA"/>
    <w:rsid w:val="00C71D0F"/>
    <w:rsid w:val="00C729A1"/>
    <w:rsid w:val="00C731CE"/>
    <w:rsid w:val="00C76958"/>
    <w:rsid w:val="00C76A85"/>
    <w:rsid w:val="00C77FD0"/>
    <w:rsid w:val="00C80CDA"/>
    <w:rsid w:val="00C8200B"/>
    <w:rsid w:val="00C824CD"/>
    <w:rsid w:val="00C83C1D"/>
    <w:rsid w:val="00C8452B"/>
    <w:rsid w:val="00C861BF"/>
    <w:rsid w:val="00C86B35"/>
    <w:rsid w:val="00C87AA5"/>
    <w:rsid w:val="00C906A5"/>
    <w:rsid w:val="00C92D3D"/>
    <w:rsid w:val="00C92EA0"/>
    <w:rsid w:val="00C9542F"/>
    <w:rsid w:val="00C95DD2"/>
    <w:rsid w:val="00C971F3"/>
    <w:rsid w:val="00CA149C"/>
    <w:rsid w:val="00CA58BF"/>
    <w:rsid w:val="00CA61EC"/>
    <w:rsid w:val="00CB1AA4"/>
    <w:rsid w:val="00CB69CA"/>
    <w:rsid w:val="00CC0A87"/>
    <w:rsid w:val="00CC1B95"/>
    <w:rsid w:val="00CC1DF1"/>
    <w:rsid w:val="00CC1FCD"/>
    <w:rsid w:val="00CC266C"/>
    <w:rsid w:val="00CC5A96"/>
    <w:rsid w:val="00CC5B05"/>
    <w:rsid w:val="00CD08F4"/>
    <w:rsid w:val="00CD21E2"/>
    <w:rsid w:val="00CD234B"/>
    <w:rsid w:val="00CD2AD7"/>
    <w:rsid w:val="00CD2BEB"/>
    <w:rsid w:val="00CD2F52"/>
    <w:rsid w:val="00CD3664"/>
    <w:rsid w:val="00CD392E"/>
    <w:rsid w:val="00CD3BF1"/>
    <w:rsid w:val="00CD79A5"/>
    <w:rsid w:val="00CE172E"/>
    <w:rsid w:val="00CE5255"/>
    <w:rsid w:val="00CE5AE1"/>
    <w:rsid w:val="00CE7889"/>
    <w:rsid w:val="00CF1432"/>
    <w:rsid w:val="00CF30E7"/>
    <w:rsid w:val="00CF38D8"/>
    <w:rsid w:val="00CF3A33"/>
    <w:rsid w:val="00CF578D"/>
    <w:rsid w:val="00CF6381"/>
    <w:rsid w:val="00CF7052"/>
    <w:rsid w:val="00CF72D7"/>
    <w:rsid w:val="00CF7C38"/>
    <w:rsid w:val="00D00B7A"/>
    <w:rsid w:val="00D016BC"/>
    <w:rsid w:val="00D0186E"/>
    <w:rsid w:val="00D0380A"/>
    <w:rsid w:val="00D038CA"/>
    <w:rsid w:val="00D04B40"/>
    <w:rsid w:val="00D0651A"/>
    <w:rsid w:val="00D0726B"/>
    <w:rsid w:val="00D07789"/>
    <w:rsid w:val="00D131BF"/>
    <w:rsid w:val="00D1463F"/>
    <w:rsid w:val="00D14C3F"/>
    <w:rsid w:val="00D16C35"/>
    <w:rsid w:val="00D20A45"/>
    <w:rsid w:val="00D20AF8"/>
    <w:rsid w:val="00D22384"/>
    <w:rsid w:val="00D2445B"/>
    <w:rsid w:val="00D24BA3"/>
    <w:rsid w:val="00D25D5E"/>
    <w:rsid w:val="00D26957"/>
    <w:rsid w:val="00D27957"/>
    <w:rsid w:val="00D30089"/>
    <w:rsid w:val="00D31C6D"/>
    <w:rsid w:val="00D345A5"/>
    <w:rsid w:val="00D36E23"/>
    <w:rsid w:val="00D36E8E"/>
    <w:rsid w:val="00D425C9"/>
    <w:rsid w:val="00D45F0F"/>
    <w:rsid w:val="00D469FB"/>
    <w:rsid w:val="00D46D1C"/>
    <w:rsid w:val="00D470BA"/>
    <w:rsid w:val="00D4719E"/>
    <w:rsid w:val="00D4721C"/>
    <w:rsid w:val="00D51655"/>
    <w:rsid w:val="00D52862"/>
    <w:rsid w:val="00D53AC2"/>
    <w:rsid w:val="00D565FC"/>
    <w:rsid w:val="00D60354"/>
    <w:rsid w:val="00D60E40"/>
    <w:rsid w:val="00D62E4A"/>
    <w:rsid w:val="00D6446F"/>
    <w:rsid w:val="00D663C9"/>
    <w:rsid w:val="00D75A1F"/>
    <w:rsid w:val="00D80EB4"/>
    <w:rsid w:val="00D81637"/>
    <w:rsid w:val="00D8191E"/>
    <w:rsid w:val="00D8263B"/>
    <w:rsid w:val="00D83856"/>
    <w:rsid w:val="00D87D61"/>
    <w:rsid w:val="00D87DB9"/>
    <w:rsid w:val="00D96EEB"/>
    <w:rsid w:val="00DA0EBE"/>
    <w:rsid w:val="00DA2BE0"/>
    <w:rsid w:val="00DA5368"/>
    <w:rsid w:val="00DA6D9B"/>
    <w:rsid w:val="00DB1345"/>
    <w:rsid w:val="00DB1BD6"/>
    <w:rsid w:val="00DB71A1"/>
    <w:rsid w:val="00DC19FA"/>
    <w:rsid w:val="00DC2265"/>
    <w:rsid w:val="00DC45CB"/>
    <w:rsid w:val="00DC4D5E"/>
    <w:rsid w:val="00DD1ED5"/>
    <w:rsid w:val="00DD1FB9"/>
    <w:rsid w:val="00DD3D51"/>
    <w:rsid w:val="00DD4CB8"/>
    <w:rsid w:val="00DD792C"/>
    <w:rsid w:val="00DE0B80"/>
    <w:rsid w:val="00DE527E"/>
    <w:rsid w:val="00DE5A58"/>
    <w:rsid w:val="00DE6571"/>
    <w:rsid w:val="00DF1908"/>
    <w:rsid w:val="00DF194D"/>
    <w:rsid w:val="00DF1AC8"/>
    <w:rsid w:val="00DF2F57"/>
    <w:rsid w:val="00DF481B"/>
    <w:rsid w:val="00DF4BA2"/>
    <w:rsid w:val="00DF5B13"/>
    <w:rsid w:val="00DF6724"/>
    <w:rsid w:val="00DF6841"/>
    <w:rsid w:val="00E007E3"/>
    <w:rsid w:val="00E02777"/>
    <w:rsid w:val="00E02E00"/>
    <w:rsid w:val="00E039AB"/>
    <w:rsid w:val="00E043CE"/>
    <w:rsid w:val="00E04523"/>
    <w:rsid w:val="00E04A29"/>
    <w:rsid w:val="00E052C0"/>
    <w:rsid w:val="00E06BF9"/>
    <w:rsid w:val="00E06DCF"/>
    <w:rsid w:val="00E1041C"/>
    <w:rsid w:val="00E1142E"/>
    <w:rsid w:val="00E15CC7"/>
    <w:rsid w:val="00E1773E"/>
    <w:rsid w:val="00E22128"/>
    <w:rsid w:val="00E22E8C"/>
    <w:rsid w:val="00E23E26"/>
    <w:rsid w:val="00E24783"/>
    <w:rsid w:val="00E32477"/>
    <w:rsid w:val="00E32E92"/>
    <w:rsid w:val="00E343CE"/>
    <w:rsid w:val="00E347D7"/>
    <w:rsid w:val="00E377FB"/>
    <w:rsid w:val="00E37EC7"/>
    <w:rsid w:val="00E42025"/>
    <w:rsid w:val="00E435D8"/>
    <w:rsid w:val="00E45F6B"/>
    <w:rsid w:val="00E477EA"/>
    <w:rsid w:val="00E47E05"/>
    <w:rsid w:val="00E47FB0"/>
    <w:rsid w:val="00E53115"/>
    <w:rsid w:val="00E54509"/>
    <w:rsid w:val="00E54F30"/>
    <w:rsid w:val="00E5502D"/>
    <w:rsid w:val="00E57BF8"/>
    <w:rsid w:val="00E616AA"/>
    <w:rsid w:val="00E64AA9"/>
    <w:rsid w:val="00E65E50"/>
    <w:rsid w:val="00E67F7E"/>
    <w:rsid w:val="00E70DAF"/>
    <w:rsid w:val="00E7605E"/>
    <w:rsid w:val="00E760AD"/>
    <w:rsid w:val="00E765BA"/>
    <w:rsid w:val="00E8020C"/>
    <w:rsid w:val="00E80E14"/>
    <w:rsid w:val="00E81027"/>
    <w:rsid w:val="00E82A36"/>
    <w:rsid w:val="00E8327B"/>
    <w:rsid w:val="00E83893"/>
    <w:rsid w:val="00E83FB9"/>
    <w:rsid w:val="00E853EF"/>
    <w:rsid w:val="00E859FB"/>
    <w:rsid w:val="00E873D7"/>
    <w:rsid w:val="00E87424"/>
    <w:rsid w:val="00E87D5B"/>
    <w:rsid w:val="00E9075F"/>
    <w:rsid w:val="00E90BEB"/>
    <w:rsid w:val="00E90D12"/>
    <w:rsid w:val="00E91434"/>
    <w:rsid w:val="00E91546"/>
    <w:rsid w:val="00E92B1C"/>
    <w:rsid w:val="00E940E4"/>
    <w:rsid w:val="00E946C0"/>
    <w:rsid w:val="00E94E5E"/>
    <w:rsid w:val="00E95DEF"/>
    <w:rsid w:val="00E96178"/>
    <w:rsid w:val="00EA1C86"/>
    <w:rsid w:val="00EA32AD"/>
    <w:rsid w:val="00EA55F3"/>
    <w:rsid w:val="00EA55F7"/>
    <w:rsid w:val="00EA5AB2"/>
    <w:rsid w:val="00EA7C20"/>
    <w:rsid w:val="00EB1CE5"/>
    <w:rsid w:val="00EB221D"/>
    <w:rsid w:val="00EB2A25"/>
    <w:rsid w:val="00EB5BE2"/>
    <w:rsid w:val="00EC021E"/>
    <w:rsid w:val="00EC076E"/>
    <w:rsid w:val="00EC3786"/>
    <w:rsid w:val="00EC4B7A"/>
    <w:rsid w:val="00EC4E59"/>
    <w:rsid w:val="00EC60BB"/>
    <w:rsid w:val="00EC6456"/>
    <w:rsid w:val="00EC7209"/>
    <w:rsid w:val="00ED0CDF"/>
    <w:rsid w:val="00EE0886"/>
    <w:rsid w:val="00EE09A5"/>
    <w:rsid w:val="00EE1154"/>
    <w:rsid w:val="00EE24C9"/>
    <w:rsid w:val="00EE391E"/>
    <w:rsid w:val="00EE3CA8"/>
    <w:rsid w:val="00EE46D9"/>
    <w:rsid w:val="00EE48A9"/>
    <w:rsid w:val="00EE5037"/>
    <w:rsid w:val="00EE5B0B"/>
    <w:rsid w:val="00EE640F"/>
    <w:rsid w:val="00EE66E6"/>
    <w:rsid w:val="00EE73DE"/>
    <w:rsid w:val="00EF0C36"/>
    <w:rsid w:val="00EF0F0E"/>
    <w:rsid w:val="00EF1562"/>
    <w:rsid w:val="00EF3DC4"/>
    <w:rsid w:val="00EF548E"/>
    <w:rsid w:val="00EF64E4"/>
    <w:rsid w:val="00EF6AE2"/>
    <w:rsid w:val="00F00F71"/>
    <w:rsid w:val="00F035F7"/>
    <w:rsid w:val="00F0625C"/>
    <w:rsid w:val="00F135E2"/>
    <w:rsid w:val="00F13983"/>
    <w:rsid w:val="00F151FC"/>
    <w:rsid w:val="00F16A72"/>
    <w:rsid w:val="00F23188"/>
    <w:rsid w:val="00F257DA"/>
    <w:rsid w:val="00F25C0D"/>
    <w:rsid w:val="00F276E2"/>
    <w:rsid w:val="00F27E5C"/>
    <w:rsid w:val="00F30D2F"/>
    <w:rsid w:val="00F32C42"/>
    <w:rsid w:val="00F341DD"/>
    <w:rsid w:val="00F3572D"/>
    <w:rsid w:val="00F35F55"/>
    <w:rsid w:val="00F411C5"/>
    <w:rsid w:val="00F42F46"/>
    <w:rsid w:val="00F436FC"/>
    <w:rsid w:val="00F45A5B"/>
    <w:rsid w:val="00F461CD"/>
    <w:rsid w:val="00F467B1"/>
    <w:rsid w:val="00F4710E"/>
    <w:rsid w:val="00F519AF"/>
    <w:rsid w:val="00F519D9"/>
    <w:rsid w:val="00F520B7"/>
    <w:rsid w:val="00F52419"/>
    <w:rsid w:val="00F5316E"/>
    <w:rsid w:val="00F532F3"/>
    <w:rsid w:val="00F547A4"/>
    <w:rsid w:val="00F54A3E"/>
    <w:rsid w:val="00F614F9"/>
    <w:rsid w:val="00F6188F"/>
    <w:rsid w:val="00F62E93"/>
    <w:rsid w:val="00F63670"/>
    <w:rsid w:val="00F647BA"/>
    <w:rsid w:val="00F6691D"/>
    <w:rsid w:val="00F67C68"/>
    <w:rsid w:val="00F70F53"/>
    <w:rsid w:val="00F7112D"/>
    <w:rsid w:val="00F7430A"/>
    <w:rsid w:val="00F7531B"/>
    <w:rsid w:val="00F75C2D"/>
    <w:rsid w:val="00F76353"/>
    <w:rsid w:val="00F80A6A"/>
    <w:rsid w:val="00F81D91"/>
    <w:rsid w:val="00F84E11"/>
    <w:rsid w:val="00F86FA9"/>
    <w:rsid w:val="00F87FBD"/>
    <w:rsid w:val="00F914EC"/>
    <w:rsid w:val="00F9380D"/>
    <w:rsid w:val="00F9442C"/>
    <w:rsid w:val="00F94A58"/>
    <w:rsid w:val="00F96290"/>
    <w:rsid w:val="00F97FDA"/>
    <w:rsid w:val="00FA0C02"/>
    <w:rsid w:val="00FA1EB8"/>
    <w:rsid w:val="00FA3905"/>
    <w:rsid w:val="00FA3A10"/>
    <w:rsid w:val="00FB1ABF"/>
    <w:rsid w:val="00FB4029"/>
    <w:rsid w:val="00FB7204"/>
    <w:rsid w:val="00FB7CFA"/>
    <w:rsid w:val="00FC1ABE"/>
    <w:rsid w:val="00FC3603"/>
    <w:rsid w:val="00FC505B"/>
    <w:rsid w:val="00FC726E"/>
    <w:rsid w:val="00FD17BB"/>
    <w:rsid w:val="00FD6450"/>
    <w:rsid w:val="00FE020D"/>
    <w:rsid w:val="00FE06EA"/>
    <w:rsid w:val="00FE1C54"/>
    <w:rsid w:val="00FE26D5"/>
    <w:rsid w:val="00FE754E"/>
    <w:rsid w:val="00FE7FA1"/>
    <w:rsid w:val="00FF225C"/>
    <w:rsid w:val="00FF2FB6"/>
    <w:rsid w:val="00FF4B63"/>
    <w:rsid w:val="00FF4CC9"/>
    <w:rsid w:val="00FF5B98"/>
    <w:rsid w:val="00FF64D5"/>
    <w:rsid w:val="00FF7928"/>
    <w:rsid w:val="00FF7FF8"/>
    <w:rsid w:val="166E98C4"/>
    <w:rsid w:val="7D658A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FD198"/>
  <w15:chartTrackingRefBased/>
  <w15:docId w15:val="{007E104B-514A-4524-AD2E-22B414CE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316"/>
    <w:pPr>
      <w:spacing w:after="200" w:line="360" w:lineRule="auto"/>
      <w:ind w:left="720" w:hanging="360"/>
      <w:contextualSpacing/>
    </w:pPr>
  </w:style>
  <w:style w:type="paragraph" w:styleId="Heading1">
    <w:name w:val="heading 1"/>
    <w:basedOn w:val="Normal"/>
    <w:next w:val="Normal"/>
    <w:link w:val="Heading1Char"/>
    <w:uiPriority w:val="9"/>
    <w:qFormat/>
    <w:rsid w:val="00624596"/>
    <w:pPr>
      <w:keepNext/>
      <w:keepLines/>
      <w:spacing w:after="0"/>
      <w:ind w:left="0" w:firstLine="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624596"/>
    <w:pPr>
      <w:keepNext/>
      <w:keepLines/>
      <w:spacing w:after="0"/>
      <w:ind w:left="0" w:firstLine="0"/>
      <w:outlineLvl w:val="1"/>
    </w:pPr>
    <w:rPr>
      <w:rFonts w:eastAsiaTheme="majorEastAsia" w:cstheme="majorBidi"/>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96"/>
    <w:rPr>
      <w:rFonts w:eastAsiaTheme="majorEastAsia" w:cstheme="majorBidi"/>
      <w:b/>
      <w:sz w:val="24"/>
      <w:szCs w:val="32"/>
    </w:rPr>
  </w:style>
  <w:style w:type="paragraph" w:styleId="ListParagraph">
    <w:name w:val="List Paragraph"/>
    <w:basedOn w:val="Normal"/>
    <w:uiPriority w:val="34"/>
    <w:qFormat/>
    <w:rsid w:val="00AA0A7B"/>
    <w:pPr>
      <w:numPr>
        <w:numId w:val="1"/>
      </w:numPr>
    </w:pPr>
  </w:style>
  <w:style w:type="character" w:customStyle="1" w:styleId="Heading2Char">
    <w:name w:val="Heading 2 Char"/>
    <w:basedOn w:val="DefaultParagraphFont"/>
    <w:link w:val="Heading2"/>
    <w:uiPriority w:val="9"/>
    <w:rsid w:val="00624596"/>
    <w:rPr>
      <w:rFonts w:eastAsiaTheme="majorEastAsia" w:cstheme="majorBidi"/>
      <w:sz w:val="24"/>
      <w:szCs w:val="26"/>
      <w:u w:val="single"/>
    </w:rPr>
  </w:style>
  <w:style w:type="table" w:styleId="TableGrid">
    <w:name w:val="Table Grid"/>
    <w:basedOn w:val="TableNormal"/>
    <w:uiPriority w:val="59"/>
    <w:rsid w:val="007B6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B699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C457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7C45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A4B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33F3E"/>
    <w:rPr>
      <w:sz w:val="16"/>
      <w:szCs w:val="16"/>
    </w:rPr>
  </w:style>
  <w:style w:type="paragraph" w:styleId="CommentText">
    <w:name w:val="annotation text"/>
    <w:basedOn w:val="Normal"/>
    <w:link w:val="CommentTextChar"/>
    <w:uiPriority w:val="99"/>
    <w:unhideWhenUsed/>
    <w:rsid w:val="00C33F3E"/>
    <w:pPr>
      <w:spacing w:line="240" w:lineRule="auto"/>
    </w:pPr>
    <w:rPr>
      <w:sz w:val="20"/>
      <w:szCs w:val="20"/>
    </w:rPr>
  </w:style>
  <w:style w:type="character" w:customStyle="1" w:styleId="CommentTextChar">
    <w:name w:val="Comment Text Char"/>
    <w:basedOn w:val="DefaultParagraphFont"/>
    <w:link w:val="CommentText"/>
    <w:uiPriority w:val="99"/>
    <w:rsid w:val="00C33F3E"/>
    <w:rPr>
      <w:sz w:val="20"/>
      <w:szCs w:val="20"/>
    </w:rPr>
  </w:style>
  <w:style w:type="paragraph" w:styleId="CommentSubject">
    <w:name w:val="annotation subject"/>
    <w:basedOn w:val="CommentText"/>
    <w:next w:val="CommentText"/>
    <w:link w:val="CommentSubjectChar"/>
    <w:uiPriority w:val="99"/>
    <w:semiHidden/>
    <w:unhideWhenUsed/>
    <w:rsid w:val="00C33F3E"/>
    <w:rPr>
      <w:b/>
      <w:bCs/>
    </w:rPr>
  </w:style>
  <w:style w:type="character" w:customStyle="1" w:styleId="CommentSubjectChar">
    <w:name w:val="Comment Subject Char"/>
    <w:basedOn w:val="CommentTextChar"/>
    <w:link w:val="CommentSubject"/>
    <w:uiPriority w:val="99"/>
    <w:semiHidden/>
    <w:rsid w:val="00C33F3E"/>
    <w:rPr>
      <w:b/>
      <w:bCs/>
      <w:sz w:val="20"/>
      <w:szCs w:val="20"/>
    </w:rPr>
  </w:style>
  <w:style w:type="paragraph" w:styleId="Header">
    <w:name w:val="header"/>
    <w:basedOn w:val="Normal"/>
    <w:link w:val="HeaderChar"/>
    <w:uiPriority w:val="99"/>
    <w:unhideWhenUsed/>
    <w:rsid w:val="00723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E8F"/>
  </w:style>
  <w:style w:type="paragraph" w:styleId="Footer">
    <w:name w:val="footer"/>
    <w:basedOn w:val="Normal"/>
    <w:link w:val="FooterChar"/>
    <w:uiPriority w:val="99"/>
    <w:unhideWhenUsed/>
    <w:rsid w:val="00723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E8F"/>
  </w:style>
  <w:style w:type="paragraph" w:styleId="Revision">
    <w:name w:val="Revision"/>
    <w:hidden/>
    <w:uiPriority w:val="99"/>
    <w:semiHidden/>
    <w:rsid w:val="009C1A8B"/>
    <w:pPr>
      <w:spacing w:after="0" w:line="240" w:lineRule="auto"/>
    </w:pPr>
  </w:style>
  <w:style w:type="character" w:styleId="PageNumber">
    <w:name w:val="page number"/>
    <w:basedOn w:val="DefaultParagraphFont"/>
    <w:uiPriority w:val="99"/>
    <w:semiHidden/>
    <w:unhideWhenUsed/>
    <w:rsid w:val="00FD6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5174">
      <w:bodyDiv w:val="1"/>
      <w:marLeft w:val="0"/>
      <w:marRight w:val="0"/>
      <w:marTop w:val="0"/>
      <w:marBottom w:val="0"/>
      <w:divBdr>
        <w:top w:val="none" w:sz="0" w:space="0" w:color="auto"/>
        <w:left w:val="none" w:sz="0" w:space="0" w:color="auto"/>
        <w:bottom w:val="none" w:sz="0" w:space="0" w:color="auto"/>
        <w:right w:val="none" w:sz="0" w:space="0" w:color="auto"/>
      </w:divBdr>
    </w:div>
    <w:div w:id="334961864">
      <w:bodyDiv w:val="1"/>
      <w:marLeft w:val="0"/>
      <w:marRight w:val="0"/>
      <w:marTop w:val="0"/>
      <w:marBottom w:val="0"/>
      <w:divBdr>
        <w:top w:val="none" w:sz="0" w:space="0" w:color="auto"/>
        <w:left w:val="none" w:sz="0" w:space="0" w:color="auto"/>
        <w:bottom w:val="none" w:sz="0" w:space="0" w:color="auto"/>
        <w:right w:val="none" w:sz="0" w:space="0" w:color="auto"/>
      </w:divBdr>
    </w:div>
    <w:div w:id="1104111225">
      <w:bodyDiv w:val="1"/>
      <w:marLeft w:val="0"/>
      <w:marRight w:val="0"/>
      <w:marTop w:val="0"/>
      <w:marBottom w:val="0"/>
      <w:divBdr>
        <w:top w:val="none" w:sz="0" w:space="0" w:color="auto"/>
        <w:left w:val="none" w:sz="0" w:space="0" w:color="auto"/>
        <w:bottom w:val="none" w:sz="0" w:space="0" w:color="auto"/>
        <w:right w:val="none" w:sz="0" w:space="0" w:color="auto"/>
      </w:divBdr>
    </w:div>
    <w:div w:id="1564173557">
      <w:bodyDiv w:val="1"/>
      <w:marLeft w:val="0"/>
      <w:marRight w:val="0"/>
      <w:marTop w:val="0"/>
      <w:marBottom w:val="0"/>
      <w:divBdr>
        <w:top w:val="none" w:sz="0" w:space="0" w:color="auto"/>
        <w:left w:val="none" w:sz="0" w:space="0" w:color="auto"/>
        <w:bottom w:val="none" w:sz="0" w:space="0" w:color="auto"/>
        <w:right w:val="none" w:sz="0" w:space="0" w:color="auto"/>
      </w:divBdr>
    </w:div>
    <w:div w:id="1607887383">
      <w:bodyDiv w:val="1"/>
      <w:marLeft w:val="0"/>
      <w:marRight w:val="0"/>
      <w:marTop w:val="0"/>
      <w:marBottom w:val="0"/>
      <w:divBdr>
        <w:top w:val="none" w:sz="0" w:space="0" w:color="auto"/>
        <w:left w:val="none" w:sz="0" w:space="0" w:color="auto"/>
        <w:bottom w:val="none" w:sz="0" w:space="0" w:color="auto"/>
        <w:right w:val="none" w:sz="0" w:space="0" w:color="auto"/>
      </w:divBdr>
    </w:div>
    <w:div w:id="18393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selCorrea\OneDrive%20-%20QAI\Desktop\A%20-%20Advice%20Attachment%20-%20Statement%20of%20Lived%20Experien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2eb771-ca73-43f7-ae9a-92fcdf6b2d87" xsi:nil="true"/>
    <lcf76f155ced4ddcb4097134ff3c332f xmlns="662b4d72-0963-4903-8d1e-908999ea922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Commnet xmlns="662b4d72-0963-4903-8d1e-908999ea922a" xsi:nil="true"/>
    <_dlc_DocId xmlns="422eb771-ca73-43f7-ae9a-92fcdf6b2d87">1234-1248423447-199497</_dlc_DocId>
    <_dlc_DocIdUrl xmlns="422eb771-ca73-43f7-ae9a-92fcdf6b2d87">
      <Url>https://queenslandadvocacy.sharepoint.com/sites/QueenslandAdvocacy/_layouts/15/DocIdRedir.aspx?ID=1234-1248423447-199497</Url>
      <Description>1234-1248423447-199497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24B067D30BF2499845ACEC545648F0" ma:contentTypeVersion="21" ma:contentTypeDescription="Create a new document." ma:contentTypeScope="" ma:versionID="cfd29116770b563c2fe291dacb34fef2">
  <xsd:schema xmlns:xsd="http://www.w3.org/2001/XMLSchema" xmlns:xs="http://www.w3.org/2001/XMLSchema" xmlns:p="http://schemas.microsoft.com/office/2006/metadata/properties" xmlns:ns1="http://schemas.microsoft.com/sharepoint/v3" xmlns:ns2="662b4d72-0963-4903-8d1e-908999ea922a" xmlns:ns3="422eb771-ca73-43f7-ae9a-92fcdf6b2d87" targetNamespace="http://schemas.microsoft.com/office/2006/metadata/properties" ma:root="true" ma:fieldsID="e90fea20826b698d77d99e07fed18a11" ns1:_="" ns2:_="" ns3:_="">
    <xsd:import namespace="http://schemas.microsoft.com/sharepoint/v3"/>
    <xsd:import namespace="662b4d72-0963-4903-8d1e-908999ea922a"/>
    <xsd:import namespace="422eb771-ca73-43f7-ae9a-92fcdf6b2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Location" minOccurs="0"/>
                <xsd:element ref="ns2:MediaServiceObjectDetectorVersions" minOccurs="0"/>
                <xsd:element ref="ns2:Commnet"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b4d72-0963-4903-8d1e-908999ea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net" ma:index="27" nillable="true" ma:displayName="Commnet" ma:format="Dropdown" ma:internalName="Commnet">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8E297-7DAD-4964-A15B-CD62BCEB4FCB}">
  <ds:schemaRefs>
    <ds:schemaRef ds:uri="http://schemas.microsoft.com/office/2006/metadata/properties"/>
    <ds:schemaRef ds:uri="http://schemas.microsoft.com/office/infopath/2007/PartnerControls"/>
    <ds:schemaRef ds:uri="422eb771-ca73-43f7-ae9a-92fcdf6b2d87"/>
    <ds:schemaRef ds:uri="662b4d72-0963-4903-8d1e-908999ea922a"/>
    <ds:schemaRef ds:uri="http://schemas.microsoft.com/sharepoint/v3"/>
  </ds:schemaRefs>
</ds:datastoreItem>
</file>

<file path=customXml/itemProps2.xml><?xml version="1.0" encoding="utf-8"?>
<ds:datastoreItem xmlns:ds="http://schemas.openxmlformats.org/officeDocument/2006/customXml" ds:itemID="{9F24B07E-B498-456F-95AD-29C01BCED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b4d72-0963-4903-8d1e-908999ea922a"/>
    <ds:schemaRef ds:uri="422eb771-ca73-43f7-ae9a-92fcdf6b2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CF9548-0A73-438E-8208-058E520E0AF9}">
  <ds:schemaRefs>
    <ds:schemaRef ds:uri="http://schemas.microsoft.com/sharepoint/events"/>
  </ds:schemaRefs>
</ds:datastoreItem>
</file>

<file path=customXml/itemProps4.xml><?xml version="1.0" encoding="utf-8"?>
<ds:datastoreItem xmlns:ds="http://schemas.openxmlformats.org/officeDocument/2006/customXml" ds:itemID="{990399DF-4E3A-4DE1-9E62-7F1A2C024DA0}">
  <ds:schemaRefs>
    <ds:schemaRef ds:uri="http://schemas.microsoft.com/sharepoint/v3/contenttype/forms"/>
  </ds:schemaRefs>
</ds:datastoreItem>
</file>

<file path=customXml/itemProps5.xml><?xml version="1.0" encoding="utf-8"?>
<ds:datastoreItem xmlns:ds="http://schemas.openxmlformats.org/officeDocument/2006/customXml" ds:itemID="{A2847B0E-F0E0-4E90-B875-2E9C48AF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 Advice Attachment - Statement of Lived Experience template</Template>
  <TotalTime>0</TotalTime>
  <Pages>19</Pages>
  <Words>3671</Words>
  <Characters>20929</Characters>
  <Application>Microsoft Office Word</Application>
  <DocSecurity>0</DocSecurity>
  <Lines>174</Lines>
  <Paragraphs>49</Paragraphs>
  <ScaleCrop>false</ScaleCrop>
  <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 Correa</dc:creator>
  <cp:keywords/>
  <dc:description/>
  <cp:lastModifiedBy>Russel Correa</cp:lastModifiedBy>
  <cp:revision>1</cp:revision>
  <dcterms:created xsi:type="dcterms:W3CDTF">2026-03-05T02:39:00Z</dcterms:created>
  <dcterms:modified xsi:type="dcterms:W3CDTF">2026-03-05T02:39:00Z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0x0101000724B067D30BF2499845ACEC545648F0</vt:lpwstr>
  </property>
  <property fmtid="{D5CDD505-2E9C-101B-9397-08002B2CF9AE}" pid="3" name="Order">
    <vt:r8>59400</vt:r8>
  </property>
  <property fmtid="{D5CDD505-2E9C-101B-9397-08002B2CF9AE}" pid="4" name="MediaServiceImageTags">
    <vt:lpwstr/>
  </property>
  <property fmtid="{D5CDD505-2E9C-101B-9397-08002B2CF9AE}" pid="5" name="_dlc_DocIdItemGuid">
    <vt:lpwstr>3a8d2c77-b1be-447b-a5c8-1f4fdaef1a38</vt:lpwstr>
  </property>
</Properties>
</file>