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FBF8" w14:textId="77777777" w:rsidR="00A433E5" w:rsidRPr="002C3D98" w:rsidRDefault="00A433E5" w:rsidP="71DF511D">
      <w:pPr>
        <w:jc w:val="center"/>
        <w:rPr>
          <w:rFonts w:ascii="Calibri" w:hAnsi="Calibri" w:cs="Calibri"/>
          <w:b/>
          <w:bCs/>
        </w:rPr>
      </w:pPr>
    </w:p>
    <w:p w14:paraId="68D320F3" w14:textId="77777777" w:rsidR="00A433E5" w:rsidRPr="002C3D98" w:rsidRDefault="00A433E5" w:rsidP="71DF511D">
      <w:pPr>
        <w:jc w:val="center"/>
        <w:rPr>
          <w:rFonts w:ascii="Calibri" w:hAnsi="Calibri" w:cs="Calibri"/>
          <w:b/>
          <w:bCs/>
        </w:rPr>
      </w:pPr>
    </w:p>
    <w:p w14:paraId="06A3EB8A" w14:textId="6A224997" w:rsidR="00921C36" w:rsidRPr="002C3D98" w:rsidRDefault="00FC450A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21C36" w:rsidRPr="002C3D98">
        <w:rPr>
          <w:rFonts w:ascii="Calibri" w:hAnsi="Calibri" w:cs="Calibri"/>
          <w:b/>
        </w:rPr>
        <w:t>TABLE OF EVIDENCE</w:t>
      </w:r>
      <w:r w:rsidR="005B59C0" w:rsidRPr="002C3D98">
        <w:rPr>
          <w:rFonts w:ascii="Calibri" w:hAnsi="Calibri" w:cs="Calibri"/>
          <w:b/>
        </w:rPr>
        <w:t xml:space="preserve"> </w:t>
      </w:r>
      <w:r w:rsidR="00EE6980">
        <w:rPr>
          <w:rFonts w:ascii="Calibri" w:hAnsi="Calibri" w:cs="Calibri"/>
          <w:b/>
        </w:rPr>
        <w:t>- ACCESS</w:t>
      </w:r>
    </w:p>
    <w:p w14:paraId="598FB7C4" w14:textId="16AF92A3" w:rsidR="00734362" w:rsidRPr="002C3D98" w:rsidRDefault="00734362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</w:rPr>
        <w:t>[</w:t>
      </w:r>
      <w:r w:rsidRPr="002C3D98">
        <w:rPr>
          <w:rFonts w:ascii="Calibri" w:hAnsi="Calibri" w:cs="Calibri"/>
          <w:b/>
          <w:highlight w:val="yellow"/>
        </w:rPr>
        <w:t>If in A</w:t>
      </w:r>
      <w:r w:rsidR="00EE6980">
        <w:rPr>
          <w:rFonts w:ascii="Calibri" w:hAnsi="Calibri" w:cs="Calibri"/>
          <w:b/>
          <w:highlight w:val="yellow"/>
        </w:rPr>
        <w:t>R</w:t>
      </w:r>
      <w:r w:rsidRPr="002C3D98">
        <w:rPr>
          <w:rFonts w:ascii="Calibri" w:hAnsi="Calibri" w:cs="Calibri"/>
          <w:b/>
          <w:highlight w:val="yellow"/>
        </w:rPr>
        <w:t>T, insert A</w:t>
      </w:r>
      <w:r w:rsidR="00EE6980">
        <w:rPr>
          <w:rFonts w:ascii="Calibri" w:hAnsi="Calibri" w:cs="Calibri"/>
          <w:b/>
          <w:highlight w:val="yellow"/>
        </w:rPr>
        <w:t>R</w:t>
      </w:r>
      <w:r w:rsidRPr="002C3D98">
        <w:rPr>
          <w:rFonts w:ascii="Calibri" w:hAnsi="Calibri" w:cs="Calibri"/>
          <w:b/>
          <w:highlight w:val="yellow"/>
        </w:rPr>
        <w:t>T case name and reference</w:t>
      </w:r>
      <w:r w:rsidRPr="002C3D98">
        <w:rPr>
          <w:rFonts w:ascii="Calibri" w:hAnsi="Calibri" w:cs="Calibri"/>
          <w:b/>
        </w:rPr>
        <w:t>]</w:t>
      </w:r>
    </w:p>
    <w:p w14:paraId="7989C19A" w14:textId="77777777" w:rsidR="00734362" w:rsidRPr="002C3D98" w:rsidRDefault="00734362" w:rsidP="00921C36">
      <w:pPr>
        <w:jc w:val="center"/>
        <w:rPr>
          <w:rFonts w:ascii="Calibri" w:hAnsi="Calibri" w:cs="Calibri"/>
          <w:b/>
        </w:rPr>
      </w:pPr>
      <w:r w:rsidRPr="002C3D98">
        <w:rPr>
          <w:rFonts w:ascii="Calibri" w:hAnsi="Calibri" w:cs="Calibri"/>
          <w:b/>
        </w:rPr>
        <w:t>[</w:t>
      </w:r>
      <w:r w:rsidRPr="002C3D98">
        <w:rPr>
          <w:rFonts w:ascii="Calibri" w:hAnsi="Calibri" w:cs="Calibri"/>
          <w:b/>
          <w:highlight w:val="yellow"/>
        </w:rPr>
        <w:t>Date</w:t>
      </w:r>
      <w:r w:rsidRPr="002C3D98">
        <w:rPr>
          <w:rFonts w:ascii="Calibri" w:hAnsi="Calibri" w:cs="Calibri"/>
          <w:b/>
        </w:rPr>
        <w:t>]</w:t>
      </w:r>
    </w:p>
    <w:p w14:paraId="34D52443" w14:textId="77777777" w:rsidR="00C214A6" w:rsidRPr="002C3D98" w:rsidRDefault="00C214A6" w:rsidP="009C4A4B">
      <w:pPr>
        <w:jc w:val="center"/>
        <w:rPr>
          <w:rFonts w:ascii="Calibri" w:hAnsi="Calibri" w:cs="Calibri"/>
          <w:b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425388" w:rsidRPr="002C3D98" w14:paraId="60291532" w14:textId="77777777" w:rsidTr="002C3D98">
        <w:trPr>
          <w:trHeight w:val="257"/>
          <w:tblHeader/>
        </w:trPr>
        <w:tc>
          <w:tcPr>
            <w:tcW w:w="4395" w:type="dxa"/>
            <w:shd w:val="clear" w:color="auto" w:fill="D9D9D9" w:themeFill="background1" w:themeFillShade="D9"/>
          </w:tcPr>
          <w:p w14:paraId="6FDCE6CB" w14:textId="77777777" w:rsidR="00425388" w:rsidRPr="002C3D98" w:rsidRDefault="00734362" w:rsidP="0008234E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 xml:space="preserve">Criteria to access the NDIS 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088EEC64" w14:textId="77777777" w:rsidR="00425388" w:rsidRPr="002C3D98" w:rsidRDefault="00734362" w:rsidP="009C4A4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>Key e</w:t>
            </w:r>
            <w:r w:rsidR="00425388" w:rsidRPr="002C3D98">
              <w:rPr>
                <w:rFonts w:ascii="Calibri" w:hAnsi="Calibri" w:cs="Calibri"/>
                <w:b/>
              </w:rPr>
              <w:t>vidence provided</w:t>
            </w:r>
            <w:r w:rsidRPr="002C3D98">
              <w:rPr>
                <w:rFonts w:ascii="Calibri" w:hAnsi="Calibri" w:cs="Calibri"/>
                <w:b/>
              </w:rPr>
              <w:t>, relevant to criteria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6E0F6881" w14:textId="77777777" w:rsidR="00425388" w:rsidRPr="002C3D98" w:rsidRDefault="00425388" w:rsidP="009C4A4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t>Proposed additional evidence</w:t>
            </w:r>
            <w:r w:rsidR="00734362" w:rsidRPr="002C3D98">
              <w:rPr>
                <w:rFonts w:ascii="Calibri" w:hAnsi="Calibri" w:cs="Calibri"/>
                <w:b/>
              </w:rPr>
              <w:t>, if applicable</w:t>
            </w:r>
          </w:p>
        </w:tc>
      </w:tr>
      <w:tr w:rsidR="00425388" w:rsidRPr="002C3D98" w14:paraId="6DA696F1" w14:textId="77777777" w:rsidTr="002C3D98">
        <w:tc>
          <w:tcPr>
            <w:tcW w:w="4395" w:type="dxa"/>
          </w:tcPr>
          <w:p w14:paraId="231F1494" w14:textId="77777777" w:rsidR="00425388" w:rsidRPr="002C3D98" w:rsidRDefault="0042538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IMPAIRMENT</w:t>
            </w:r>
            <w:r w:rsidR="00320F8B"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- section 24(1)(a)</w:t>
            </w:r>
          </w:p>
          <w:p w14:paraId="7A653D71" w14:textId="77777777" w:rsidR="00734362" w:rsidRPr="002C3D98" w:rsidRDefault="00734362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18F3036D" w14:textId="77777777" w:rsidR="00734362" w:rsidRPr="002C3D98" w:rsidRDefault="00734362" w:rsidP="00957099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name</w:t>
            </w: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] lives with the following impairments:</w:t>
            </w:r>
          </w:p>
          <w:p w14:paraId="3DD72B50" w14:textId="77777777" w:rsidR="00734362" w:rsidRPr="002C3D98" w:rsidRDefault="00734362" w:rsidP="00957099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highlight w:val="yellow"/>
                <w:shd w:val="clear" w:color="auto" w:fill="FFFFFF"/>
              </w:rPr>
              <w:t>[select from list]</w:t>
            </w: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 </w:t>
            </w:r>
          </w:p>
          <w:p w14:paraId="02A5772E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proofErr w:type="gramStart"/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Intellectual;</w:t>
            </w:r>
            <w:proofErr w:type="gramEnd"/>
          </w:p>
          <w:p w14:paraId="20D9CE65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proofErr w:type="gramStart"/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Cognitive;</w:t>
            </w:r>
            <w:proofErr w:type="gramEnd"/>
          </w:p>
          <w:p w14:paraId="5ECFB263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proofErr w:type="gramStart"/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Neurological;</w:t>
            </w:r>
            <w:proofErr w:type="gramEnd"/>
          </w:p>
          <w:p w14:paraId="60FB6B8F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proofErr w:type="gramStart"/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Sensory;</w:t>
            </w:r>
            <w:proofErr w:type="gramEnd"/>
          </w:p>
          <w:p w14:paraId="285A46DC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Physical; or</w:t>
            </w:r>
          </w:p>
          <w:p w14:paraId="2A5D2DB4" w14:textId="77777777" w:rsidR="00425388" w:rsidRPr="002C3D98" w:rsidRDefault="00425388" w:rsidP="00734362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Psychiatric.</w:t>
            </w:r>
          </w:p>
          <w:p w14:paraId="53AF2CAE" w14:textId="77777777" w:rsidR="00425388" w:rsidRPr="002C3D98" w:rsidRDefault="00425388" w:rsidP="003107C1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0251E455" w14:textId="77777777" w:rsidR="00425388" w:rsidRPr="002C3D98" w:rsidRDefault="00425388" w:rsidP="009C4A4B">
            <w:pPr>
              <w:rPr>
                <w:rFonts w:ascii="Calibri" w:hAnsi="Calibri" w:cs="Calibri"/>
              </w:rPr>
            </w:pPr>
          </w:p>
          <w:p w14:paraId="1AB1518B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[</w:t>
            </w:r>
            <w:r w:rsidR="00AB72EF"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="00AB72EF"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="00AB72EF"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</w:rPr>
              <w:t>]</w:t>
            </w:r>
          </w:p>
          <w:p w14:paraId="1F9211F9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</w:p>
          <w:p w14:paraId="41C84B15" w14:textId="77777777" w:rsidR="00734362" w:rsidRPr="002C3D98" w:rsidRDefault="00734362" w:rsidP="009C4A4B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 xml:space="preserve">Letter by [name], [specialty], </w:t>
            </w:r>
            <w:r w:rsidR="003554EE" w:rsidRPr="002C3D98">
              <w:rPr>
                <w:rFonts w:ascii="Calibri" w:hAnsi="Calibri" w:cs="Calibri"/>
              </w:rPr>
              <w:t>[</w:t>
            </w:r>
            <w:r w:rsidRPr="002C3D98">
              <w:rPr>
                <w:rFonts w:ascii="Calibri" w:hAnsi="Calibri" w:cs="Calibri"/>
              </w:rPr>
              <w:t xml:space="preserve">date]: </w:t>
            </w:r>
          </w:p>
          <w:p w14:paraId="3BF5455D" w14:textId="77777777" w:rsidR="00734362" w:rsidRPr="002C3D98" w:rsidRDefault="00734362" w:rsidP="0073436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…</w:t>
            </w:r>
          </w:p>
          <w:p w14:paraId="4B72C75E" w14:textId="77777777" w:rsidR="00734362" w:rsidRPr="002C3D98" w:rsidRDefault="00734362" w:rsidP="0073436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</w:rPr>
              <w:t>….</w:t>
            </w:r>
          </w:p>
          <w:p w14:paraId="0D573F09" w14:textId="77777777" w:rsidR="00734362" w:rsidRPr="002C3D98" w:rsidRDefault="00734362" w:rsidP="00734362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671A0699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Eg:  Letter from specialist confirming diagnosis/es and impairments associated with diagnosis/es</w:t>
            </w:r>
          </w:p>
          <w:p w14:paraId="6C7BFC9D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  <w:p w14:paraId="6B96F57D" w14:textId="77777777" w:rsidR="00425388" w:rsidRPr="002C3D98" w:rsidRDefault="00734362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If you believe no further evidence is required, say so. Eg, ‘We consider the currently available evidence is sufficient to demonstrate the existence of [physical/psycho-social</w:t>
            </w:r>
            <w:proofErr w:type="gramStart"/>
            <w:r w:rsidRPr="002C3D98">
              <w:rPr>
                <w:rFonts w:ascii="Calibri" w:hAnsi="Calibri" w:cs="Calibri"/>
                <w:iCs/>
              </w:rPr>
              <w:t>…..</w:t>
            </w:r>
            <w:proofErr w:type="gramEnd"/>
            <w:r w:rsidRPr="002C3D98">
              <w:rPr>
                <w:rFonts w:ascii="Calibri" w:hAnsi="Calibri" w:cs="Calibri"/>
                <w:iCs/>
              </w:rPr>
              <w:t>] impairments associated with [name’s] diagnoses of [insert].</w:t>
            </w:r>
          </w:p>
          <w:p w14:paraId="1954B054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  <w:p w14:paraId="60FD39FD" w14:textId="77777777" w:rsidR="00734362" w:rsidRPr="002C3D98" w:rsidRDefault="00734362" w:rsidP="009C4A4B">
            <w:pPr>
              <w:rPr>
                <w:rFonts w:ascii="Calibri" w:hAnsi="Calibri" w:cs="Calibri"/>
                <w:iCs/>
              </w:rPr>
            </w:pPr>
          </w:p>
        </w:tc>
      </w:tr>
      <w:tr w:rsidR="00FA54A0" w:rsidRPr="002C3D98" w14:paraId="44C7CDA3" w14:textId="77777777" w:rsidTr="002C3D98">
        <w:tc>
          <w:tcPr>
            <w:tcW w:w="14034" w:type="dxa"/>
            <w:gridSpan w:val="3"/>
            <w:shd w:val="clear" w:color="auto" w:fill="D9D9D9" w:themeFill="background1" w:themeFillShade="D9"/>
          </w:tcPr>
          <w:p w14:paraId="2AF99B4E" w14:textId="77777777" w:rsidR="00FA54A0" w:rsidRPr="002C3D98" w:rsidRDefault="00FA54A0" w:rsidP="009C4A4B">
            <w:pPr>
              <w:rPr>
                <w:rFonts w:ascii="Calibri" w:hAnsi="Calibri" w:cs="Calibri"/>
              </w:rPr>
            </w:pPr>
          </w:p>
        </w:tc>
      </w:tr>
      <w:tr w:rsidR="002C3D98" w:rsidRPr="002C3D98" w14:paraId="6E0DFD03" w14:textId="77777777" w:rsidTr="002C3D98">
        <w:trPr>
          <w:trHeight w:val="3829"/>
        </w:trPr>
        <w:tc>
          <w:tcPr>
            <w:tcW w:w="4395" w:type="dxa"/>
          </w:tcPr>
          <w:p w14:paraId="4028B8F0" w14:textId="77777777" w:rsidR="002C3D98" w:rsidRPr="002C3D98" w:rsidRDefault="002C3D9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PERMANENCE – section 24(1)(b)</w:t>
            </w:r>
            <w:r w:rsidR="001B4E3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, 25(1)(a)</w:t>
            </w:r>
          </w:p>
          <w:p w14:paraId="754B970A" w14:textId="77777777" w:rsidR="002C3D98" w:rsidRPr="002C3D98" w:rsidRDefault="002C3D98" w:rsidP="00FA54A0">
            <w:pPr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</w:p>
          <w:p w14:paraId="6FEE6240" w14:textId="77777777" w:rsidR="002C3D98" w:rsidRPr="002C3D98" w:rsidRDefault="002C3D98" w:rsidP="00FA54A0">
            <w:pPr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The impairment/s are, or are likely to be, permanent.</w:t>
            </w:r>
          </w:p>
          <w:p w14:paraId="273C28C3" w14:textId="77777777" w:rsidR="002C3D98" w:rsidRPr="002C3D98" w:rsidRDefault="002C3D98" w:rsidP="00E3485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49F48FE4" w14:textId="77777777" w:rsidR="002C3D98" w:rsidRPr="002C3D98" w:rsidRDefault="002C3D98" w:rsidP="009C4A4B">
            <w:pPr>
              <w:rPr>
                <w:rFonts w:ascii="Calibri" w:hAnsi="Calibri" w:cs="Calibri"/>
              </w:rPr>
            </w:pPr>
          </w:p>
          <w:p w14:paraId="4640E981" w14:textId="77777777" w:rsidR="002C3D98" w:rsidRPr="002C3D98" w:rsidRDefault="002C3D98" w:rsidP="00AB72EF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>[list reports/letters which comment on treatment that has been tried, effect of treatment and whether there are any other treatments available that will substantially relieve symptoms</w:t>
            </w:r>
            <w:r w:rsidRPr="002C3D98">
              <w:rPr>
                <w:rFonts w:ascii="Calibri" w:hAnsi="Calibri" w:cs="Calibri"/>
                <w:shd w:val="clear" w:color="auto" w:fill="FFFFFF"/>
              </w:rPr>
              <w:t>]</w:t>
            </w:r>
          </w:p>
          <w:p w14:paraId="434AE53C" w14:textId="77777777" w:rsidR="002C3D98" w:rsidRPr="002C3D98" w:rsidRDefault="002C3D98" w:rsidP="00AB72EF">
            <w:pPr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2C3D98">
              <w:rPr>
                <w:rFonts w:ascii="Calibri" w:hAnsi="Calibri" w:cs="Calibri"/>
              </w:rPr>
              <w:t>[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</w:rPr>
              <w:t>]</w:t>
            </w:r>
          </w:p>
          <w:p w14:paraId="2B4913CD" w14:textId="77777777" w:rsidR="002C3D98" w:rsidRPr="002C3D98" w:rsidRDefault="002C3D98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D89739E" w14:textId="77777777" w:rsidR="002C3D98" w:rsidRPr="002C3D98" w:rsidRDefault="002C3D98" w:rsidP="00320F8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Letter by [name], [speciality], dated [insert]: </w:t>
            </w:r>
          </w:p>
          <w:p w14:paraId="0D254D91" w14:textId="77777777" w:rsidR="002C3D98" w:rsidRPr="002C3D98" w:rsidRDefault="002C3D98" w:rsidP="00320F8B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…</w:t>
            </w:r>
          </w:p>
          <w:p w14:paraId="6B1D6CFE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62EB4AC0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79F98F7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0BC272E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4962" w:type="dxa"/>
          </w:tcPr>
          <w:p w14:paraId="0D37D579" w14:textId="77777777" w:rsidR="002C3D98" w:rsidRPr="002C3D98" w:rsidRDefault="002C3D98" w:rsidP="009C4A4B">
            <w:pPr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>Eg:  Letter from specialist explaining treatment history, benefits of current and future treatments</w:t>
            </w:r>
          </w:p>
          <w:p w14:paraId="32053A8E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iCs/>
              </w:rPr>
            </w:pPr>
          </w:p>
          <w:p w14:paraId="0DA42AE3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If you believe no further evidence is required, say so. Eg, </w:t>
            </w:r>
            <w:proofErr w:type="gramStart"/>
            <w:r w:rsidRPr="002C3D98">
              <w:rPr>
                <w:rFonts w:ascii="Calibri" w:hAnsi="Calibri" w:cs="Calibri"/>
                <w:iCs/>
              </w:rPr>
              <w:t>We</w:t>
            </w:r>
            <w:proofErr w:type="gramEnd"/>
            <w:r w:rsidRPr="002C3D98">
              <w:rPr>
                <w:rFonts w:ascii="Calibri" w:hAnsi="Calibri" w:cs="Calibri"/>
                <w:iCs/>
              </w:rPr>
              <w:t xml:space="preserve"> consider the long-standing history of [name’s] attempts to treat his/her symptoms associated with his/her diagnoses of [insert] as documented is sufficient to evidence the permanency of his/her impairment/s.</w:t>
            </w:r>
          </w:p>
        </w:tc>
      </w:tr>
      <w:tr w:rsidR="00F7549E" w:rsidRPr="002C3D98" w14:paraId="696AADB0" w14:textId="77777777" w:rsidTr="002C3D98">
        <w:trPr>
          <w:trHeight w:val="354"/>
        </w:trPr>
        <w:tc>
          <w:tcPr>
            <w:tcW w:w="14034" w:type="dxa"/>
            <w:gridSpan w:val="3"/>
            <w:shd w:val="clear" w:color="auto" w:fill="D9D9D9" w:themeFill="background1" w:themeFillShade="D9"/>
          </w:tcPr>
          <w:p w14:paraId="29B03EEC" w14:textId="77777777" w:rsidR="00F7549E" w:rsidRPr="002C3D98" w:rsidRDefault="00F7549E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  <w:tr w:rsidR="001B4E3B" w:rsidRPr="002C3D98" w14:paraId="6D8445AA" w14:textId="77777777" w:rsidTr="00E614B6">
        <w:trPr>
          <w:trHeight w:val="7285"/>
        </w:trPr>
        <w:tc>
          <w:tcPr>
            <w:tcW w:w="4395" w:type="dxa"/>
          </w:tcPr>
          <w:p w14:paraId="3C961D7E" w14:textId="77777777" w:rsidR="001B4E3B" w:rsidRPr="002C3D98" w:rsidRDefault="001B4E3B" w:rsidP="00320F8B">
            <w:p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/>
              </w:rPr>
              <w:lastRenderedPageBreak/>
              <w:t xml:space="preserve">SUBSTANTIAL REDUCTION IN FUNCTIONAL CAPACITY – section </w:t>
            </w: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24(1)(c)</w:t>
            </w:r>
          </w:p>
          <w:p w14:paraId="65F63B78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545C7C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[name] requires high levels of assistance from other people and/or specialist disability equipment to achieve daily tasks in the areas of: </w:t>
            </w:r>
          </w:p>
          <w:p w14:paraId="696CDE7B" w14:textId="77777777" w:rsidR="001B4E3B" w:rsidRPr="002C3D98" w:rsidRDefault="001B4E3B" w:rsidP="00320F8B">
            <w:pPr>
              <w:pStyle w:val="paragraph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[</w:t>
            </w: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</w:rPr>
              <w:t>include areas in which impact is greatest from this list</w:t>
            </w:r>
            <w:r w:rsidRPr="002C3D9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:</w:t>
            </w:r>
          </w:p>
          <w:p w14:paraId="10A001EF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Communication (</w:t>
            </w:r>
            <w:proofErr w:type="spellStart"/>
            <w:r w:rsidRPr="002C3D98">
              <w:rPr>
                <w:rFonts w:ascii="Calibri" w:hAnsi="Calibri" w:cs="Calibri"/>
                <w:bCs/>
                <w:color w:val="000000"/>
              </w:rPr>
              <w:t>eg.</w:t>
            </w:r>
            <w:proofErr w:type="spellEnd"/>
            <w:r w:rsidRPr="002C3D98">
              <w:rPr>
                <w:rFonts w:ascii="Calibri" w:hAnsi="Calibri" w:cs="Calibri"/>
                <w:bCs/>
                <w:color w:val="000000"/>
              </w:rPr>
              <w:t xml:space="preserve"> being understood, understanding others, expressing needs)</w:t>
            </w:r>
          </w:p>
          <w:p w14:paraId="6576DADB" w14:textId="77777777" w:rsidR="001B4E3B" w:rsidRPr="002C3D98" w:rsidRDefault="001B4E3B" w:rsidP="00291CD9">
            <w:pPr>
              <w:spacing w:before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Social interaction (</w:t>
            </w:r>
            <w:proofErr w:type="spellStart"/>
            <w:r w:rsidRPr="002C3D98">
              <w:rPr>
                <w:rFonts w:ascii="Calibri" w:hAnsi="Calibri" w:cs="Calibri"/>
                <w:bCs/>
                <w:color w:val="000000"/>
              </w:rPr>
              <w:t>eg.</w:t>
            </w:r>
            <w:proofErr w:type="spellEnd"/>
            <w:r w:rsidRPr="002C3D98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2C3D98">
              <w:rPr>
                <w:rFonts w:ascii="Calibri" w:hAnsi="Calibri" w:cs="Calibri"/>
                <w:bCs/>
              </w:rPr>
              <w:t xml:space="preserve">making and maintaining relationships, </w:t>
            </w:r>
            <w:r w:rsidRPr="002C3D98">
              <w:rPr>
                <w:rFonts w:ascii="Calibri" w:hAnsi="Calibri" w:cs="Calibri"/>
              </w:rPr>
              <w:t xml:space="preserve">interacting with others in the community) </w:t>
            </w:r>
          </w:p>
          <w:p w14:paraId="1BB6E3C5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Learning (</w:t>
            </w:r>
            <w:proofErr w:type="spellStart"/>
            <w:r w:rsidRPr="002C3D98">
              <w:rPr>
                <w:rFonts w:ascii="Calibri" w:hAnsi="Calibri" w:cs="Calibri"/>
                <w:bCs/>
                <w:color w:val="000000"/>
              </w:rPr>
              <w:t>eg.</w:t>
            </w:r>
            <w:proofErr w:type="spellEnd"/>
            <w:r w:rsidRPr="002C3D98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2C3D98">
              <w:rPr>
                <w:rFonts w:ascii="Calibri" w:hAnsi="Calibri" w:cs="Calibri"/>
                <w:bCs/>
              </w:rPr>
              <w:t>understanding and remembering information, practising and using new skills).</w:t>
            </w:r>
          </w:p>
          <w:p w14:paraId="524CB8BC" w14:textId="77777777" w:rsidR="001B4E3B" w:rsidRPr="002C3D98" w:rsidRDefault="001B4E3B" w:rsidP="00973E9F">
            <w:pPr>
              <w:pStyle w:val="ListParagraph"/>
              <w:ind w:left="1128"/>
              <w:rPr>
                <w:rFonts w:ascii="Calibri" w:hAnsi="Calibri" w:cs="Calibri"/>
                <w:b/>
              </w:rPr>
            </w:pPr>
          </w:p>
          <w:p w14:paraId="6457D8AA" w14:textId="77777777" w:rsidR="001B4E3B" w:rsidRPr="002C3D98" w:rsidRDefault="001B4E3B" w:rsidP="00AB72EF">
            <w:pPr>
              <w:spacing w:before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Mobility (</w:t>
            </w:r>
            <w:proofErr w:type="spellStart"/>
            <w:r w:rsidRPr="002C3D98">
              <w:rPr>
                <w:rFonts w:ascii="Calibri" w:hAnsi="Calibri" w:cs="Calibri"/>
                <w:bCs/>
                <w:color w:val="000000"/>
              </w:rPr>
              <w:t>eg.</w:t>
            </w:r>
            <w:proofErr w:type="spellEnd"/>
            <w:r w:rsidRPr="002C3D98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2C3D98">
              <w:rPr>
                <w:rFonts w:ascii="Calibri" w:hAnsi="Calibri" w:cs="Calibri"/>
                <w:bCs/>
              </w:rPr>
              <w:t>moving around and outside of the home)</w:t>
            </w:r>
          </w:p>
          <w:p w14:paraId="191FDFD5" w14:textId="77777777" w:rsidR="001B4E3B" w:rsidRPr="002C3D98" w:rsidRDefault="001B4E3B" w:rsidP="004F2BDC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Self</w:t>
            </w:r>
            <w:r w:rsidRPr="002C3D98">
              <w:rPr>
                <w:rFonts w:ascii="Calibri" w:hAnsi="Calibri" w:cs="Calibri"/>
                <w:bCs/>
                <w:color w:val="000000"/>
              </w:rPr>
              <w:noBreakHyphen/>
              <w:t>care (</w:t>
            </w:r>
            <w:r w:rsidRPr="002C3D98">
              <w:rPr>
                <w:rFonts w:ascii="Calibri" w:hAnsi="Calibri" w:cs="Calibri"/>
              </w:rPr>
              <w:t>bathing and grooming, meal preparation and eating, taking medication)</w:t>
            </w:r>
          </w:p>
          <w:p w14:paraId="76DA9B55" w14:textId="77777777" w:rsidR="001B4E3B" w:rsidRPr="002C3D98" w:rsidRDefault="001B4E3B" w:rsidP="006F32EE">
            <w:pPr>
              <w:spacing w:before="120"/>
              <w:rPr>
                <w:rFonts w:ascii="Calibri" w:hAnsi="Calibri" w:cs="Calibri"/>
                <w:bCs/>
                <w:color w:val="000000"/>
              </w:rPr>
            </w:pPr>
            <w:r w:rsidRPr="002C3D98">
              <w:rPr>
                <w:rFonts w:ascii="Calibri" w:hAnsi="Calibri" w:cs="Calibri"/>
                <w:bCs/>
                <w:color w:val="000000"/>
              </w:rPr>
              <w:t>Self</w:t>
            </w:r>
            <w:r w:rsidRPr="002C3D98">
              <w:rPr>
                <w:rFonts w:ascii="Calibri" w:hAnsi="Calibri" w:cs="Calibri"/>
                <w:bCs/>
                <w:color w:val="000000"/>
              </w:rPr>
              <w:noBreakHyphen/>
              <w:t xml:space="preserve">management (making decisions, problem solving, managing finances) </w:t>
            </w:r>
          </w:p>
          <w:p w14:paraId="3B860B7B" w14:textId="77777777" w:rsidR="001B4E3B" w:rsidRPr="002C3D98" w:rsidRDefault="001B4E3B" w:rsidP="004F2BDC">
            <w:pPr>
              <w:pStyle w:val="ListParagraph"/>
              <w:ind w:left="360"/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2073546A" w14:textId="77777777" w:rsidR="001B4E3B" w:rsidRPr="002C3D98" w:rsidRDefault="001B4E3B" w:rsidP="00320F8B">
            <w:pPr>
              <w:rPr>
                <w:rFonts w:ascii="Calibri" w:hAnsi="Calibri" w:cs="Calibri"/>
              </w:rPr>
            </w:pPr>
          </w:p>
          <w:p w14:paraId="037A1B1D" w14:textId="77777777" w:rsidR="001B4E3B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E6EC846" w14:textId="77777777" w:rsidR="001B4E3B" w:rsidRPr="002C3D98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function. 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7B063417" w14:textId="77777777" w:rsidR="001B4E3B" w:rsidRPr="002C3D98" w:rsidRDefault="001B4E3B" w:rsidP="00AB72EF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38095090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Letter by [name], [speciality], dated [insert]: </w:t>
            </w:r>
          </w:p>
          <w:p w14:paraId="5864880A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 xml:space="preserve">Functional capacity assessment report by occupational therapist [name], </w:t>
            </w:r>
            <w:proofErr w:type="gramStart"/>
            <w:r w:rsidRPr="002C3D98">
              <w:rPr>
                <w:rFonts w:ascii="Calibri" w:hAnsi="Calibri" w:cs="Calibri"/>
                <w:shd w:val="clear" w:color="auto" w:fill="FFFFFF"/>
              </w:rPr>
              <w:t>dated[</w:t>
            </w:r>
            <w:proofErr w:type="gramEnd"/>
            <w:r w:rsidRPr="002C3D98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proofErr w:type="gramStart"/>
            <w:r w:rsidRPr="002C3D98">
              <w:rPr>
                <w:rFonts w:ascii="Calibri" w:hAnsi="Calibri" w:cs="Calibri"/>
                <w:shd w:val="clear" w:color="auto" w:fill="FFFFFF"/>
              </w:rPr>
              <w:t xml:space="preserve">  ]</w:t>
            </w:r>
            <w:proofErr w:type="gramEnd"/>
            <w:r w:rsidRPr="002C3D98">
              <w:rPr>
                <w:rFonts w:ascii="Calibri" w:hAnsi="Calibri" w:cs="Calibri"/>
                <w:shd w:val="clear" w:color="auto" w:fill="FFFFFF"/>
              </w:rPr>
              <w:t>.</w:t>
            </w:r>
          </w:p>
          <w:p w14:paraId="23C3DEC5" w14:textId="77777777" w:rsidR="001B4E3B" w:rsidRPr="002C3D98" w:rsidRDefault="001B4E3B" w:rsidP="00320F8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….</w:t>
            </w:r>
          </w:p>
          <w:p w14:paraId="2C45FE10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4962" w:type="dxa"/>
          </w:tcPr>
          <w:p w14:paraId="14308521" w14:textId="77777777" w:rsidR="001B4E3B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24700A3F" w14:textId="77777777" w:rsidR="001B4E3B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7945E2C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Eg:  </w:t>
            </w:r>
          </w:p>
          <w:p w14:paraId="09191E7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23B1B988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Statement of lived experience by [name]</w:t>
            </w:r>
          </w:p>
          <w:p w14:paraId="74276022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259FEE5E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Carer’s statement by [name]</w:t>
            </w:r>
          </w:p>
          <w:p w14:paraId="038842ED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1D7C291C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Report from occupational therapist, [name] answering targeted questions from NDIA OR independent assessment by occupational therapist commissioned by NDIA. </w:t>
            </w:r>
          </w:p>
          <w:p w14:paraId="3F41D4B0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5B8942A5" w14:textId="77777777" w:rsidR="001B4E3B" w:rsidRPr="002C3D98" w:rsidRDefault="001B4E3B" w:rsidP="003E3F6C">
            <w:pPr>
              <w:spacing w:after="12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If you believe no further evidence is required, say so. Eg, </w:t>
            </w:r>
            <w:proofErr w:type="gramStart"/>
            <w:r w:rsidRPr="002C3D98">
              <w:rPr>
                <w:rFonts w:ascii="Calibri" w:hAnsi="Calibri" w:cs="Calibri"/>
                <w:iCs/>
              </w:rPr>
              <w:t>We</w:t>
            </w:r>
            <w:proofErr w:type="gramEnd"/>
            <w:r w:rsidRPr="002C3D98">
              <w:rPr>
                <w:rFonts w:ascii="Calibri" w:hAnsi="Calibri" w:cs="Calibri"/>
                <w:iCs/>
              </w:rPr>
              <w:t xml:space="preserve"> consider the information currently available is sufficient to demonstrate [name] usually requires help from others and/or specialist disability equipment to undertake daily living tasks.</w:t>
            </w:r>
          </w:p>
          <w:p w14:paraId="3BCEA48F" w14:textId="77777777" w:rsidR="001B4E3B" w:rsidRPr="002C3D98" w:rsidRDefault="001B4E3B" w:rsidP="00614552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018BDC04" w14:textId="77777777" w:rsidR="001B4E3B" w:rsidRPr="002C3D98" w:rsidRDefault="001B4E3B" w:rsidP="00120820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6F32EE" w:rsidRPr="002C3D98" w14:paraId="4B0152B1" w14:textId="77777777" w:rsidTr="002C3D98">
        <w:trPr>
          <w:trHeight w:val="192"/>
        </w:trPr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717E27" w14:textId="77777777" w:rsidR="006F32EE" w:rsidRPr="002C3D98" w:rsidRDefault="006F32EE" w:rsidP="006F32E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2C3D98" w:rsidRPr="002C3D98" w14:paraId="3DA7382A" w14:textId="77777777" w:rsidTr="002C3D98">
        <w:tc>
          <w:tcPr>
            <w:tcW w:w="4395" w:type="dxa"/>
          </w:tcPr>
          <w:p w14:paraId="0CCE36CE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SOCIAL AND ECONOMIC PARTICIPATION </w:t>
            </w:r>
            <w:r w:rsidR="001B4E3B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– s24(1)(d)</w:t>
            </w:r>
          </w:p>
          <w:p w14:paraId="5E1942E4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  <w:bCs/>
                <w:color w:val="000000"/>
                <w:shd w:val="clear" w:color="auto" w:fill="FFFFFF"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 xml:space="preserve">The impairments impact [name]’s participation: </w:t>
            </w:r>
          </w:p>
          <w:p w14:paraId="0A281EAA" w14:textId="77777777" w:rsidR="002C3D98" w:rsidRPr="002C3D98" w:rsidRDefault="002C3D98" w:rsidP="002C3D98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 w:cs="Calibri"/>
                <w:bCs/>
              </w:rPr>
            </w:pPr>
            <w:r w:rsidRPr="002C3D98">
              <w:rPr>
                <w:rFonts w:ascii="Calibri" w:hAnsi="Calibri" w:cs="Calibri"/>
                <w:bCs/>
                <w:color w:val="000000"/>
                <w:shd w:val="clear" w:color="auto" w:fill="FFFFFF"/>
              </w:rPr>
              <w:t>in the community, and</w:t>
            </w:r>
          </w:p>
          <w:p w14:paraId="402D2092" w14:textId="77777777" w:rsidR="002C3D98" w:rsidRPr="002C3D98" w:rsidRDefault="002C3D98" w:rsidP="002C3D98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</w:rPr>
            </w:pPr>
            <w:r w:rsidRPr="002C3D98">
              <w:rPr>
                <w:rFonts w:ascii="Calibri" w:hAnsi="Calibri" w:cs="Calibri"/>
                <w:bCs/>
              </w:rPr>
              <w:t>in employment.</w:t>
            </w:r>
          </w:p>
          <w:p w14:paraId="1E475F73" w14:textId="77777777" w:rsidR="002C3D98" w:rsidRPr="002C3D98" w:rsidRDefault="002C3D98" w:rsidP="002C3D98">
            <w:pPr>
              <w:pStyle w:val="ListParagraph"/>
              <w:ind w:left="327"/>
              <w:rPr>
                <w:rFonts w:ascii="Calibri" w:hAnsi="Calibri" w:cs="Calibri"/>
                <w:b/>
              </w:rPr>
            </w:pPr>
          </w:p>
        </w:tc>
        <w:tc>
          <w:tcPr>
            <w:tcW w:w="4677" w:type="dxa"/>
          </w:tcPr>
          <w:p w14:paraId="33259386" w14:textId="77777777" w:rsidR="002C3D98" w:rsidRPr="002C3D98" w:rsidRDefault="002C3D98" w:rsidP="002C3D98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lastRenderedPageBreak/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employment and/or other participation in the community. 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43993FDD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6933E65C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Eg:  </w:t>
            </w:r>
          </w:p>
          <w:p w14:paraId="071958E7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Statement of lived experience by [name]</w:t>
            </w:r>
          </w:p>
          <w:p w14:paraId="72744498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717881A3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  <w:r w:rsidRPr="002C3D98">
              <w:rPr>
                <w:rFonts w:ascii="Calibri" w:hAnsi="Calibri" w:cs="Calibri"/>
                <w:bCs/>
                <w:iCs/>
              </w:rPr>
              <w:t>Carer’s statement by [name]</w:t>
            </w:r>
          </w:p>
          <w:p w14:paraId="37124553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Cs/>
              </w:rPr>
            </w:pPr>
          </w:p>
          <w:p w14:paraId="52FA4569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  <w:r w:rsidRPr="002C3D98">
              <w:rPr>
                <w:rFonts w:ascii="Calibri" w:hAnsi="Calibri" w:cs="Calibri"/>
                <w:iCs/>
              </w:rPr>
              <w:t xml:space="preserve">Report from occupational therapist, [name] answering targeted questions from NDIA OR </w:t>
            </w:r>
            <w:r w:rsidRPr="002C3D98">
              <w:rPr>
                <w:rFonts w:ascii="Calibri" w:hAnsi="Calibri" w:cs="Calibri"/>
                <w:iCs/>
              </w:rPr>
              <w:lastRenderedPageBreak/>
              <w:t xml:space="preserve">independent assessment by occupational therapist commissioned by NDIA. </w:t>
            </w:r>
          </w:p>
          <w:p w14:paraId="6645B930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</w:rPr>
            </w:pPr>
          </w:p>
          <w:p w14:paraId="1BDE63CC" w14:textId="77777777" w:rsidR="002C3D98" w:rsidRPr="002C3D98" w:rsidRDefault="002C3D98" w:rsidP="002C3D98">
            <w:pPr>
              <w:spacing w:after="120"/>
              <w:rPr>
                <w:rFonts w:ascii="Calibri" w:hAnsi="Calibri" w:cs="Calibri"/>
              </w:rPr>
            </w:pPr>
            <w:r w:rsidRPr="002C3D98">
              <w:rPr>
                <w:rFonts w:ascii="Calibri" w:hAnsi="Calibri" w:cs="Calibri"/>
                <w:iCs/>
              </w:rPr>
              <w:t xml:space="preserve">If you believe no further evidence is required, say so. Eg, </w:t>
            </w:r>
            <w:proofErr w:type="gramStart"/>
            <w:r w:rsidRPr="002C3D98">
              <w:rPr>
                <w:rFonts w:ascii="Calibri" w:hAnsi="Calibri" w:cs="Calibri"/>
                <w:iCs/>
              </w:rPr>
              <w:t>We</w:t>
            </w:r>
            <w:proofErr w:type="gramEnd"/>
            <w:r w:rsidRPr="002C3D98">
              <w:rPr>
                <w:rFonts w:ascii="Calibri" w:hAnsi="Calibri" w:cs="Calibri"/>
                <w:iCs/>
              </w:rPr>
              <w:t xml:space="preserve"> consider the information currently available is sufficient to demonstrate [name]’s impact their social and economic participation. </w:t>
            </w:r>
          </w:p>
        </w:tc>
      </w:tr>
      <w:tr w:rsidR="002C3D98" w:rsidRPr="002C3D98" w14:paraId="6D8D7518" w14:textId="77777777" w:rsidTr="002C3D98">
        <w:tc>
          <w:tcPr>
            <w:tcW w:w="14034" w:type="dxa"/>
            <w:gridSpan w:val="3"/>
            <w:shd w:val="clear" w:color="auto" w:fill="D9D9D9" w:themeFill="background1" w:themeFillShade="D9"/>
          </w:tcPr>
          <w:p w14:paraId="53227FCB" w14:textId="77777777" w:rsidR="002C3D98" w:rsidRPr="002C3D98" w:rsidRDefault="002C3D98" w:rsidP="002C3D9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B4E3B" w:rsidRPr="002C3D98" w14:paraId="733BD6AD" w14:textId="77777777" w:rsidTr="002C3D98">
        <w:trPr>
          <w:trHeight w:val="4635"/>
        </w:trPr>
        <w:tc>
          <w:tcPr>
            <w:tcW w:w="4395" w:type="dxa"/>
          </w:tcPr>
          <w:p w14:paraId="66D21E91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LIFETIME NEED FOR NDIS SUPPORTS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– s24(1)(e)</w:t>
            </w:r>
          </w:p>
          <w:p w14:paraId="25EB7C77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[name]’s support needs cannot be met through another service or system. </w:t>
            </w:r>
          </w:p>
          <w:p w14:paraId="5612A843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24CDF3AC" w14:textId="77777777" w:rsidR="001B4E3B" w:rsidRPr="002C3D98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>(</w:t>
            </w:r>
            <w:proofErr w:type="gramStart"/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>for</w:t>
            </w:r>
            <w:proofErr w:type="gramEnd"/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  <w:proofErr w:type="gramStart"/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>example</w:t>
            </w:r>
            <w:proofErr w:type="gramEnd"/>
            <w:r w:rsidRPr="002C3D9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have you explored any of the following options?  If so, why are they not suitable?</w:t>
            </w:r>
          </w:p>
          <w:p w14:paraId="0C09E574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GP Mental Health Treatment Plan</w:t>
              </w:r>
            </w:hyperlink>
          </w:p>
          <w:p w14:paraId="72B4500E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 xml:space="preserve">GP Management Plan </w:t>
              </w:r>
            </w:hyperlink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for Chronic Diseases</w:t>
            </w:r>
          </w:p>
          <w:p w14:paraId="0A701CC7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Assistive technology from the Queensland </w:t>
            </w:r>
            <w:hyperlink r:id="rId13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Mobility Aids Subsidy Scheme</w:t>
              </w:r>
            </w:hyperlink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(MASS)</w:t>
            </w:r>
          </w:p>
          <w:p w14:paraId="0A0CC328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Community Care services</w:t>
              </w:r>
            </w:hyperlink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through Queensland Health</w:t>
            </w:r>
          </w:p>
          <w:p w14:paraId="26A7863D" w14:textId="77777777" w:rsidR="001B4E3B" w:rsidRPr="002C3D98" w:rsidRDefault="001B4E3B" w:rsidP="001B4E3B">
            <w:pPr>
              <w:pStyle w:val="paragraphsub"/>
              <w:numPr>
                <w:ilvl w:val="0"/>
                <w:numId w:val="16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hyperlink r:id="rId15" w:history="1">
              <w:r w:rsidRPr="002C3D98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GP Mental Health Treatment Plan</w:t>
              </w:r>
            </w:hyperlink>
          </w:p>
        </w:tc>
        <w:tc>
          <w:tcPr>
            <w:tcW w:w="4677" w:type="dxa"/>
          </w:tcPr>
          <w:p w14:paraId="03D58830" w14:textId="77777777" w:rsidR="001B4E3B" w:rsidRPr="002C3D98" w:rsidRDefault="001B4E3B" w:rsidP="001B4E3B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 w:rsidR="00514F93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person’s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>ability to access support to meet needs through other service/system</w:t>
            </w:r>
            <w:r w:rsidR="00514F93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.  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31D64B7E" w14:textId="77777777" w:rsidR="001B4E3B" w:rsidRPr="001B4E3B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51AE124" w14:textId="77777777" w:rsidR="001B4E3B" w:rsidRPr="002C3D98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3D98"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 w:rsidRPr="002C3D98">
              <w:rPr>
                <w:rFonts w:ascii="Calibri" w:hAnsi="Calibri" w:cs="Calibri"/>
                <w:sz w:val="22"/>
                <w:szCs w:val="22"/>
              </w:rPr>
              <w:t xml:space="preserve"> A report from specialist or GP regarding ongoing need for NDIS supports</w:t>
            </w:r>
          </w:p>
        </w:tc>
      </w:tr>
      <w:tr w:rsidR="001B4E3B" w:rsidRPr="002C3D98" w14:paraId="127E31E3" w14:textId="77777777" w:rsidTr="002C3D98">
        <w:trPr>
          <w:trHeight w:val="4635"/>
        </w:trPr>
        <w:tc>
          <w:tcPr>
            <w:tcW w:w="4395" w:type="dxa"/>
          </w:tcPr>
          <w:p w14:paraId="59A79851" w14:textId="77777777" w:rsidR="001B4E3B" w:rsidRDefault="00514F93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14F93">
              <w:rPr>
                <w:rFonts w:ascii="Calibri" w:hAnsi="Calibri" w:cs="Calibri"/>
                <w:b/>
                <w:color w:val="000000"/>
                <w:sz w:val="22"/>
                <w:szCs w:val="22"/>
                <w:highlight w:val="green"/>
                <w:shd w:val="clear" w:color="auto" w:fill="FFFFFF"/>
              </w:rPr>
              <w:lastRenderedPageBreak/>
              <w:t>[only include if seeking access based on both s24 and s25]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B4E3B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EARLY INTERVENTION SUPPORTS WILL BE BENEFICIAL – s25(1)(b) and (c)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D8B43CE" w14:textId="77777777" w:rsid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2B4EA49" w14:textId="77777777" w:rsidR="001B4E3B" w:rsidRP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Early intervention supports will be of benefit to [name] by either: </w:t>
            </w:r>
          </w:p>
          <w:p w14:paraId="618CD20D" w14:textId="77777777" w:rsidR="001B4E3B" w:rsidRPr="001B4E3B" w:rsidRDefault="001B4E3B" w:rsidP="001B4E3B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[choose what is relevant from the below list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. May be one or more</w:t>
            </w: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]</w:t>
            </w:r>
          </w:p>
          <w:p w14:paraId="72632D43" w14:textId="77777777" w:rsidR="001B4E3B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mitigating the impact of [name]’s impairment on their function, </w:t>
            </w:r>
          </w:p>
          <w:p w14:paraId="61CC5CCC" w14:textId="77777777" w:rsidR="001B4E3B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preventing the deterioration of their function, improving their function, or </w:t>
            </w:r>
          </w:p>
          <w:p w14:paraId="7810E8E1" w14:textId="77777777" w:rsidR="001B4E3B" w:rsidRPr="002C3D98" w:rsidRDefault="001B4E3B" w:rsidP="001B4E3B">
            <w:pPr>
              <w:pStyle w:val="paragraphsub"/>
              <w:numPr>
                <w:ilvl w:val="0"/>
                <w:numId w:val="30"/>
              </w:numPr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1B4E3B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strengthening the sustainability/ building capacity of informal supports.</w:t>
            </w:r>
          </w:p>
        </w:tc>
        <w:tc>
          <w:tcPr>
            <w:tcW w:w="4677" w:type="dxa"/>
          </w:tcPr>
          <w:p w14:paraId="3BC2F9B9" w14:textId="77777777" w:rsidR="001B4E3B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1F2FCF5" w14:textId="77777777" w:rsidR="00514F93" w:rsidRDefault="00514F93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1DF192C" w14:textId="77777777" w:rsidR="00514F93" w:rsidRPr="002C3D98" w:rsidRDefault="00514F93" w:rsidP="00514F93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the benefits (either actual or anticipated) of early intervention supports).  It is important to comment on how the supports will impact the trajectory of a person’s impairments on their function.  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06D5827B" w14:textId="77777777" w:rsidR="00514F93" w:rsidRPr="002C3D98" w:rsidRDefault="00514F93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47FB65D3" w14:textId="77777777" w:rsidR="001B4E3B" w:rsidRPr="002C3D98" w:rsidRDefault="001B4E3B" w:rsidP="001B4E3B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93" w:rsidRPr="002C3D98" w14:paraId="4526A8A9" w14:textId="77777777" w:rsidTr="002C3D98">
        <w:trPr>
          <w:trHeight w:val="4635"/>
        </w:trPr>
        <w:tc>
          <w:tcPr>
            <w:tcW w:w="4395" w:type="dxa"/>
          </w:tcPr>
          <w:p w14:paraId="0E4C89F7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14F93">
              <w:rPr>
                <w:rFonts w:ascii="Calibri" w:hAnsi="Calibri" w:cs="Calibri"/>
                <w:b/>
                <w:color w:val="000000"/>
                <w:sz w:val="22"/>
                <w:szCs w:val="22"/>
                <w:highlight w:val="green"/>
                <w:shd w:val="clear" w:color="auto" w:fill="FFFFFF"/>
              </w:rPr>
              <w:t>[only include if seeking access based on both s24 and s25]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EARLY INTERVENTION SUPPORTS ARE NOT MORE APPROPRIATELY FUNDED THROUGH ANOTHER SERVICE – s25(3)</w:t>
            </w:r>
          </w:p>
          <w:p w14:paraId="29557A8F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F4B91C5" w14:textId="77777777" w:rsidR="00514F93" w:rsidRPr="002C3D98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The early intervention supports </w:t>
            </w: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[name]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requires are most appropriately funded through the NDIS</w:t>
            </w:r>
            <w:r w:rsidRPr="002C3D9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212419E5" w14:textId="77777777" w:rsidR="00514F93" w:rsidRPr="002C3D98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1022C2E" w14:textId="77777777" w:rsidR="00514F93" w:rsidRDefault="00514F93" w:rsidP="00514F93">
            <w:pPr>
              <w:pStyle w:val="paragraphsub"/>
              <w:shd w:val="clear" w:color="auto" w:fill="FFFFFF"/>
              <w:spacing w:before="4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77" w:type="dxa"/>
          </w:tcPr>
          <w:p w14:paraId="4B6586D9" w14:textId="77777777" w:rsidR="00514F93" w:rsidRPr="002C3D98" w:rsidRDefault="00514F93" w:rsidP="00514F93">
            <w:pPr>
              <w:rPr>
                <w:rFonts w:ascii="Calibri" w:hAnsi="Calibri" w:cs="Calibri"/>
                <w:shd w:val="clear" w:color="auto" w:fill="FFFFFF"/>
              </w:rPr>
            </w:pPr>
            <w:r w:rsidRPr="002C3D98">
              <w:rPr>
                <w:rFonts w:ascii="Calibri" w:hAnsi="Calibri" w:cs="Calibri"/>
                <w:shd w:val="clear" w:color="auto" w:fill="FFFFFF"/>
              </w:rPr>
              <w:t>[</w:t>
            </w:r>
            <w:r w:rsidRPr="002C3D98">
              <w:rPr>
                <w:rFonts w:ascii="Calibri" w:hAnsi="Calibri" w:cs="Calibri"/>
                <w:highlight w:val="yellow"/>
                <w:shd w:val="clear" w:color="auto" w:fill="FFFFFF"/>
              </w:rPr>
              <w:t xml:space="preserve">list statements/reports/letters which comment on </w:t>
            </w:r>
            <w:r>
              <w:rPr>
                <w:rFonts w:ascii="Calibri" w:hAnsi="Calibri" w:cs="Calibri"/>
                <w:highlight w:val="yellow"/>
                <w:shd w:val="clear" w:color="auto" w:fill="FFFFFF"/>
              </w:rPr>
              <w:t>person’s ability to access early intervention supports through other means.  F</w:t>
            </w:r>
            <w:r w:rsidRPr="002C3D98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or example</w:t>
            </w: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>, can early intervention supports be provided through the state health or education systems</w:t>
            </w:r>
            <w:r w:rsidRPr="002C3D98"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highlight w:val="yellow"/>
                <w:shd w:val="clear" w:color="auto" w:fill="FFFFFF"/>
              </w:rPr>
              <w:t xml:space="preserve">or can reasonable adjustments be made to meet the person’s needs?  </w:t>
            </w:r>
            <w:r w:rsidRPr="002C3D98">
              <w:rPr>
                <w:rFonts w:ascii="Calibri" w:hAnsi="Calibri" w:cs="Calibri"/>
                <w:highlight w:val="yellow"/>
              </w:rPr>
              <w:t xml:space="preserve">If evidence is within T-documents, include T-document reference. </w:t>
            </w:r>
            <w:proofErr w:type="spellStart"/>
            <w:r w:rsidRPr="002C3D98">
              <w:rPr>
                <w:rFonts w:ascii="Calibri" w:hAnsi="Calibri" w:cs="Calibri"/>
                <w:highlight w:val="yellow"/>
              </w:rPr>
              <w:t>Eg.</w:t>
            </w:r>
            <w:proofErr w:type="spellEnd"/>
            <w:r w:rsidRPr="002C3D98">
              <w:rPr>
                <w:rFonts w:ascii="Calibri" w:hAnsi="Calibri" w:cs="Calibri"/>
                <w:highlight w:val="yellow"/>
              </w:rPr>
              <w:t xml:space="preserve"> T4</w:t>
            </w:r>
            <w:r w:rsidRPr="002C3D98">
              <w:rPr>
                <w:rFonts w:ascii="Calibri" w:hAnsi="Calibri" w:cs="Calibri"/>
                <w:shd w:val="clear" w:color="auto" w:fill="FFFFFF"/>
              </w:rPr>
              <w:t xml:space="preserve">] </w:t>
            </w:r>
          </w:p>
          <w:p w14:paraId="10F31E22" w14:textId="77777777" w:rsidR="00514F93" w:rsidRPr="00514F93" w:rsidRDefault="00514F93" w:rsidP="00514F93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9D7C17C" w14:textId="77777777" w:rsidR="00514F93" w:rsidRPr="002C3D98" w:rsidRDefault="00514F93" w:rsidP="00514F93">
            <w:pPr>
              <w:pStyle w:val="ndisparagraph"/>
              <w:shd w:val="clear" w:color="auto" w:fill="FFFFFF"/>
              <w:spacing w:before="80" w:after="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212379" w14:textId="77777777" w:rsidR="006B1208" w:rsidRPr="002C3D98" w:rsidRDefault="006B1208" w:rsidP="007767F8">
      <w:pPr>
        <w:rPr>
          <w:rFonts w:ascii="Calibri" w:hAnsi="Calibri" w:cs="Calibri"/>
          <w:b/>
        </w:rPr>
      </w:pPr>
    </w:p>
    <w:sectPr w:rsidR="006B1208" w:rsidRPr="002C3D98" w:rsidSect="001A4BE2">
      <w:footerReference w:type="even" r:id="rId16"/>
      <w:footerReference w:type="default" r:id="rId17"/>
      <w:footerReference w:type="first" r:id="rId18"/>
      <w:pgSz w:w="16838" w:h="11906" w:orient="landscape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EF2A" w14:textId="77777777" w:rsidR="00383254" w:rsidRDefault="00383254" w:rsidP="001900C3">
      <w:r>
        <w:separator/>
      </w:r>
    </w:p>
  </w:endnote>
  <w:endnote w:type="continuationSeparator" w:id="0">
    <w:p w14:paraId="466D8374" w14:textId="77777777" w:rsidR="00383254" w:rsidRDefault="00383254" w:rsidP="001900C3">
      <w:r>
        <w:continuationSeparator/>
      </w:r>
    </w:p>
  </w:endnote>
  <w:endnote w:type="continuationNotice" w:id="1">
    <w:p w14:paraId="523E7467" w14:textId="77777777" w:rsidR="00383254" w:rsidRDefault="00383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6A7A" w14:textId="77777777" w:rsidR="001900C3" w:rsidRDefault="00323D82" w:rsidP="001900C3">
    <w:pPr>
      <w:pStyle w:val="Footer"/>
      <w:jc w:val="right"/>
    </w:pPr>
    <w:r>
      <w:rPr>
        <w:sz w:val="13"/>
      </w:rPr>
      <w:fldChar w:fldCharType="begin"/>
    </w:r>
    <w:r>
      <w:rPr>
        <w:sz w:val="13"/>
      </w:rPr>
      <w:instrText xml:space="preserve"> DOCPROPERTY "HPTRIMReference" \* MERGEFORMAT </w:instrText>
    </w:r>
    <w:r>
      <w:rPr>
        <w:sz w:val="13"/>
      </w:rPr>
      <w:fldChar w:fldCharType="separate"/>
    </w:r>
    <w:r w:rsidR="00EB2DF4">
      <w:rPr>
        <w:sz w:val="13"/>
      </w:rPr>
      <w:t>TRIM no 2018/0579506</w:t>
    </w:r>
    <w:r>
      <w:rPr>
        <w:sz w:val="13"/>
      </w:rPr>
      <w:fldChar w:fldCharType="end"/>
    </w:r>
  </w:p>
  <w:p w14:paraId="0E6476FB" w14:textId="77777777" w:rsidR="001900C3" w:rsidRDefault="00190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3050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C749FE" w14:textId="77777777" w:rsidR="00035C85" w:rsidRDefault="00035C85">
            <w:pPr>
              <w:pStyle w:val="Footer"/>
              <w:jc w:val="center"/>
            </w:pPr>
            <w:r w:rsidRPr="00054C28">
              <w:rPr>
                <w:sz w:val="20"/>
                <w:szCs w:val="20"/>
              </w:rPr>
              <w:t xml:space="preserve">Page </w:t>
            </w:r>
            <w:r w:rsidRPr="00054C28">
              <w:rPr>
                <w:b/>
                <w:bCs/>
                <w:sz w:val="20"/>
                <w:szCs w:val="20"/>
              </w:rPr>
              <w:fldChar w:fldCharType="begin"/>
            </w:r>
            <w:r w:rsidRPr="00054C2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54C28">
              <w:rPr>
                <w:b/>
                <w:bCs/>
                <w:sz w:val="20"/>
                <w:szCs w:val="20"/>
              </w:rPr>
              <w:fldChar w:fldCharType="separate"/>
            </w:r>
            <w:r w:rsidR="004C1534">
              <w:rPr>
                <w:b/>
                <w:bCs/>
                <w:noProof/>
                <w:sz w:val="20"/>
                <w:szCs w:val="20"/>
              </w:rPr>
              <w:t>2</w:t>
            </w:r>
            <w:r w:rsidRPr="00054C28">
              <w:rPr>
                <w:b/>
                <w:bCs/>
                <w:sz w:val="20"/>
                <w:szCs w:val="20"/>
              </w:rPr>
              <w:fldChar w:fldCharType="end"/>
            </w:r>
            <w:r w:rsidRPr="00054C28">
              <w:rPr>
                <w:sz w:val="20"/>
                <w:szCs w:val="20"/>
              </w:rPr>
              <w:t xml:space="preserve"> of </w:t>
            </w:r>
            <w:r w:rsidRPr="00054C28">
              <w:rPr>
                <w:b/>
                <w:bCs/>
                <w:sz w:val="20"/>
                <w:szCs w:val="20"/>
              </w:rPr>
              <w:fldChar w:fldCharType="begin"/>
            </w:r>
            <w:r w:rsidRPr="00054C2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54C28">
              <w:rPr>
                <w:b/>
                <w:bCs/>
                <w:sz w:val="20"/>
                <w:szCs w:val="20"/>
              </w:rPr>
              <w:fldChar w:fldCharType="separate"/>
            </w:r>
            <w:r w:rsidR="004C1534">
              <w:rPr>
                <w:b/>
                <w:bCs/>
                <w:noProof/>
                <w:sz w:val="20"/>
                <w:szCs w:val="20"/>
              </w:rPr>
              <w:t>4</w:t>
            </w:r>
            <w:r w:rsidRPr="00054C2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6E8E22" w14:textId="77777777" w:rsidR="001900C3" w:rsidRDefault="00190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5241" w14:textId="77777777" w:rsidR="001900C3" w:rsidRDefault="00323D82" w:rsidP="001900C3">
    <w:pPr>
      <w:pStyle w:val="Footer"/>
      <w:jc w:val="right"/>
    </w:pPr>
    <w:r>
      <w:rPr>
        <w:sz w:val="13"/>
      </w:rPr>
      <w:fldChar w:fldCharType="begin"/>
    </w:r>
    <w:r>
      <w:rPr>
        <w:sz w:val="13"/>
      </w:rPr>
      <w:instrText xml:space="preserve"> DOCPROPERTY "HPTRIMReference" \* MERGEFORMAT </w:instrText>
    </w:r>
    <w:r>
      <w:rPr>
        <w:sz w:val="13"/>
      </w:rPr>
      <w:fldChar w:fldCharType="separate"/>
    </w:r>
    <w:r w:rsidR="00EB2DF4">
      <w:rPr>
        <w:sz w:val="13"/>
      </w:rPr>
      <w:t>TRIM no 2018/0579506</w:t>
    </w:r>
    <w:r>
      <w:rPr>
        <w:sz w:val="13"/>
      </w:rPr>
      <w:fldChar w:fldCharType="end"/>
    </w:r>
  </w:p>
  <w:p w14:paraId="52BB2D00" w14:textId="77777777" w:rsidR="001900C3" w:rsidRDefault="0019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7E4D" w14:textId="77777777" w:rsidR="00383254" w:rsidRDefault="00383254" w:rsidP="001900C3">
      <w:r>
        <w:separator/>
      </w:r>
    </w:p>
  </w:footnote>
  <w:footnote w:type="continuationSeparator" w:id="0">
    <w:p w14:paraId="16DDD49E" w14:textId="77777777" w:rsidR="00383254" w:rsidRDefault="00383254" w:rsidP="001900C3">
      <w:r>
        <w:continuationSeparator/>
      </w:r>
    </w:p>
  </w:footnote>
  <w:footnote w:type="continuationNotice" w:id="1">
    <w:p w14:paraId="45B8FB80" w14:textId="77777777" w:rsidR="00383254" w:rsidRDefault="003832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77D"/>
    <w:multiLevelType w:val="hybridMultilevel"/>
    <w:tmpl w:val="E12AA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0677"/>
    <w:multiLevelType w:val="hybridMultilevel"/>
    <w:tmpl w:val="71BE29F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664607E"/>
    <w:multiLevelType w:val="hybridMultilevel"/>
    <w:tmpl w:val="EE1A1C5E"/>
    <w:lvl w:ilvl="0" w:tplc="5F5482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3FE4"/>
    <w:multiLevelType w:val="hybridMultilevel"/>
    <w:tmpl w:val="B97E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347"/>
    <w:multiLevelType w:val="hybridMultilevel"/>
    <w:tmpl w:val="D8EA1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91309"/>
    <w:multiLevelType w:val="hybridMultilevel"/>
    <w:tmpl w:val="917246CE"/>
    <w:lvl w:ilvl="0" w:tplc="9A5E9E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6367"/>
    <w:multiLevelType w:val="hybridMultilevel"/>
    <w:tmpl w:val="C840D918"/>
    <w:lvl w:ilvl="0" w:tplc="0C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17931AB3"/>
    <w:multiLevelType w:val="hybridMultilevel"/>
    <w:tmpl w:val="D4904C50"/>
    <w:lvl w:ilvl="0" w:tplc="341A41E2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8A056F3"/>
    <w:multiLevelType w:val="hybridMultilevel"/>
    <w:tmpl w:val="C1D6AE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B0511A4"/>
    <w:multiLevelType w:val="hybridMultilevel"/>
    <w:tmpl w:val="949CC7DC"/>
    <w:lvl w:ilvl="0" w:tplc="F1447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53860"/>
    <w:multiLevelType w:val="hybridMultilevel"/>
    <w:tmpl w:val="FE76C2D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CDC3671"/>
    <w:multiLevelType w:val="hybridMultilevel"/>
    <w:tmpl w:val="B5AC13C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43777CB5"/>
    <w:multiLevelType w:val="hybridMultilevel"/>
    <w:tmpl w:val="E60C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DA0804"/>
    <w:multiLevelType w:val="hybridMultilevel"/>
    <w:tmpl w:val="51D48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00C76"/>
    <w:multiLevelType w:val="hybridMultilevel"/>
    <w:tmpl w:val="934676A0"/>
    <w:lvl w:ilvl="0" w:tplc="040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6" w15:restartNumberingAfterBreak="0">
    <w:nsid w:val="5DD62363"/>
    <w:multiLevelType w:val="hybridMultilevel"/>
    <w:tmpl w:val="679E7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7EA6"/>
    <w:multiLevelType w:val="hybridMultilevel"/>
    <w:tmpl w:val="225EF584"/>
    <w:lvl w:ilvl="0" w:tplc="5FEA28E2">
      <w:start w:val="1"/>
      <w:numFmt w:val="lowerLetter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C762B"/>
    <w:multiLevelType w:val="hybridMultilevel"/>
    <w:tmpl w:val="56A20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4473"/>
    <w:multiLevelType w:val="multilevel"/>
    <w:tmpl w:val="AC863680"/>
    <w:lvl w:ilvl="0">
      <w:start w:val="1"/>
      <w:numFmt w:val="decimal"/>
      <w:pStyle w:val="LAQCourtN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LAQCourtNo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pStyle w:val="LAQCourtNo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 w15:restartNumberingAfterBreak="0">
    <w:nsid w:val="615A727B"/>
    <w:multiLevelType w:val="hybridMultilevel"/>
    <w:tmpl w:val="4138762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39A6A1D"/>
    <w:multiLevelType w:val="hybridMultilevel"/>
    <w:tmpl w:val="55CA874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656E0945"/>
    <w:multiLevelType w:val="hybridMultilevel"/>
    <w:tmpl w:val="949CC7DC"/>
    <w:lvl w:ilvl="0" w:tplc="F14478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32E5"/>
    <w:multiLevelType w:val="hybridMultilevel"/>
    <w:tmpl w:val="59F22D0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CDB3960"/>
    <w:multiLevelType w:val="hybridMultilevel"/>
    <w:tmpl w:val="9AD6B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79148">
    <w:abstractNumId w:val="19"/>
  </w:num>
  <w:num w:numId="2" w16cid:durableId="1488746761">
    <w:abstractNumId w:val="19"/>
  </w:num>
  <w:num w:numId="3" w16cid:durableId="1386761893">
    <w:abstractNumId w:val="19"/>
  </w:num>
  <w:num w:numId="4" w16cid:durableId="145245941">
    <w:abstractNumId w:val="13"/>
  </w:num>
  <w:num w:numId="5" w16cid:durableId="966011265">
    <w:abstractNumId w:val="13"/>
  </w:num>
  <w:num w:numId="6" w16cid:durableId="1951935481">
    <w:abstractNumId w:val="13"/>
  </w:num>
  <w:num w:numId="7" w16cid:durableId="2099674560">
    <w:abstractNumId w:val="13"/>
  </w:num>
  <w:num w:numId="8" w16cid:durableId="20665288">
    <w:abstractNumId w:val="5"/>
  </w:num>
  <w:num w:numId="9" w16cid:durableId="361058231">
    <w:abstractNumId w:val="22"/>
  </w:num>
  <w:num w:numId="10" w16cid:durableId="533688909">
    <w:abstractNumId w:val="2"/>
  </w:num>
  <w:num w:numId="11" w16cid:durableId="1684938167">
    <w:abstractNumId w:val="17"/>
  </w:num>
  <w:num w:numId="12" w16cid:durableId="489635458">
    <w:abstractNumId w:val="9"/>
  </w:num>
  <w:num w:numId="13" w16cid:durableId="562330683">
    <w:abstractNumId w:val="7"/>
  </w:num>
  <w:num w:numId="14" w16cid:durableId="871842949">
    <w:abstractNumId w:val="4"/>
  </w:num>
  <w:num w:numId="15" w16cid:durableId="64884807">
    <w:abstractNumId w:val="8"/>
  </w:num>
  <w:num w:numId="16" w16cid:durableId="546651862">
    <w:abstractNumId w:val="15"/>
  </w:num>
  <w:num w:numId="17" w16cid:durableId="1958830634">
    <w:abstractNumId w:val="10"/>
  </w:num>
  <w:num w:numId="18" w16cid:durableId="1776049779">
    <w:abstractNumId w:val="23"/>
  </w:num>
  <w:num w:numId="19" w16cid:durableId="1563757284">
    <w:abstractNumId w:val="20"/>
  </w:num>
  <w:num w:numId="20" w16cid:durableId="780496577">
    <w:abstractNumId w:val="11"/>
  </w:num>
  <w:num w:numId="21" w16cid:durableId="1608544825">
    <w:abstractNumId w:val="21"/>
  </w:num>
  <w:num w:numId="22" w16cid:durableId="1308169296">
    <w:abstractNumId w:val="1"/>
  </w:num>
  <w:num w:numId="23" w16cid:durableId="62526181">
    <w:abstractNumId w:val="14"/>
  </w:num>
  <w:num w:numId="24" w16cid:durableId="1005285509">
    <w:abstractNumId w:val="3"/>
  </w:num>
  <w:num w:numId="25" w16cid:durableId="746414378">
    <w:abstractNumId w:val="6"/>
  </w:num>
  <w:num w:numId="26" w16cid:durableId="1023748500">
    <w:abstractNumId w:val="18"/>
  </w:num>
  <w:num w:numId="27" w16cid:durableId="1906574097">
    <w:abstractNumId w:val="16"/>
  </w:num>
  <w:num w:numId="28" w16cid:durableId="1410077182">
    <w:abstractNumId w:val="24"/>
  </w:num>
  <w:num w:numId="29" w16cid:durableId="1020736553">
    <w:abstractNumId w:val="12"/>
  </w:num>
  <w:num w:numId="30" w16cid:durableId="13487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DF4"/>
    <w:rsid w:val="00002BB8"/>
    <w:rsid w:val="00017185"/>
    <w:rsid w:val="000225CB"/>
    <w:rsid w:val="00035C85"/>
    <w:rsid w:val="0004324A"/>
    <w:rsid w:val="0004508A"/>
    <w:rsid w:val="00054C28"/>
    <w:rsid w:val="0007461C"/>
    <w:rsid w:val="00077240"/>
    <w:rsid w:val="000805E0"/>
    <w:rsid w:val="0008234E"/>
    <w:rsid w:val="000B4AA9"/>
    <w:rsid w:val="000B601E"/>
    <w:rsid w:val="000B7C16"/>
    <w:rsid w:val="000D06E3"/>
    <w:rsid w:val="000D3101"/>
    <w:rsid w:val="000D61F0"/>
    <w:rsid w:val="000D6D81"/>
    <w:rsid w:val="000E090D"/>
    <w:rsid w:val="000F67EA"/>
    <w:rsid w:val="000F6D6A"/>
    <w:rsid w:val="00104881"/>
    <w:rsid w:val="00117E73"/>
    <w:rsid w:val="00120820"/>
    <w:rsid w:val="00122AEB"/>
    <w:rsid w:val="0012532C"/>
    <w:rsid w:val="0013762D"/>
    <w:rsid w:val="00143365"/>
    <w:rsid w:val="001623BA"/>
    <w:rsid w:val="00175874"/>
    <w:rsid w:val="001856F7"/>
    <w:rsid w:val="001900C3"/>
    <w:rsid w:val="00192529"/>
    <w:rsid w:val="00197370"/>
    <w:rsid w:val="001A4BE2"/>
    <w:rsid w:val="001B1144"/>
    <w:rsid w:val="001B4E3B"/>
    <w:rsid w:val="001B6597"/>
    <w:rsid w:val="001D0893"/>
    <w:rsid w:val="001E4744"/>
    <w:rsid w:val="001F4FB0"/>
    <w:rsid w:val="00226B92"/>
    <w:rsid w:val="0023194A"/>
    <w:rsid w:val="00232AD5"/>
    <w:rsid w:val="00262EA1"/>
    <w:rsid w:val="00263FC5"/>
    <w:rsid w:val="00267E54"/>
    <w:rsid w:val="002728ED"/>
    <w:rsid w:val="0028093F"/>
    <w:rsid w:val="002836CF"/>
    <w:rsid w:val="00284866"/>
    <w:rsid w:val="0028553C"/>
    <w:rsid w:val="00291CD9"/>
    <w:rsid w:val="00291E1A"/>
    <w:rsid w:val="00295457"/>
    <w:rsid w:val="0029579D"/>
    <w:rsid w:val="002B3B14"/>
    <w:rsid w:val="002B3FDB"/>
    <w:rsid w:val="002C3D2D"/>
    <w:rsid w:val="002C3D98"/>
    <w:rsid w:val="002F3515"/>
    <w:rsid w:val="002F3875"/>
    <w:rsid w:val="002F7BDE"/>
    <w:rsid w:val="00307552"/>
    <w:rsid w:val="003107C1"/>
    <w:rsid w:val="00320F8B"/>
    <w:rsid w:val="00323D82"/>
    <w:rsid w:val="00344123"/>
    <w:rsid w:val="003554EE"/>
    <w:rsid w:val="00381662"/>
    <w:rsid w:val="00383254"/>
    <w:rsid w:val="00384BA5"/>
    <w:rsid w:val="003A3DF8"/>
    <w:rsid w:val="003B3618"/>
    <w:rsid w:val="003C04EB"/>
    <w:rsid w:val="003C0CD7"/>
    <w:rsid w:val="003D4179"/>
    <w:rsid w:val="003D7B5B"/>
    <w:rsid w:val="003E3F6C"/>
    <w:rsid w:val="003F30D2"/>
    <w:rsid w:val="00403CE2"/>
    <w:rsid w:val="00404AE0"/>
    <w:rsid w:val="004107B8"/>
    <w:rsid w:val="00410928"/>
    <w:rsid w:val="004131CE"/>
    <w:rsid w:val="00414846"/>
    <w:rsid w:val="00415BD5"/>
    <w:rsid w:val="00417174"/>
    <w:rsid w:val="00425388"/>
    <w:rsid w:val="00426FBA"/>
    <w:rsid w:val="004304E8"/>
    <w:rsid w:val="00434850"/>
    <w:rsid w:val="004436DC"/>
    <w:rsid w:val="004515D9"/>
    <w:rsid w:val="00451D06"/>
    <w:rsid w:val="0045323B"/>
    <w:rsid w:val="004638ED"/>
    <w:rsid w:val="00464897"/>
    <w:rsid w:val="004702FB"/>
    <w:rsid w:val="00470E2F"/>
    <w:rsid w:val="004729C5"/>
    <w:rsid w:val="00477404"/>
    <w:rsid w:val="004A4930"/>
    <w:rsid w:val="004A7675"/>
    <w:rsid w:val="004B5643"/>
    <w:rsid w:val="004C08C6"/>
    <w:rsid w:val="004C1534"/>
    <w:rsid w:val="004D1C0A"/>
    <w:rsid w:val="004D2439"/>
    <w:rsid w:val="004D6E22"/>
    <w:rsid w:val="004F2BDC"/>
    <w:rsid w:val="004F7341"/>
    <w:rsid w:val="00514F93"/>
    <w:rsid w:val="00521AE8"/>
    <w:rsid w:val="00533C6B"/>
    <w:rsid w:val="00540EDD"/>
    <w:rsid w:val="00545434"/>
    <w:rsid w:val="00555D6D"/>
    <w:rsid w:val="00561F3B"/>
    <w:rsid w:val="00592528"/>
    <w:rsid w:val="005B59C0"/>
    <w:rsid w:val="005D2F10"/>
    <w:rsid w:val="005E05E2"/>
    <w:rsid w:val="005F037D"/>
    <w:rsid w:val="005F5ABD"/>
    <w:rsid w:val="006019C3"/>
    <w:rsid w:val="00601EB2"/>
    <w:rsid w:val="00614552"/>
    <w:rsid w:val="006177B7"/>
    <w:rsid w:val="00633D10"/>
    <w:rsid w:val="00641C2D"/>
    <w:rsid w:val="00653249"/>
    <w:rsid w:val="00667BFC"/>
    <w:rsid w:val="0067373D"/>
    <w:rsid w:val="00676C7E"/>
    <w:rsid w:val="00681E74"/>
    <w:rsid w:val="0068278E"/>
    <w:rsid w:val="00683838"/>
    <w:rsid w:val="00695326"/>
    <w:rsid w:val="006B1208"/>
    <w:rsid w:val="006B207A"/>
    <w:rsid w:val="006D162A"/>
    <w:rsid w:val="006D56AB"/>
    <w:rsid w:val="006E286A"/>
    <w:rsid w:val="006F32EE"/>
    <w:rsid w:val="006F3A3A"/>
    <w:rsid w:val="006F4E17"/>
    <w:rsid w:val="006F6DFF"/>
    <w:rsid w:val="00715921"/>
    <w:rsid w:val="007207F9"/>
    <w:rsid w:val="00724EEF"/>
    <w:rsid w:val="00734362"/>
    <w:rsid w:val="007344B0"/>
    <w:rsid w:val="00736DF0"/>
    <w:rsid w:val="00737661"/>
    <w:rsid w:val="00764092"/>
    <w:rsid w:val="00774519"/>
    <w:rsid w:val="00775655"/>
    <w:rsid w:val="007767F8"/>
    <w:rsid w:val="00787B6A"/>
    <w:rsid w:val="00794481"/>
    <w:rsid w:val="007B2D4B"/>
    <w:rsid w:val="007B57ED"/>
    <w:rsid w:val="007C049F"/>
    <w:rsid w:val="007D4108"/>
    <w:rsid w:val="007D65BD"/>
    <w:rsid w:val="007E4090"/>
    <w:rsid w:val="007E5866"/>
    <w:rsid w:val="007F51AB"/>
    <w:rsid w:val="00802BCF"/>
    <w:rsid w:val="00814AD1"/>
    <w:rsid w:val="00822A7B"/>
    <w:rsid w:val="00825336"/>
    <w:rsid w:val="008254FF"/>
    <w:rsid w:val="00826775"/>
    <w:rsid w:val="0082753E"/>
    <w:rsid w:val="00830E8E"/>
    <w:rsid w:val="00831EA6"/>
    <w:rsid w:val="0083728F"/>
    <w:rsid w:val="00856719"/>
    <w:rsid w:val="00860EFC"/>
    <w:rsid w:val="0086472C"/>
    <w:rsid w:val="00864F2F"/>
    <w:rsid w:val="00866438"/>
    <w:rsid w:val="008706E9"/>
    <w:rsid w:val="00872AA5"/>
    <w:rsid w:val="00875A16"/>
    <w:rsid w:val="008771C6"/>
    <w:rsid w:val="0089007C"/>
    <w:rsid w:val="008B155A"/>
    <w:rsid w:val="008B6450"/>
    <w:rsid w:val="008D15CD"/>
    <w:rsid w:val="00921C36"/>
    <w:rsid w:val="00922AAA"/>
    <w:rsid w:val="009312BF"/>
    <w:rsid w:val="0093267D"/>
    <w:rsid w:val="009414AE"/>
    <w:rsid w:val="00955F6D"/>
    <w:rsid w:val="00957099"/>
    <w:rsid w:val="00963058"/>
    <w:rsid w:val="00964925"/>
    <w:rsid w:val="00965ABB"/>
    <w:rsid w:val="00965B28"/>
    <w:rsid w:val="00970705"/>
    <w:rsid w:val="00973E9F"/>
    <w:rsid w:val="00977C8B"/>
    <w:rsid w:val="009A4E49"/>
    <w:rsid w:val="009B0FDD"/>
    <w:rsid w:val="009B4522"/>
    <w:rsid w:val="009B45F7"/>
    <w:rsid w:val="009C4A4B"/>
    <w:rsid w:val="009C4EC3"/>
    <w:rsid w:val="009D1FA9"/>
    <w:rsid w:val="009D723C"/>
    <w:rsid w:val="009E1FB8"/>
    <w:rsid w:val="009E2438"/>
    <w:rsid w:val="009F019D"/>
    <w:rsid w:val="009F0FDD"/>
    <w:rsid w:val="009F2B60"/>
    <w:rsid w:val="009F3290"/>
    <w:rsid w:val="009F3CDD"/>
    <w:rsid w:val="00A05579"/>
    <w:rsid w:val="00A15CBC"/>
    <w:rsid w:val="00A2052A"/>
    <w:rsid w:val="00A20535"/>
    <w:rsid w:val="00A230F4"/>
    <w:rsid w:val="00A24AE5"/>
    <w:rsid w:val="00A2555E"/>
    <w:rsid w:val="00A40F95"/>
    <w:rsid w:val="00A412C2"/>
    <w:rsid w:val="00A433E5"/>
    <w:rsid w:val="00A4543F"/>
    <w:rsid w:val="00A502A1"/>
    <w:rsid w:val="00A51E07"/>
    <w:rsid w:val="00A77393"/>
    <w:rsid w:val="00A83F7F"/>
    <w:rsid w:val="00A852FD"/>
    <w:rsid w:val="00A86E6B"/>
    <w:rsid w:val="00A87932"/>
    <w:rsid w:val="00A930EE"/>
    <w:rsid w:val="00A97368"/>
    <w:rsid w:val="00AA43DA"/>
    <w:rsid w:val="00AA60C8"/>
    <w:rsid w:val="00AB72EF"/>
    <w:rsid w:val="00AE39E6"/>
    <w:rsid w:val="00AE6C94"/>
    <w:rsid w:val="00AF01E3"/>
    <w:rsid w:val="00B137A0"/>
    <w:rsid w:val="00B142BE"/>
    <w:rsid w:val="00B25A7F"/>
    <w:rsid w:val="00B27356"/>
    <w:rsid w:val="00B34A15"/>
    <w:rsid w:val="00B361F9"/>
    <w:rsid w:val="00B5053A"/>
    <w:rsid w:val="00B50FDE"/>
    <w:rsid w:val="00B555E6"/>
    <w:rsid w:val="00B70A26"/>
    <w:rsid w:val="00B75D28"/>
    <w:rsid w:val="00B90C0C"/>
    <w:rsid w:val="00BA5995"/>
    <w:rsid w:val="00BA62D4"/>
    <w:rsid w:val="00BF2A9B"/>
    <w:rsid w:val="00C070C9"/>
    <w:rsid w:val="00C214A6"/>
    <w:rsid w:val="00C254AE"/>
    <w:rsid w:val="00C27AC1"/>
    <w:rsid w:val="00C43445"/>
    <w:rsid w:val="00C447B6"/>
    <w:rsid w:val="00C4631B"/>
    <w:rsid w:val="00C57677"/>
    <w:rsid w:val="00C658D5"/>
    <w:rsid w:val="00C66E0B"/>
    <w:rsid w:val="00C76128"/>
    <w:rsid w:val="00C83260"/>
    <w:rsid w:val="00C97416"/>
    <w:rsid w:val="00CA02BD"/>
    <w:rsid w:val="00CB7FF4"/>
    <w:rsid w:val="00CC563B"/>
    <w:rsid w:val="00CD2B6C"/>
    <w:rsid w:val="00CD7068"/>
    <w:rsid w:val="00D005DE"/>
    <w:rsid w:val="00D01B06"/>
    <w:rsid w:val="00D03721"/>
    <w:rsid w:val="00D064C5"/>
    <w:rsid w:val="00D108B0"/>
    <w:rsid w:val="00D37045"/>
    <w:rsid w:val="00D66CF7"/>
    <w:rsid w:val="00D759E4"/>
    <w:rsid w:val="00D912A4"/>
    <w:rsid w:val="00D93EB4"/>
    <w:rsid w:val="00D95AE8"/>
    <w:rsid w:val="00D96C58"/>
    <w:rsid w:val="00D97E2E"/>
    <w:rsid w:val="00DA710C"/>
    <w:rsid w:val="00DB3704"/>
    <w:rsid w:val="00DC0209"/>
    <w:rsid w:val="00DF025C"/>
    <w:rsid w:val="00E177B1"/>
    <w:rsid w:val="00E2078A"/>
    <w:rsid w:val="00E3485A"/>
    <w:rsid w:val="00E40D6D"/>
    <w:rsid w:val="00E4602E"/>
    <w:rsid w:val="00E52F80"/>
    <w:rsid w:val="00E604EB"/>
    <w:rsid w:val="00E81DEE"/>
    <w:rsid w:val="00E81FE1"/>
    <w:rsid w:val="00E9045A"/>
    <w:rsid w:val="00EB2DF4"/>
    <w:rsid w:val="00EC16DD"/>
    <w:rsid w:val="00EC3718"/>
    <w:rsid w:val="00EE1B21"/>
    <w:rsid w:val="00EE6980"/>
    <w:rsid w:val="00F01021"/>
    <w:rsid w:val="00F327D0"/>
    <w:rsid w:val="00F344D4"/>
    <w:rsid w:val="00F36CB2"/>
    <w:rsid w:val="00F36E78"/>
    <w:rsid w:val="00F46C56"/>
    <w:rsid w:val="00F56F14"/>
    <w:rsid w:val="00F57417"/>
    <w:rsid w:val="00F7549E"/>
    <w:rsid w:val="00FA54A0"/>
    <w:rsid w:val="00FA54A3"/>
    <w:rsid w:val="00FB2A1A"/>
    <w:rsid w:val="00FB3752"/>
    <w:rsid w:val="00FB708D"/>
    <w:rsid w:val="00FC1F5C"/>
    <w:rsid w:val="00FC450A"/>
    <w:rsid w:val="00FD5B70"/>
    <w:rsid w:val="00FD600D"/>
    <w:rsid w:val="00FE718F"/>
    <w:rsid w:val="71D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A83FA"/>
  <w15:docId w15:val="{2DB7E521-A426-4F53-9605-08334C28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A4B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QCourtNo1">
    <w:name w:val="LAQ_CourtNo1"/>
    <w:basedOn w:val="Normal"/>
    <w:rsid w:val="00A2052A"/>
    <w:pPr>
      <w:numPr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2">
    <w:name w:val="LAQ_CourtNo2"/>
    <w:basedOn w:val="Normal"/>
    <w:rsid w:val="00A2052A"/>
    <w:pPr>
      <w:numPr>
        <w:ilvl w:val="1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CourtNo3">
    <w:name w:val="LAQ_CourtNo3"/>
    <w:basedOn w:val="Normal"/>
    <w:rsid w:val="00A2052A"/>
    <w:pPr>
      <w:numPr>
        <w:ilvl w:val="2"/>
        <w:numId w:val="1"/>
      </w:numPr>
      <w:spacing w:after="100" w:line="360" w:lineRule="auto"/>
    </w:pPr>
    <w:rPr>
      <w:rFonts w:cs="Times New Roman"/>
      <w:szCs w:val="20"/>
      <w:lang w:eastAsia="en-US"/>
    </w:rPr>
  </w:style>
  <w:style w:type="paragraph" w:customStyle="1" w:styleId="LAQStdNo1">
    <w:name w:val="LAQ_StdNo1"/>
    <w:basedOn w:val="Normal"/>
    <w:rsid w:val="00C658D5"/>
    <w:pPr>
      <w:numPr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2">
    <w:name w:val="LAQ_StdNo2"/>
    <w:basedOn w:val="Normal"/>
    <w:rsid w:val="00C658D5"/>
    <w:pPr>
      <w:numPr>
        <w:ilvl w:val="1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3">
    <w:name w:val="LAQ_StdNo3"/>
    <w:basedOn w:val="Normal"/>
    <w:rsid w:val="00C658D5"/>
    <w:pPr>
      <w:numPr>
        <w:ilvl w:val="2"/>
        <w:numId w:val="4"/>
      </w:numPr>
      <w:spacing w:after="240"/>
    </w:pPr>
    <w:rPr>
      <w:rFonts w:cs="Times New Roman"/>
      <w:szCs w:val="20"/>
      <w:lang w:eastAsia="en-US"/>
    </w:rPr>
  </w:style>
  <w:style w:type="paragraph" w:customStyle="1" w:styleId="LAQStdNo4">
    <w:name w:val="LAQ_StdNo4"/>
    <w:basedOn w:val="Normal"/>
    <w:rsid w:val="00C658D5"/>
    <w:pPr>
      <w:numPr>
        <w:ilvl w:val="3"/>
        <w:numId w:val="4"/>
      </w:numPr>
      <w:spacing w:after="240"/>
    </w:pPr>
    <w:rPr>
      <w:rFonts w:cs="Times New Roman"/>
      <w:szCs w:val="20"/>
      <w:lang w:eastAsia="en-US"/>
    </w:rPr>
  </w:style>
  <w:style w:type="table" w:styleId="TableGrid">
    <w:name w:val="Table Grid"/>
    <w:basedOn w:val="TableNormal"/>
    <w:rsid w:val="009C4A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3D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rsid w:val="003A3DF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25A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24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4EEF"/>
    <w:rPr>
      <w:rFonts w:ascii="Tahoma" w:hAnsi="Tahoma" w:cs="Tahoma"/>
      <w:sz w:val="16"/>
      <w:szCs w:val="16"/>
    </w:rPr>
  </w:style>
  <w:style w:type="paragraph" w:customStyle="1" w:styleId="subsection">
    <w:name w:val="subsection"/>
    <w:basedOn w:val="Normal"/>
    <w:rsid w:val="006B12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1208"/>
    <w:pPr>
      <w:ind w:left="720"/>
      <w:contextualSpacing/>
    </w:pPr>
  </w:style>
  <w:style w:type="paragraph" w:styleId="Header">
    <w:name w:val="header"/>
    <w:basedOn w:val="Normal"/>
    <w:link w:val="HeaderChar"/>
    <w:rsid w:val="00190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00C3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0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0C3"/>
    <w:rPr>
      <w:rFonts w:ascii="Arial" w:hAnsi="Arial" w:cs="Arial"/>
      <w:sz w:val="22"/>
      <w:szCs w:val="22"/>
    </w:rPr>
  </w:style>
  <w:style w:type="paragraph" w:customStyle="1" w:styleId="ndissubsection">
    <w:name w:val="ndissubsection"/>
    <w:basedOn w:val="Normal"/>
    <w:rsid w:val="00C254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disparagraph">
    <w:name w:val="ndisparagraph"/>
    <w:basedOn w:val="Normal"/>
    <w:rsid w:val="007D41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232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qld.gov.au/mas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.gov.au/internet/main/publishing.nsf/Content/mbsprimarycare-chronicdisease-pdf-infoshee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ntalhealth-better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health.gov.au/mentalhealth-betteracces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qld.gov.au/community/getting-support-health-social-issue/access-community-care-servic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onBell\Downloads\A6%20-%20Attachment%20-%20Table%20of%20evidence%20(acces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2eb771-ca73-43f7-ae9a-92fcdf6b2d87" xsi:nil="true"/>
    <lcf76f155ced4ddcb4097134ff3c332f xmlns="662b4d72-0963-4903-8d1e-908999ea922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422eb771-ca73-43f7-ae9a-92fcdf6b2d87">
      <UserInfo>
        <DisplayName>Brianna Bell</DisplayName>
        <AccountId>2030</AccountId>
        <AccountType/>
      </UserInfo>
      <UserInfo>
        <DisplayName>Sian Thomas</DisplayName>
        <AccountId>72</AccountId>
        <AccountType/>
      </UserInfo>
    </SharedWithUsers>
    <Commnet xmlns="662b4d72-0963-4903-8d1e-908999ea92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4B067D30BF2499845ACEC545648F0" ma:contentTypeVersion="21" ma:contentTypeDescription="Create a new document." ma:contentTypeScope="" ma:versionID="44f44b1b818f16452d17b1657a2992a1">
  <xsd:schema xmlns:xsd="http://www.w3.org/2001/XMLSchema" xmlns:xs="http://www.w3.org/2001/XMLSchema" xmlns:p="http://schemas.microsoft.com/office/2006/metadata/properties" xmlns:ns1="http://schemas.microsoft.com/sharepoint/v3" xmlns:ns2="662b4d72-0963-4903-8d1e-908999ea922a" xmlns:ns3="422eb771-ca73-43f7-ae9a-92fcdf6b2d87" targetNamespace="http://schemas.microsoft.com/office/2006/metadata/properties" ma:root="true" ma:fieldsID="34801595a52577213f00312be11d4b86" ns1:_="" ns2:_="" ns3:_="">
    <xsd:import namespace="http://schemas.microsoft.com/sharepoint/v3"/>
    <xsd:import namespace="662b4d72-0963-4903-8d1e-908999ea922a"/>
    <xsd:import namespace="422eb771-ca73-43f7-ae9a-92fcdf6b2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Commn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b4d72-0963-4903-8d1e-908999ea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ab6623-b492-42e2-a4a2-e207cea2c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net" ma:index="27" nillable="true" ma:displayName="Commnet" ma:format="Dropdown" ma:internalName="Commne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eb771-ca73-43f7-ae9a-92fcdf6b2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9444ad-9253-42c9-be6d-e401742c2274}" ma:internalName="TaxCatchAll" ma:showField="CatchAllData" ma:web="422eb771-ca73-43f7-ae9a-92fcdf6b2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60F52-7EDC-4C49-BFB0-DF5C53C05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59C3F-E6F1-4A52-A47B-6971CA937D84}">
  <ds:schemaRefs>
    <ds:schemaRef ds:uri="http://schemas.microsoft.com/office/2006/metadata/properties"/>
    <ds:schemaRef ds:uri="http://schemas.microsoft.com/office/infopath/2007/PartnerControls"/>
    <ds:schemaRef ds:uri="422eb771-ca73-43f7-ae9a-92fcdf6b2d87"/>
    <ds:schemaRef ds:uri="662b4d72-0963-4903-8d1e-908999ea922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1A18FC-985F-4F62-98DC-23B3A67ED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020A81-49F0-40ED-BB86-5DA02D95A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b4d72-0963-4903-8d1e-908999ea922a"/>
    <ds:schemaRef ds:uri="422eb771-ca73-43f7-ae9a-92fcdf6b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A6 - Attachment - Table of evidence (access)</Template>
  <TotalTime>1</TotalTime>
  <Pages>4</Pages>
  <Words>942</Words>
  <Characters>5864</Characters>
  <Application>Microsoft Office Word</Application>
  <DocSecurity>0</DocSecurity>
  <Lines>266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Queensland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Bell</dc:creator>
  <cp:keywords/>
  <cp:lastModifiedBy>Shannon Bell</cp:lastModifiedBy>
  <cp:revision>2</cp:revision>
  <cp:lastPrinted>2020-03-06T05:18:00Z</cp:lastPrinted>
  <dcterms:created xsi:type="dcterms:W3CDTF">2026-05-14T01:20:00Z</dcterms:created>
  <dcterms:modified xsi:type="dcterms:W3CDTF">2026-05-14T01:20:00Z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Reference">
    <vt:lpwstr>TRIM no 2018/0579506</vt:lpwstr>
  </property>
  <property fmtid="{D5CDD505-2E9C-101B-9397-08002B2CF9AE}" pid="3" name="ContentTypeId">
    <vt:lpwstr>0x0101000724B067D30BF2499845ACEC545648F0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Order">
    <vt:r8>29200</vt:r8>
  </property>
  <property fmtid="{D5CDD505-2E9C-101B-9397-08002B2CF9AE}" pid="9" name="MediaServiceImageTags">
    <vt:lpwstr/>
  </property>
</Properties>
</file>