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B75C" w14:textId="49BE089E" w:rsidR="00A812D0" w:rsidRDefault="002F0593">
      <w:r w:rsidRPr="002F0593">
        <w:rPr>
          <w:b/>
          <w:bCs/>
          <w:highlight w:val="yellow"/>
        </w:rPr>
        <w:t xml:space="preserve">[delete </w:t>
      </w:r>
      <w:r>
        <w:rPr>
          <w:b/>
          <w:bCs/>
          <w:highlight w:val="yellow"/>
        </w:rPr>
        <w:t xml:space="preserve">instructions </w:t>
      </w:r>
      <w:r w:rsidRPr="002F0593">
        <w:rPr>
          <w:b/>
          <w:bCs/>
          <w:highlight w:val="yellow"/>
        </w:rPr>
        <w:t>before giving to NDIA]</w:t>
      </w:r>
      <w:r>
        <w:rPr>
          <w:b/>
          <w:bCs/>
        </w:rPr>
        <w:t xml:space="preserve"> </w:t>
      </w:r>
      <w:r w:rsidR="00A812D0" w:rsidRPr="002F0593">
        <w:rPr>
          <w:b/>
          <w:bCs/>
        </w:rPr>
        <w:t>Instructions:</w:t>
      </w:r>
      <w:r w:rsidR="00A812D0" w:rsidRPr="002F0593">
        <w:t xml:space="preserve"> You can complete each day</w:t>
      </w:r>
      <w:r w:rsidR="00A0260E" w:rsidRPr="002F0593">
        <w:t xml:space="preserve"> of the week (copy this table)</w:t>
      </w:r>
      <w:r w:rsidR="00A812D0" w:rsidRPr="002F0593">
        <w:t xml:space="preserve"> or do an example weekday and example </w:t>
      </w:r>
      <w:r w:rsidR="003A0AA9" w:rsidRPr="002F0593">
        <w:t>weekend.  Pay particular attention to supports where more than one person is required</w:t>
      </w:r>
      <w:r w:rsidR="000868D5" w:rsidRPr="002F0593">
        <w:t xml:space="preserve"> and why.</w:t>
      </w:r>
      <w:r w:rsidR="003D010C" w:rsidRPr="002F0593">
        <w:t xml:space="preserve"> Please note, the text in the table is an example only and should be removed. </w:t>
      </w:r>
      <w:r w:rsidR="00F20CBE" w:rsidRPr="002F0593">
        <w:t xml:space="preserve">Add </w:t>
      </w:r>
      <w:r w:rsidR="00FF7B78" w:rsidRPr="002F0593">
        <w:t>additional rows if you need to show night supports etc.</w:t>
      </w:r>
      <w:r w:rsidR="00FF7B78">
        <w:t xml:space="preserve"> </w:t>
      </w:r>
    </w:p>
    <w:p w14:paraId="65EFD4DD" w14:textId="4C1A1CF6" w:rsidR="00CF4EA3" w:rsidRPr="00B42345" w:rsidRDefault="000868D5">
      <w:pPr>
        <w:rPr>
          <w:b/>
          <w:bCs/>
        </w:rPr>
      </w:pPr>
      <w:r w:rsidRPr="00B42345">
        <w:rPr>
          <w:b/>
          <w:bCs/>
        </w:rPr>
        <w:t>Timetable</w:t>
      </w:r>
      <w:r w:rsidR="00B42345" w:rsidRPr="00B42345">
        <w:rPr>
          <w:b/>
          <w:bCs/>
        </w:rPr>
        <w:t xml:space="preserve"> for </w:t>
      </w:r>
      <w:r w:rsidR="002B327A" w:rsidRPr="00B42345">
        <w:rPr>
          <w:b/>
          <w:bCs/>
        </w:rPr>
        <w:t xml:space="preserve">[Name of Participant] </w:t>
      </w:r>
      <w:r w:rsidR="002B327A" w:rsidRPr="00B42345">
        <w:rPr>
          <w:b/>
          <w:bCs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7"/>
        <w:gridCol w:w="1330"/>
        <w:gridCol w:w="1635"/>
        <w:gridCol w:w="10006"/>
      </w:tblGrid>
      <w:tr w:rsidR="00B42345" w14:paraId="07B46754" w14:textId="45CC81DD" w:rsidTr="00B42345">
        <w:trPr>
          <w:trHeight w:val="537"/>
          <w:tblHeader/>
        </w:trPr>
        <w:tc>
          <w:tcPr>
            <w:tcW w:w="350" w:type="pct"/>
            <w:shd w:val="clear" w:color="auto" w:fill="F2F2F2" w:themeFill="background1" w:themeFillShade="F2"/>
          </w:tcPr>
          <w:p w14:paraId="564B53C6" w14:textId="2123E787" w:rsidR="00B42345" w:rsidRPr="00F0745D" w:rsidRDefault="00B42345" w:rsidP="00F0745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Monday</w:t>
            </w:r>
          </w:p>
          <w:p w14:paraId="75CDB1A9" w14:textId="783AD3AA" w:rsidR="00B42345" w:rsidRPr="003574F6" w:rsidRDefault="00B42345" w:rsidP="003C7B2F">
            <w:pPr>
              <w:rPr>
                <w:b/>
                <w:bCs/>
              </w:rPr>
            </w:pPr>
          </w:p>
        </w:tc>
        <w:tc>
          <w:tcPr>
            <w:tcW w:w="477" w:type="pct"/>
            <w:shd w:val="clear" w:color="auto" w:fill="F2F2F2" w:themeFill="background1" w:themeFillShade="F2"/>
          </w:tcPr>
          <w:p w14:paraId="11D3DC3A" w14:textId="6A49F431" w:rsidR="00B42345" w:rsidRPr="003574F6" w:rsidRDefault="00B423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/ Task 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06582498" w14:textId="6397ABF8" w:rsidR="00B42345" w:rsidRDefault="00B42345" w:rsidP="000F556D">
            <w:pPr>
              <w:tabs>
                <w:tab w:val="left" w:pos="1347"/>
              </w:tabs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>
              <w:rPr>
                <w:b/>
                <w:bCs/>
              </w:rPr>
              <w:tab/>
            </w:r>
          </w:p>
        </w:tc>
        <w:tc>
          <w:tcPr>
            <w:tcW w:w="3587" w:type="pct"/>
            <w:shd w:val="clear" w:color="auto" w:fill="F2F2F2" w:themeFill="background1" w:themeFillShade="F2"/>
          </w:tcPr>
          <w:p w14:paraId="0C1EBECC" w14:textId="1F6DA330" w:rsidR="00B42345" w:rsidRPr="00CD1D31" w:rsidRDefault="002F059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42345">
              <w:rPr>
                <w:b/>
                <w:bCs/>
              </w:rPr>
              <w:t xml:space="preserve">upport required </w:t>
            </w:r>
          </w:p>
        </w:tc>
      </w:tr>
      <w:tr w:rsidR="00B42345" w14:paraId="628356B4" w14:textId="01689243" w:rsidTr="00B42345">
        <w:trPr>
          <w:trHeight w:val="694"/>
        </w:trPr>
        <w:tc>
          <w:tcPr>
            <w:tcW w:w="350" w:type="pct"/>
          </w:tcPr>
          <w:p w14:paraId="46098783" w14:textId="77777777" w:rsidR="00B42345" w:rsidRDefault="00B42345">
            <w:r>
              <w:t xml:space="preserve">6am </w:t>
            </w:r>
          </w:p>
          <w:p w14:paraId="03626474" w14:textId="0F18D0A8" w:rsidR="00B42345" w:rsidRDefault="00B42345"/>
        </w:tc>
        <w:tc>
          <w:tcPr>
            <w:tcW w:w="477" w:type="pct"/>
          </w:tcPr>
          <w:p w14:paraId="339CFFFF" w14:textId="0A2EF5A6" w:rsidR="00B42345" w:rsidRPr="001F563E" w:rsidRDefault="00624A58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Waking</w:t>
            </w:r>
          </w:p>
          <w:p w14:paraId="53C909A1" w14:textId="47200CEF" w:rsidR="00B42345" w:rsidRPr="001F563E" w:rsidRDefault="00B42345">
            <w:pPr>
              <w:rPr>
                <w:i/>
                <w:iCs/>
              </w:rPr>
            </w:pPr>
          </w:p>
        </w:tc>
        <w:tc>
          <w:tcPr>
            <w:tcW w:w="586" w:type="pct"/>
          </w:tcPr>
          <w:p w14:paraId="4A44B3EE" w14:textId="0B4D0437" w:rsidR="00B42345" w:rsidRPr="001F563E" w:rsidRDefault="00B4234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e.g., </w:t>
            </w:r>
            <w:r w:rsidRPr="001F563E">
              <w:rPr>
                <w:i/>
                <w:iCs/>
              </w:rPr>
              <w:t xml:space="preserve">Home </w:t>
            </w:r>
          </w:p>
        </w:tc>
        <w:tc>
          <w:tcPr>
            <w:tcW w:w="3587" w:type="pct"/>
          </w:tcPr>
          <w:p w14:paraId="43CB5A91" w14:textId="01346B13" w:rsidR="00B42345" w:rsidRDefault="00624A58">
            <w:pPr>
              <w:rPr>
                <w:i/>
                <w:iCs/>
              </w:rPr>
            </w:pPr>
            <w:r>
              <w:rPr>
                <w:i/>
                <w:iCs/>
              </w:rPr>
              <w:t>[name]</w:t>
            </w:r>
            <w:r w:rsidR="00B42345">
              <w:rPr>
                <w:i/>
                <w:iCs/>
              </w:rPr>
              <w:t xml:space="preserve"> wakes.</w:t>
            </w:r>
          </w:p>
          <w:p w14:paraId="1B50E14A" w14:textId="77777777" w:rsidR="00624A58" w:rsidRDefault="00624A58">
            <w:pPr>
              <w:rPr>
                <w:i/>
                <w:iCs/>
              </w:rPr>
            </w:pPr>
          </w:p>
          <w:p w14:paraId="08DFA33C" w14:textId="77777777" w:rsidR="00624A58" w:rsidRDefault="00624A58" w:rsidP="00624A58">
            <w:pPr>
              <w:rPr>
                <w:i/>
                <w:iCs/>
              </w:rPr>
            </w:pPr>
            <w:r w:rsidRPr="00B620DC">
              <w:rPr>
                <w:i/>
                <w:iCs/>
              </w:rPr>
              <w:t xml:space="preserve">e.g., </w:t>
            </w:r>
            <w:r>
              <w:rPr>
                <w:i/>
                <w:iCs/>
              </w:rPr>
              <w:t>[name] needs</w:t>
            </w:r>
            <w:r w:rsidRPr="00B620DC">
              <w:rPr>
                <w:i/>
                <w:iCs/>
              </w:rPr>
              <w:t xml:space="preserve"> assistance to transfer from bed to her walker.</w:t>
            </w:r>
          </w:p>
          <w:p w14:paraId="57526218" w14:textId="50EC1166" w:rsidR="00624A58" w:rsidRPr="00BC77AF" w:rsidRDefault="00624A58">
            <w:pPr>
              <w:rPr>
                <w:i/>
                <w:iCs/>
              </w:rPr>
            </w:pPr>
          </w:p>
        </w:tc>
      </w:tr>
      <w:tr w:rsidR="00B42345" w14:paraId="294D0455" w14:textId="011689A3" w:rsidTr="00B42345">
        <w:trPr>
          <w:trHeight w:val="537"/>
        </w:trPr>
        <w:tc>
          <w:tcPr>
            <w:tcW w:w="350" w:type="pct"/>
          </w:tcPr>
          <w:p w14:paraId="7FEB62A6" w14:textId="77F1E455" w:rsidR="00B42345" w:rsidRDefault="00B42345">
            <w:r>
              <w:t>7am</w:t>
            </w:r>
          </w:p>
          <w:p w14:paraId="703CE571" w14:textId="0AABE7E1" w:rsidR="00B42345" w:rsidRDefault="00B42345"/>
        </w:tc>
        <w:tc>
          <w:tcPr>
            <w:tcW w:w="477" w:type="pct"/>
            <w:shd w:val="clear" w:color="auto" w:fill="FFFFFF" w:themeFill="background1"/>
          </w:tcPr>
          <w:p w14:paraId="365BA4B2" w14:textId="77777777" w:rsidR="00624A58" w:rsidRDefault="00624A58" w:rsidP="003A12B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showering, </w:t>
            </w:r>
          </w:p>
          <w:p w14:paraId="07E929AD" w14:textId="77777777" w:rsidR="00624A58" w:rsidRDefault="00624A58" w:rsidP="003A12BE">
            <w:pPr>
              <w:rPr>
                <w:i/>
                <w:iCs/>
              </w:rPr>
            </w:pPr>
          </w:p>
          <w:p w14:paraId="0FD239C5" w14:textId="77777777" w:rsidR="00624A58" w:rsidRDefault="00624A58" w:rsidP="003A12BE">
            <w:pPr>
              <w:rPr>
                <w:i/>
                <w:iCs/>
              </w:rPr>
            </w:pPr>
          </w:p>
          <w:p w14:paraId="001634D5" w14:textId="77777777" w:rsidR="00B42345" w:rsidRDefault="00624A58" w:rsidP="003A12BE">
            <w:pPr>
              <w:rPr>
                <w:i/>
                <w:iCs/>
              </w:rPr>
            </w:pPr>
            <w:r>
              <w:rPr>
                <w:i/>
                <w:iCs/>
              </w:rPr>
              <w:t>Breakfast</w:t>
            </w:r>
          </w:p>
          <w:p w14:paraId="54826441" w14:textId="7CDEBDA2" w:rsidR="00624A58" w:rsidRPr="0067464C" w:rsidRDefault="00624A58" w:rsidP="003A12BE">
            <w:pPr>
              <w:rPr>
                <w:i/>
                <w:iCs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60C9F87D" w14:textId="42CFBA7C" w:rsidR="00B42345" w:rsidRPr="00B620DC" w:rsidRDefault="00B42345" w:rsidP="008F6027">
            <w:pPr>
              <w:rPr>
                <w:i/>
                <w:iCs/>
              </w:rPr>
            </w:pPr>
            <w:r>
              <w:rPr>
                <w:i/>
                <w:iCs/>
              </w:rPr>
              <w:t>e.g.,</w:t>
            </w:r>
          </w:p>
        </w:tc>
        <w:tc>
          <w:tcPr>
            <w:tcW w:w="3587" w:type="pct"/>
            <w:shd w:val="clear" w:color="auto" w:fill="FFFFFF" w:themeFill="background1"/>
          </w:tcPr>
          <w:p w14:paraId="4D441B4B" w14:textId="77777777" w:rsidR="00624A58" w:rsidRDefault="00624A58" w:rsidP="008F6027">
            <w:pPr>
              <w:rPr>
                <w:i/>
                <w:iCs/>
              </w:rPr>
            </w:pPr>
          </w:p>
          <w:p w14:paraId="7ECA7C38" w14:textId="77777777" w:rsidR="00624A58" w:rsidRDefault="00624A58" w:rsidP="008F6027">
            <w:pPr>
              <w:rPr>
                <w:i/>
                <w:iCs/>
              </w:rPr>
            </w:pPr>
            <w:r w:rsidRPr="00B620DC">
              <w:rPr>
                <w:i/>
                <w:iCs/>
              </w:rPr>
              <w:t>B</w:t>
            </w:r>
            <w:r w:rsidR="00B42345" w:rsidRPr="00B620DC">
              <w:rPr>
                <w:i/>
                <w:iCs/>
              </w:rPr>
              <w:t>reakfast</w:t>
            </w:r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</w:t>
            </w:r>
            <w:r w:rsidR="00B42345">
              <w:rPr>
                <w:i/>
                <w:iCs/>
              </w:rPr>
              <w:t>[</w:t>
            </w:r>
            <w:r>
              <w:rPr>
                <w:i/>
                <w:iCs/>
              </w:rPr>
              <w:t>name</w:t>
            </w:r>
            <w:r w:rsidR="00B42345">
              <w:rPr>
                <w:i/>
                <w:iCs/>
              </w:rPr>
              <w:t>]</w:t>
            </w:r>
            <w:r w:rsidR="00B42345" w:rsidRPr="00B620D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generally eats ….</w:t>
            </w:r>
            <w:r w:rsidR="00B42345" w:rsidRPr="00B620DC">
              <w:rPr>
                <w:i/>
                <w:iCs/>
              </w:rPr>
              <w:t xml:space="preserve"> which she likes</w:t>
            </w:r>
            <w:r w:rsidR="00B42345">
              <w:rPr>
                <w:i/>
                <w:iCs/>
              </w:rPr>
              <w:t xml:space="preserve"> and which she </w:t>
            </w:r>
            <w:proofErr w:type="gramStart"/>
            <w:r w:rsidR="00B42345">
              <w:rPr>
                <w:i/>
                <w:iCs/>
              </w:rPr>
              <w:t>is able to</w:t>
            </w:r>
            <w:proofErr w:type="gramEnd"/>
            <w:r w:rsidR="00B42345">
              <w:rPr>
                <w:i/>
                <w:iCs/>
              </w:rPr>
              <w:t xml:space="preserve"> swallow easily (she has difficulties swallowing)</w:t>
            </w:r>
            <w:r w:rsidR="00B42345" w:rsidRPr="00B620DC">
              <w:rPr>
                <w:i/>
                <w:iCs/>
              </w:rPr>
              <w:t xml:space="preserve">.  </w:t>
            </w:r>
            <w:r>
              <w:rPr>
                <w:i/>
                <w:iCs/>
              </w:rPr>
              <w:t>[name] needs help to use a spoon to eat.  [name] usually takes [</w:t>
            </w: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30 mins] to eat breakfast with support. </w:t>
            </w:r>
          </w:p>
          <w:p w14:paraId="2D1B5E79" w14:textId="77777777" w:rsidR="00624A58" w:rsidRDefault="00624A58" w:rsidP="008F6027">
            <w:pPr>
              <w:rPr>
                <w:i/>
                <w:iCs/>
              </w:rPr>
            </w:pPr>
          </w:p>
          <w:p w14:paraId="40A9663A" w14:textId="77777777" w:rsidR="00B42345" w:rsidRPr="00B620DC" w:rsidRDefault="00B42345" w:rsidP="00624A58">
            <w:pPr>
              <w:rPr>
                <w:i/>
                <w:iCs/>
              </w:rPr>
            </w:pPr>
          </w:p>
        </w:tc>
      </w:tr>
      <w:tr w:rsidR="00B42345" w14:paraId="31B99014" w14:textId="0B0E25EA" w:rsidTr="00B42345">
        <w:trPr>
          <w:trHeight w:val="537"/>
        </w:trPr>
        <w:tc>
          <w:tcPr>
            <w:tcW w:w="350" w:type="pct"/>
          </w:tcPr>
          <w:p w14:paraId="40C6481D" w14:textId="1280715E" w:rsidR="00B42345" w:rsidRDefault="00B42345">
            <w:r>
              <w:t>8am</w:t>
            </w:r>
          </w:p>
          <w:p w14:paraId="6037D29A" w14:textId="36D9134D" w:rsidR="00B42345" w:rsidRDefault="00B42345"/>
        </w:tc>
        <w:tc>
          <w:tcPr>
            <w:tcW w:w="477" w:type="pct"/>
            <w:shd w:val="clear" w:color="auto" w:fill="FFFFFF" w:themeFill="background1"/>
          </w:tcPr>
          <w:p w14:paraId="750E3580" w14:textId="77777777" w:rsidR="00624A58" w:rsidRDefault="00624A58" w:rsidP="00624A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getting dressed, </w:t>
            </w:r>
          </w:p>
          <w:p w14:paraId="3F68C77B" w14:textId="2AC57B0C" w:rsidR="00B42345" w:rsidRPr="00B620DC" w:rsidRDefault="00B42345">
            <w:pPr>
              <w:rPr>
                <w:i/>
                <w:iCs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7D0DEEF4" w14:textId="22CC38A0" w:rsidR="00B42345" w:rsidRPr="00B620DC" w:rsidRDefault="00B42345">
            <w:pPr>
              <w:rPr>
                <w:i/>
                <w:iCs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14:paraId="224E096C" w14:textId="77777777" w:rsidR="00624A58" w:rsidRDefault="00B42345">
            <w:pPr>
              <w:rPr>
                <w:i/>
                <w:iCs/>
              </w:rPr>
            </w:pPr>
            <w:r w:rsidRPr="00B620DC">
              <w:rPr>
                <w:i/>
                <w:iCs/>
              </w:rPr>
              <w:t xml:space="preserve">e.g., </w:t>
            </w:r>
            <w:r>
              <w:rPr>
                <w:i/>
                <w:iCs/>
              </w:rPr>
              <w:t>[</w:t>
            </w:r>
            <w:r w:rsidR="00624A58">
              <w:rPr>
                <w:i/>
                <w:iCs/>
              </w:rPr>
              <w:t>name</w:t>
            </w:r>
            <w:r>
              <w:rPr>
                <w:i/>
                <w:iCs/>
              </w:rPr>
              <w:t>]</w:t>
            </w:r>
            <w:r w:rsidRPr="00B620DC">
              <w:rPr>
                <w:i/>
                <w:iCs/>
              </w:rPr>
              <w:t xml:space="preserve"> </w:t>
            </w:r>
            <w:r w:rsidR="00624A58">
              <w:rPr>
                <w:i/>
                <w:iCs/>
              </w:rPr>
              <w:t xml:space="preserve">needs help </w:t>
            </w:r>
            <w:r w:rsidRPr="00B620DC">
              <w:rPr>
                <w:i/>
                <w:iCs/>
              </w:rPr>
              <w:t>by moving her body to help her to get into her clothes.</w:t>
            </w:r>
            <w:r w:rsidR="00624A58">
              <w:rPr>
                <w:i/>
                <w:iCs/>
              </w:rPr>
              <w:t xml:space="preserve"> [name] needs help brushing hair and </w:t>
            </w:r>
            <w:proofErr w:type="spellStart"/>
            <w:r w:rsidR="00624A58">
              <w:rPr>
                <w:i/>
                <w:iCs/>
              </w:rPr>
              <w:t>teetch</w:t>
            </w:r>
            <w:proofErr w:type="spellEnd"/>
            <w:r w:rsidR="00624A58">
              <w:rPr>
                <w:i/>
                <w:iCs/>
              </w:rPr>
              <w:t xml:space="preserve">. </w:t>
            </w:r>
          </w:p>
          <w:p w14:paraId="0555122B" w14:textId="77777777" w:rsidR="00624A58" w:rsidRDefault="00624A58">
            <w:pPr>
              <w:rPr>
                <w:i/>
                <w:iCs/>
              </w:rPr>
            </w:pPr>
          </w:p>
          <w:p w14:paraId="00CBF160" w14:textId="1561780F" w:rsidR="00624A58" w:rsidRDefault="00624A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It usually takes [ time] to get dressed, brush hair, teeth etc. </w:t>
            </w:r>
          </w:p>
          <w:p w14:paraId="77769A0F" w14:textId="77777777" w:rsidR="00624A58" w:rsidRDefault="00624A58">
            <w:pPr>
              <w:rPr>
                <w:i/>
                <w:iCs/>
              </w:rPr>
            </w:pPr>
          </w:p>
          <w:p w14:paraId="3BF6CEC0" w14:textId="48D74052" w:rsidR="00624A58" w:rsidRPr="00B620DC" w:rsidRDefault="00624A58" w:rsidP="00624A58">
            <w:pPr>
              <w:rPr>
                <w:i/>
                <w:iCs/>
              </w:rPr>
            </w:pPr>
          </w:p>
        </w:tc>
      </w:tr>
      <w:tr w:rsidR="00B42345" w14:paraId="4D72252B" w14:textId="0BD6A2FD" w:rsidTr="00B42345">
        <w:trPr>
          <w:trHeight w:val="537"/>
        </w:trPr>
        <w:tc>
          <w:tcPr>
            <w:tcW w:w="350" w:type="pct"/>
          </w:tcPr>
          <w:p w14:paraId="57852AF3" w14:textId="77777777" w:rsidR="00B42345" w:rsidRDefault="00B42345">
            <w:r>
              <w:t xml:space="preserve">9am </w:t>
            </w:r>
          </w:p>
          <w:p w14:paraId="2EECB538" w14:textId="515F7E82" w:rsidR="00B42345" w:rsidRDefault="00B42345"/>
        </w:tc>
        <w:tc>
          <w:tcPr>
            <w:tcW w:w="477" w:type="pct"/>
            <w:shd w:val="clear" w:color="auto" w:fill="FFFFFF" w:themeFill="background1"/>
          </w:tcPr>
          <w:p w14:paraId="39A36BFA" w14:textId="22F24BE6" w:rsidR="00B42345" w:rsidRPr="00B620DC" w:rsidRDefault="00624A58" w:rsidP="005F1C6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travel from the home</w:t>
            </w:r>
          </w:p>
        </w:tc>
        <w:tc>
          <w:tcPr>
            <w:tcW w:w="586" w:type="pct"/>
            <w:shd w:val="clear" w:color="auto" w:fill="FFFFFF" w:themeFill="background1"/>
          </w:tcPr>
          <w:p w14:paraId="699FBEC9" w14:textId="0FA52A52" w:rsidR="00B42345" w:rsidRPr="00B620DC" w:rsidRDefault="00B42345" w:rsidP="005F1C60">
            <w:pPr>
              <w:rPr>
                <w:i/>
                <w:iCs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14:paraId="708C620A" w14:textId="449FC467" w:rsidR="00624A58" w:rsidRDefault="00624A58" w:rsidP="00624A58">
            <w:pPr>
              <w:rPr>
                <w:i/>
                <w:iCs/>
              </w:rPr>
            </w:pPr>
            <w:r w:rsidRPr="00B620DC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f going out of the home, [name] needs help to pack what is required for the outing. Mobilise out of the house and then transfer in and out of the car, buckle up etc. </w:t>
            </w:r>
            <w:r w:rsidRPr="005F1C60">
              <w:rPr>
                <w:i/>
                <w:iCs/>
              </w:rPr>
              <w:t xml:space="preserve"> </w:t>
            </w:r>
          </w:p>
          <w:p w14:paraId="35EE1A74" w14:textId="77777777" w:rsidR="00624A58" w:rsidRDefault="00624A58" w:rsidP="00624A58">
            <w:pPr>
              <w:rPr>
                <w:i/>
                <w:iCs/>
              </w:rPr>
            </w:pPr>
          </w:p>
          <w:p w14:paraId="798FE24B" w14:textId="176FBBBD" w:rsidR="00624A58" w:rsidRDefault="00624A58" w:rsidP="00624A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It usually takes [ </w:t>
            </w:r>
            <w:proofErr w:type="spellStart"/>
            <w:r>
              <w:rPr>
                <w:i/>
                <w:iCs/>
              </w:rPr>
              <w:t>eg.</w:t>
            </w:r>
            <w:proofErr w:type="spellEnd"/>
            <w:r>
              <w:rPr>
                <w:i/>
                <w:iCs/>
              </w:rPr>
              <w:t xml:space="preserve"> 20 mins] to support [name] to leave the house and get into the car, ready to drive. </w:t>
            </w:r>
          </w:p>
          <w:p w14:paraId="291441FC" w14:textId="44566CE1" w:rsidR="00B42345" w:rsidRPr="00B620DC" w:rsidRDefault="00B42345" w:rsidP="005F1C60">
            <w:pPr>
              <w:rPr>
                <w:i/>
                <w:iCs/>
              </w:rPr>
            </w:pPr>
          </w:p>
        </w:tc>
      </w:tr>
      <w:tr w:rsidR="00B42345" w14:paraId="4D646F03" w14:textId="7937AF0A" w:rsidTr="00B42345">
        <w:trPr>
          <w:trHeight w:val="537"/>
        </w:trPr>
        <w:tc>
          <w:tcPr>
            <w:tcW w:w="350" w:type="pct"/>
          </w:tcPr>
          <w:p w14:paraId="2F08CA2C" w14:textId="5C953A3F" w:rsidR="00B42345" w:rsidRDefault="00B42345" w:rsidP="00F8541F">
            <w:r>
              <w:t xml:space="preserve">10am </w:t>
            </w:r>
          </w:p>
        </w:tc>
        <w:tc>
          <w:tcPr>
            <w:tcW w:w="477" w:type="pct"/>
          </w:tcPr>
          <w:p w14:paraId="75335583" w14:textId="7AD571FF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586" w:type="pct"/>
          </w:tcPr>
          <w:p w14:paraId="1DA96CD1" w14:textId="77777777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3587" w:type="pct"/>
          </w:tcPr>
          <w:p w14:paraId="7DDD86DE" w14:textId="28FD6F74" w:rsidR="00B42345" w:rsidRPr="00B620DC" w:rsidRDefault="00B42345" w:rsidP="00F8541F">
            <w:pPr>
              <w:rPr>
                <w:i/>
                <w:iCs/>
              </w:rPr>
            </w:pPr>
          </w:p>
        </w:tc>
      </w:tr>
      <w:tr w:rsidR="00B42345" w14:paraId="3450FA38" w14:textId="052D53ED" w:rsidTr="00B42345">
        <w:trPr>
          <w:trHeight w:val="537"/>
        </w:trPr>
        <w:tc>
          <w:tcPr>
            <w:tcW w:w="350" w:type="pct"/>
          </w:tcPr>
          <w:p w14:paraId="602E0571" w14:textId="77777777" w:rsidR="00B42345" w:rsidRDefault="00B42345" w:rsidP="00F8541F">
            <w:r>
              <w:lastRenderedPageBreak/>
              <w:t>11am</w:t>
            </w:r>
          </w:p>
          <w:p w14:paraId="210399A3" w14:textId="05DBE6B3" w:rsidR="00B42345" w:rsidRDefault="00B42345" w:rsidP="00F8541F"/>
        </w:tc>
        <w:tc>
          <w:tcPr>
            <w:tcW w:w="477" w:type="pct"/>
            <w:shd w:val="clear" w:color="auto" w:fill="FFFFFF" w:themeFill="background1"/>
          </w:tcPr>
          <w:p w14:paraId="383715ED" w14:textId="4EDB5721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26A9665B" w14:textId="77777777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3587" w:type="pct"/>
            <w:shd w:val="clear" w:color="auto" w:fill="FFFFFF" w:themeFill="background1"/>
          </w:tcPr>
          <w:p w14:paraId="5551D0DF" w14:textId="1F23420B" w:rsidR="00B42345" w:rsidRPr="00B620DC" w:rsidRDefault="00B42345" w:rsidP="00F8541F">
            <w:pPr>
              <w:rPr>
                <w:i/>
                <w:iCs/>
              </w:rPr>
            </w:pPr>
          </w:p>
        </w:tc>
      </w:tr>
      <w:tr w:rsidR="00B42345" w14:paraId="21720077" w14:textId="3E386EEC" w:rsidTr="00B42345">
        <w:trPr>
          <w:trHeight w:val="704"/>
        </w:trPr>
        <w:tc>
          <w:tcPr>
            <w:tcW w:w="350" w:type="pct"/>
          </w:tcPr>
          <w:p w14:paraId="4A11930B" w14:textId="77777777" w:rsidR="00B42345" w:rsidRDefault="00B42345" w:rsidP="00F8541F">
            <w:r>
              <w:t>Midday</w:t>
            </w:r>
          </w:p>
          <w:p w14:paraId="219BF702" w14:textId="2533AA1B" w:rsidR="00B42345" w:rsidRDefault="00B42345" w:rsidP="00F8541F"/>
        </w:tc>
        <w:tc>
          <w:tcPr>
            <w:tcW w:w="477" w:type="pct"/>
          </w:tcPr>
          <w:p w14:paraId="32F5F984" w14:textId="4CB4C602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586" w:type="pct"/>
          </w:tcPr>
          <w:p w14:paraId="5B1B2478" w14:textId="77777777" w:rsidR="00B42345" w:rsidRPr="00B620DC" w:rsidRDefault="00B42345" w:rsidP="00F8541F">
            <w:pPr>
              <w:rPr>
                <w:i/>
                <w:iCs/>
              </w:rPr>
            </w:pPr>
          </w:p>
        </w:tc>
        <w:tc>
          <w:tcPr>
            <w:tcW w:w="3587" w:type="pct"/>
          </w:tcPr>
          <w:p w14:paraId="66E8F0D1" w14:textId="188C5810" w:rsidR="00B42345" w:rsidRPr="00B620DC" w:rsidRDefault="00B42345" w:rsidP="00F8541F">
            <w:pPr>
              <w:rPr>
                <w:i/>
                <w:iCs/>
              </w:rPr>
            </w:pPr>
          </w:p>
        </w:tc>
      </w:tr>
      <w:tr w:rsidR="00B42345" w14:paraId="6549E39E" w14:textId="53A6C477" w:rsidTr="00B42345">
        <w:trPr>
          <w:trHeight w:val="538"/>
        </w:trPr>
        <w:tc>
          <w:tcPr>
            <w:tcW w:w="350" w:type="pct"/>
          </w:tcPr>
          <w:p w14:paraId="39CC326A" w14:textId="77777777" w:rsidR="00B42345" w:rsidRDefault="00B42345" w:rsidP="00F8541F">
            <w:r>
              <w:t>1pm</w:t>
            </w:r>
          </w:p>
          <w:p w14:paraId="2D88A1F5" w14:textId="6C2A9CBF" w:rsidR="00B42345" w:rsidRDefault="00B42345" w:rsidP="00F8541F"/>
        </w:tc>
        <w:tc>
          <w:tcPr>
            <w:tcW w:w="477" w:type="pct"/>
            <w:shd w:val="clear" w:color="auto" w:fill="FFFFFF" w:themeFill="background1"/>
          </w:tcPr>
          <w:p w14:paraId="15B1E925" w14:textId="32D7F458" w:rsidR="00B42345" w:rsidRDefault="00B42345" w:rsidP="00F8541F">
            <w:r>
              <w:t xml:space="preserve"> </w:t>
            </w:r>
          </w:p>
        </w:tc>
        <w:tc>
          <w:tcPr>
            <w:tcW w:w="586" w:type="pct"/>
            <w:shd w:val="clear" w:color="auto" w:fill="FFFFFF" w:themeFill="background1"/>
          </w:tcPr>
          <w:p w14:paraId="44799093" w14:textId="77777777" w:rsidR="00B42345" w:rsidRDefault="00B42345" w:rsidP="00F8541F"/>
        </w:tc>
        <w:tc>
          <w:tcPr>
            <w:tcW w:w="3587" w:type="pct"/>
            <w:shd w:val="clear" w:color="auto" w:fill="FFFFFF" w:themeFill="background1"/>
          </w:tcPr>
          <w:p w14:paraId="0CB8E009" w14:textId="478495F4" w:rsidR="00B42345" w:rsidRDefault="00B42345" w:rsidP="00F8541F"/>
        </w:tc>
      </w:tr>
      <w:tr w:rsidR="00B42345" w14:paraId="6CB79113" w14:textId="3499DF78" w:rsidTr="00B42345">
        <w:trPr>
          <w:trHeight w:val="537"/>
        </w:trPr>
        <w:tc>
          <w:tcPr>
            <w:tcW w:w="350" w:type="pct"/>
          </w:tcPr>
          <w:p w14:paraId="24CE2901" w14:textId="77777777" w:rsidR="00B42345" w:rsidRDefault="00B42345" w:rsidP="00F8541F">
            <w:r>
              <w:t xml:space="preserve">2pm </w:t>
            </w:r>
          </w:p>
          <w:p w14:paraId="5EAE008F" w14:textId="1F0BDA9B" w:rsidR="00B42345" w:rsidRDefault="00B42345" w:rsidP="00F8541F"/>
        </w:tc>
        <w:tc>
          <w:tcPr>
            <w:tcW w:w="477" w:type="pct"/>
          </w:tcPr>
          <w:p w14:paraId="5C2E0661" w14:textId="0B5E9DC0" w:rsidR="00B42345" w:rsidRDefault="00B42345" w:rsidP="00F8541F"/>
        </w:tc>
        <w:tc>
          <w:tcPr>
            <w:tcW w:w="586" w:type="pct"/>
          </w:tcPr>
          <w:p w14:paraId="6646E035" w14:textId="77777777" w:rsidR="00B42345" w:rsidRDefault="00B42345" w:rsidP="00F8541F"/>
        </w:tc>
        <w:tc>
          <w:tcPr>
            <w:tcW w:w="3587" w:type="pct"/>
          </w:tcPr>
          <w:p w14:paraId="2196B3C7" w14:textId="3C2B5ACB" w:rsidR="00B42345" w:rsidRDefault="00B42345" w:rsidP="00F8541F"/>
        </w:tc>
      </w:tr>
      <w:tr w:rsidR="002F0593" w14:paraId="269D9FCF" w14:textId="5C984EF7" w:rsidTr="00B42345">
        <w:trPr>
          <w:trHeight w:val="537"/>
        </w:trPr>
        <w:tc>
          <w:tcPr>
            <w:tcW w:w="350" w:type="pct"/>
          </w:tcPr>
          <w:p w14:paraId="3C472394" w14:textId="77777777" w:rsidR="002F0593" w:rsidRDefault="002F0593" w:rsidP="002F0593">
            <w:r>
              <w:t>3pm</w:t>
            </w:r>
          </w:p>
          <w:p w14:paraId="59457DF0" w14:textId="004D9B30" w:rsidR="002F0593" w:rsidRDefault="002F0593" w:rsidP="002F0593"/>
        </w:tc>
        <w:tc>
          <w:tcPr>
            <w:tcW w:w="477" w:type="pct"/>
          </w:tcPr>
          <w:p w14:paraId="629C70BB" w14:textId="63F782BC" w:rsidR="002F0593" w:rsidRPr="00F017D6" w:rsidRDefault="002F0593" w:rsidP="002F0593">
            <w:pPr>
              <w:rPr>
                <w:i/>
                <w:iCs/>
              </w:rPr>
            </w:pPr>
            <w:r>
              <w:rPr>
                <w:i/>
                <w:iCs/>
              </w:rPr>
              <w:t>e.</w:t>
            </w:r>
            <w:r w:rsidRPr="0067464C">
              <w:rPr>
                <w:i/>
                <w:iCs/>
              </w:rPr>
              <w:t>g</w:t>
            </w:r>
            <w:r>
              <w:rPr>
                <w:i/>
                <w:iCs/>
              </w:rPr>
              <w:t>.,</w:t>
            </w:r>
            <w:r w:rsidRPr="0067464C">
              <w:rPr>
                <w:i/>
                <w:iCs/>
              </w:rPr>
              <w:t xml:space="preserve"> </w:t>
            </w:r>
            <w:r w:rsidRPr="00F017D6">
              <w:rPr>
                <w:i/>
                <w:iCs/>
              </w:rPr>
              <w:t xml:space="preserve">Speech pathology therapy session </w:t>
            </w:r>
          </w:p>
        </w:tc>
        <w:tc>
          <w:tcPr>
            <w:tcW w:w="586" w:type="pct"/>
          </w:tcPr>
          <w:p w14:paraId="679B4F08" w14:textId="295F6142" w:rsidR="002F0593" w:rsidRPr="00F017D6" w:rsidRDefault="002F0593" w:rsidP="002F0593">
            <w:pPr>
              <w:rPr>
                <w:i/>
                <w:iCs/>
              </w:rPr>
            </w:pPr>
            <w:r>
              <w:rPr>
                <w:i/>
                <w:iCs/>
              </w:rPr>
              <w:t>e.</w:t>
            </w:r>
            <w:r w:rsidRPr="0067464C">
              <w:rPr>
                <w:i/>
                <w:iCs/>
              </w:rPr>
              <w:t>g</w:t>
            </w:r>
            <w:r>
              <w:rPr>
                <w:i/>
                <w:iCs/>
              </w:rPr>
              <w:t>.,</w:t>
            </w:r>
            <w:r w:rsidRPr="0067464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Clinic </w:t>
            </w:r>
            <w:proofErr w:type="gramStart"/>
            <w:r>
              <w:rPr>
                <w:i/>
                <w:iCs/>
              </w:rPr>
              <w:t>is located in</w:t>
            </w:r>
            <w:proofErr w:type="gramEnd"/>
            <w:r>
              <w:rPr>
                <w:i/>
                <w:iCs/>
              </w:rPr>
              <w:t xml:space="preserve"> [suburb]</w:t>
            </w:r>
          </w:p>
        </w:tc>
        <w:tc>
          <w:tcPr>
            <w:tcW w:w="3587" w:type="pct"/>
          </w:tcPr>
          <w:p w14:paraId="25971DD9" w14:textId="6ECAF195" w:rsidR="002F0593" w:rsidRPr="00C26C77" w:rsidRDefault="002F0593" w:rsidP="002F0593">
            <w:pPr>
              <w:rPr>
                <w:i/>
                <w:iCs/>
              </w:rPr>
            </w:pPr>
            <w:r>
              <w:rPr>
                <w:i/>
                <w:iCs/>
              </w:rPr>
              <w:t>e.</w:t>
            </w:r>
            <w:r w:rsidRPr="0067464C">
              <w:rPr>
                <w:i/>
                <w:iCs/>
              </w:rPr>
              <w:t>g</w:t>
            </w:r>
            <w:r>
              <w:rPr>
                <w:i/>
                <w:iCs/>
              </w:rPr>
              <w:t>.,</w:t>
            </w:r>
            <w:r w:rsidRPr="0067464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Collect [participant]</w:t>
            </w:r>
            <w:r w:rsidRPr="00C26C77">
              <w:rPr>
                <w:i/>
                <w:iCs/>
              </w:rPr>
              <w:t xml:space="preserve"> from school and take her to speech pathology session. </w:t>
            </w:r>
          </w:p>
        </w:tc>
      </w:tr>
      <w:tr w:rsidR="002F0593" w14:paraId="1525927B" w14:textId="1E49E021" w:rsidTr="00B42345">
        <w:trPr>
          <w:trHeight w:val="537"/>
        </w:trPr>
        <w:tc>
          <w:tcPr>
            <w:tcW w:w="350" w:type="pct"/>
          </w:tcPr>
          <w:p w14:paraId="591FB06C" w14:textId="795572DC" w:rsidR="002F0593" w:rsidRDefault="002F0593" w:rsidP="002F0593">
            <w:r>
              <w:t>4pm</w:t>
            </w:r>
          </w:p>
          <w:p w14:paraId="6E70DB4D" w14:textId="5D712830" w:rsidR="002F0593" w:rsidRDefault="002F0593" w:rsidP="002F0593"/>
        </w:tc>
        <w:tc>
          <w:tcPr>
            <w:tcW w:w="477" w:type="pct"/>
          </w:tcPr>
          <w:p w14:paraId="027D1F47" w14:textId="77777777" w:rsidR="002F0593" w:rsidRDefault="002F0593" w:rsidP="002F0593"/>
        </w:tc>
        <w:tc>
          <w:tcPr>
            <w:tcW w:w="586" w:type="pct"/>
          </w:tcPr>
          <w:p w14:paraId="2D80F8D7" w14:textId="77777777" w:rsidR="002F0593" w:rsidRDefault="002F0593" w:rsidP="002F0593"/>
        </w:tc>
        <w:tc>
          <w:tcPr>
            <w:tcW w:w="3587" w:type="pct"/>
          </w:tcPr>
          <w:p w14:paraId="75ED7216" w14:textId="7A0F06B3" w:rsidR="002F0593" w:rsidRDefault="002F0593" w:rsidP="002F0593"/>
        </w:tc>
      </w:tr>
      <w:tr w:rsidR="002F0593" w14:paraId="6B121A39" w14:textId="2278F83D" w:rsidTr="00B42345">
        <w:trPr>
          <w:trHeight w:val="537"/>
        </w:trPr>
        <w:tc>
          <w:tcPr>
            <w:tcW w:w="350" w:type="pct"/>
          </w:tcPr>
          <w:p w14:paraId="74FC1599" w14:textId="41F2A395" w:rsidR="002F0593" w:rsidRDefault="002F0593" w:rsidP="002F0593">
            <w:r>
              <w:t>5pm</w:t>
            </w:r>
          </w:p>
          <w:p w14:paraId="6ADEA869" w14:textId="05D588B8" w:rsidR="002F0593" w:rsidRDefault="002F0593" w:rsidP="002F0593"/>
        </w:tc>
        <w:tc>
          <w:tcPr>
            <w:tcW w:w="477" w:type="pct"/>
          </w:tcPr>
          <w:p w14:paraId="564D35B4" w14:textId="77777777" w:rsidR="002F0593" w:rsidRDefault="002F0593" w:rsidP="002F0593"/>
        </w:tc>
        <w:tc>
          <w:tcPr>
            <w:tcW w:w="586" w:type="pct"/>
          </w:tcPr>
          <w:p w14:paraId="17F323BE" w14:textId="77777777" w:rsidR="002F0593" w:rsidRDefault="002F0593" w:rsidP="002F0593"/>
        </w:tc>
        <w:tc>
          <w:tcPr>
            <w:tcW w:w="3587" w:type="pct"/>
          </w:tcPr>
          <w:p w14:paraId="54177BBD" w14:textId="472CACEF" w:rsidR="002F0593" w:rsidRDefault="002F0593" w:rsidP="002F0593"/>
        </w:tc>
      </w:tr>
      <w:tr w:rsidR="002F0593" w14:paraId="6AE8F6D7" w14:textId="1DA525D5" w:rsidTr="00B42345">
        <w:trPr>
          <w:trHeight w:val="537"/>
        </w:trPr>
        <w:tc>
          <w:tcPr>
            <w:tcW w:w="350" w:type="pct"/>
          </w:tcPr>
          <w:p w14:paraId="27E49751" w14:textId="794C98DA" w:rsidR="002F0593" w:rsidRDefault="002F0593" w:rsidP="002F0593">
            <w:r>
              <w:t>6pm</w:t>
            </w:r>
          </w:p>
          <w:p w14:paraId="1A102D99" w14:textId="06528C7F" w:rsidR="002F0593" w:rsidRDefault="002F0593" w:rsidP="002F0593"/>
        </w:tc>
        <w:tc>
          <w:tcPr>
            <w:tcW w:w="477" w:type="pct"/>
          </w:tcPr>
          <w:p w14:paraId="3DF7EA6C" w14:textId="77777777" w:rsidR="002F0593" w:rsidRDefault="002F0593" w:rsidP="002F0593"/>
        </w:tc>
        <w:tc>
          <w:tcPr>
            <w:tcW w:w="586" w:type="pct"/>
          </w:tcPr>
          <w:p w14:paraId="1A247619" w14:textId="77777777" w:rsidR="002F0593" w:rsidRDefault="002F0593" w:rsidP="002F0593"/>
        </w:tc>
        <w:tc>
          <w:tcPr>
            <w:tcW w:w="3587" w:type="pct"/>
          </w:tcPr>
          <w:p w14:paraId="1E298446" w14:textId="199F9504" w:rsidR="002F0593" w:rsidRDefault="002F0593" w:rsidP="002F0593"/>
        </w:tc>
      </w:tr>
      <w:tr w:rsidR="002F0593" w14:paraId="27B90085" w14:textId="015AEF16" w:rsidTr="00B42345">
        <w:trPr>
          <w:trHeight w:val="537"/>
        </w:trPr>
        <w:tc>
          <w:tcPr>
            <w:tcW w:w="350" w:type="pct"/>
          </w:tcPr>
          <w:p w14:paraId="175A0A50" w14:textId="2E7BDBA1" w:rsidR="002F0593" w:rsidRDefault="002F0593" w:rsidP="002F0593">
            <w:r>
              <w:t>7pm</w:t>
            </w:r>
          </w:p>
          <w:p w14:paraId="6001C6A2" w14:textId="7F55BDA9" w:rsidR="002F0593" w:rsidRDefault="002F0593" w:rsidP="002F0593"/>
        </w:tc>
        <w:tc>
          <w:tcPr>
            <w:tcW w:w="477" w:type="pct"/>
          </w:tcPr>
          <w:p w14:paraId="64FF0D95" w14:textId="77777777" w:rsidR="002F0593" w:rsidRDefault="002F0593" w:rsidP="002F0593"/>
        </w:tc>
        <w:tc>
          <w:tcPr>
            <w:tcW w:w="586" w:type="pct"/>
          </w:tcPr>
          <w:p w14:paraId="77888338" w14:textId="77777777" w:rsidR="002F0593" w:rsidRDefault="002F0593" w:rsidP="002F0593"/>
        </w:tc>
        <w:tc>
          <w:tcPr>
            <w:tcW w:w="3587" w:type="pct"/>
          </w:tcPr>
          <w:p w14:paraId="28839E4A" w14:textId="796D7759" w:rsidR="002F0593" w:rsidRDefault="002F0593" w:rsidP="002F0593"/>
        </w:tc>
      </w:tr>
      <w:tr w:rsidR="002F0593" w14:paraId="18B4CA84" w14:textId="20458CCC" w:rsidTr="00B42345">
        <w:trPr>
          <w:trHeight w:val="537"/>
        </w:trPr>
        <w:tc>
          <w:tcPr>
            <w:tcW w:w="350" w:type="pct"/>
          </w:tcPr>
          <w:p w14:paraId="612609C1" w14:textId="2B5A54F4" w:rsidR="002F0593" w:rsidRDefault="002F0593" w:rsidP="002F0593">
            <w:r>
              <w:t>8pm</w:t>
            </w:r>
          </w:p>
          <w:p w14:paraId="0264E8EF" w14:textId="433A14FB" w:rsidR="002F0593" w:rsidRDefault="002F0593" w:rsidP="002F0593"/>
        </w:tc>
        <w:tc>
          <w:tcPr>
            <w:tcW w:w="477" w:type="pct"/>
          </w:tcPr>
          <w:p w14:paraId="2A5EFA4B" w14:textId="77777777" w:rsidR="002F0593" w:rsidRDefault="002F0593" w:rsidP="002F0593"/>
        </w:tc>
        <w:tc>
          <w:tcPr>
            <w:tcW w:w="586" w:type="pct"/>
          </w:tcPr>
          <w:p w14:paraId="7346F91B" w14:textId="77777777" w:rsidR="002F0593" w:rsidRDefault="002F0593" w:rsidP="002F0593"/>
        </w:tc>
        <w:tc>
          <w:tcPr>
            <w:tcW w:w="3587" w:type="pct"/>
          </w:tcPr>
          <w:p w14:paraId="0D50EF85" w14:textId="4789246B" w:rsidR="002F0593" w:rsidRDefault="002F0593" w:rsidP="002F0593"/>
        </w:tc>
      </w:tr>
      <w:tr w:rsidR="002F0593" w14:paraId="2FC006BD" w14:textId="2BAEF7FE" w:rsidTr="00B42345">
        <w:trPr>
          <w:trHeight w:val="537"/>
        </w:trPr>
        <w:tc>
          <w:tcPr>
            <w:tcW w:w="350" w:type="pct"/>
          </w:tcPr>
          <w:p w14:paraId="7901C5DA" w14:textId="7EEA699E" w:rsidR="002F0593" w:rsidRDefault="002F0593" w:rsidP="002F0593">
            <w:r>
              <w:t>9pm</w:t>
            </w:r>
          </w:p>
          <w:p w14:paraId="1CE511E3" w14:textId="74CF4943" w:rsidR="002F0593" w:rsidRDefault="002F0593" w:rsidP="002F0593"/>
        </w:tc>
        <w:tc>
          <w:tcPr>
            <w:tcW w:w="477" w:type="pct"/>
          </w:tcPr>
          <w:p w14:paraId="668FA529" w14:textId="77777777" w:rsidR="002F0593" w:rsidRDefault="002F0593" w:rsidP="002F0593"/>
        </w:tc>
        <w:tc>
          <w:tcPr>
            <w:tcW w:w="586" w:type="pct"/>
          </w:tcPr>
          <w:p w14:paraId="3CEEB2E0" w14:textId="77777777" w:rsidR="002F0593" w:rsidRDefault="002F0593" w:rsidP="002F0593"/>
        </w:tc>
        <w:tc>
          <w:tcPr>
            <w:tcW w:w="3587" w:type="pct"/>
          </w:tcPr>
          <w:p w14:paraId="0A3BFAAF" w14:textId="50E00362" w:rsidR="002F0593" w:rsidRDefault="002F0593" w:rsidP="002F0593"/>
        </w:tc>
      </w:tr>
      <w:tr w:rsidR="002F0593" w14:paraId="4B8002EC" w14:textId="77777777" w:rsidTr="00B42345">
        <w:trPr>
          <w:trHeight w:val="537"/>
        </w:trPr>
        <w:tc>
          <w:tcPr>
            <w:tcW w:w="350" w:type="pct"/>
          </w:tcPr>
          <w:p w14:paraId="6E2F0F97" w14:textId="0C5204EC" w:rsidR="002F0593" w:rsidRDefault="002F0593" w:rsidP="002F0593">
            <w:r>
              <w:t>Night</w:t>
            </w:r>
          </w:p>
        </w:tc>
        <w:tc>
          <w:tcPr>
            <w:tcW w:w="477" w:type="pct"/>
          </w:tcPr>
          <w:p w14:paraId="1E75FDE2" w14:textId="77777777" w:rsidR="002F0593" w:rsidRDefault="002F0593" w:rsidP="002F0593"/>
        </w:tc>
        <w:tc>
          <w:tcPr>
            <w:tcW w:w="586" w:type="pct"/>
          </w:tcPr>
          <w:p w14:paraId="2F997B7A" w14:textId="77777777" w:rsidR="002F0593" w:rsidRDefault="002F0593" w:rsidP="002F0593"/>
        </w:tc>
        <w:tc>
          <w:tcPr>
            <w:tcW w:w="3587" w:type="pct"/>
          </w:tcPr>
          <w:p w14:paraId="2E22CFE3" w14:textId="19FB324B" w:rsidR="002F0593" w:rsidRDefault="002F0593" w:rsidP="002F0593">
            <w:r>
              <w:t>Detail overnight support, if any, required.</w:t>
            </w:r>
          </w:p>
        </w:tc>
      </w:tr>
    </w:tbl>
    <w:p w14:paraId="3C9DF1EF" w14:textId="2BBD1975" w:rsidR="00F9050C" w:rsidRPr="00AD02BC" w:rsidRDefault="00F9050C">
      <w:pPr>
        <w:rPr>
          <w:b/>
          <w:bCs/>
        </w:rPr>
      </w:pPr>
    </w:p>
    <w:sectPr w:rsidR="00F9050C" w:rsidRPr="00AD02BC" w:rsidSect="00BE0D63">
      <w:headerReference w:type="default" r:id="rId12"/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E7BF" w14:textId="77777777" w:rsidR="00BA34B0" w:rsidRDefault="00BA34B0" w:rsidP="006E459C">
      <w:pPr>
        <w:spacing w:after="0" w:line="240" w:lineRule="auto"/>
      </w:pPr>
      <w:r>
        <w:separator/>
      </w:r>
    </w:p>
  </w:endnote>
  <w:endnote w:type="continuationSeparator" w:id="0">
    <w:p w14:paraId="678B5742" w14:textId="77777777" w:rsidR="00BA34B0" w:rsidRDefault="00BA34B0" w:rsidP="006E459C">
      <w:pPr>
        <w:spacing w:after="0" w:line="240" w:lineRule="auto"/>
      </w:pPr>
      <w:r>
        <w:continuationSeparator/>
      </w:r>
    </w:p>
  </w:endnote>
  <w:endnote w:type="continuationNotice" w:id="1">
    <w:p w14:paraId="69863FEB" w14:textId="77777777" w:rsidR="00BA34B0" w:rsidRDefault="00BA3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8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B9A1E" w14:textId="7E57DEF5" w:rsidR="008D0898" w:rsidRDefault="008D08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78E60" w14:textId="77777777" w:rsidR="008D0898" w:rsidRDefault="008D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E662" w14:textId="77777777" w:rsidR="00BA34B0" w:rsidRDefault="00BA34B0" w:rsidP="006E459C">
      <w:pPr>
        <w:spacing w:after="0" w:line="240" w:lineRule="auto"/>
      </w:pPr>
      <w:r>
        <w:separator/>
      </w:r>
    </w:p>
  </w:footnote>
  <w:footnote w:type="continuationSeparator" w:id="0">
    <w:p w14:paraId="4DBFC37F" w14:textId="77777777" w:rsidR="00BA34B0" w:rsidRDefault="00BA34B0" w:rsidP="006E459C">
      <w:pPr>
        <w:spacing w:after="0" w:line="240" w:lineRule="auto"/>
      </w:pPr>
      <w:r>
        <w:continuationSeparator/>
      </w:r>
    </w:p>
  </w:footnote>
  <w:footnote w:type="continuationNotice" w:id="1">
    <w:p w14:paraId="5034F824" w14:textId="77777777" w:rsidR="00BA34B0" w:rsidRDefault="00BA3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9F7E" w14:textId="794DB712" w:rsidR="006E459C" w:rsidRDefault="002F0593">
    <w:pPr>
      <w:pStyle w:val="Header"/>
      <w:rPr>
        <w:lang w:val="en-US"/>
      </w:rPr>
    </w:pPr>
    <w:r>
      <w:rPr>
        <w:lang w:val="en-US"/>
      </w:rPr>
      <w:t xml:space="preserve">Detailed </w:t>
    </w:r>
    <w:r w:rsidR="004F79BE">
      <w:rPr>
        <w:lang w:val="en-US"/>
      </w:rPr>
      <w:t>Carers Timetable</w:t>
    </w:r>
    <w:r>
      <w:rPr>
        <w:lang w:val="en-US"/>
      </w:rPr>
      <w:t xml:space="preserve"> </w:t>
    </w:r>
    <w:r w:rsidR="00E31FB4">
      <w:rPr>
        <w:lang w:val="en-US"/>
      </w:rPr>
      <w:t>– Supports</w:t>
    </w:r>
  </w:p>
  <w:p w14:paraId="1ACEFE25" w14:textId="77777777" w:rsidR="00E31FB4" w:rsidRDefault="00E31FB4">
    <w:pPr>
      <w:pStyle w:val="Header"/>
      <w:rPr>
        <w:lang w:val="en-US"/>
      </w:rPr>
    </w:pPr>
  </w:p>
  <w:p w14:paraId="1D86E1F7" w14:textId="77777777" w:rsidR="004F79BE" w:rsidRPr="006E459C" w:rsidRDefault="004F79B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7F57"/>
    <w:multiLevelType w:val="multilevel"/>
    <w:tmpl w:val="01D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6A9"/>
    <w:multiLevelType w:val="hybridMultilevel"/>
    <w:tmpl w:val="D8A60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A91"/>
    <w:multiLevelType w:val="hybridMultilevel"/>
    <w:tmpl w:val="17EE72FA"/>
    <w:lvl w:ilvl="0" w:tplc="D1DEDF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B22"/>
    <w:multiLevelType w:val="hybridMultilevel"/>
    <w:tmpl w:val="8EA4A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87313"/>
    <w:multiLevelType w:val="hybridMultilevel"/>
    <w:tmpl w:val="388249FC"/>
    <w:lvl w:ilvl="0" w:tplc="20FCCD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3753">
    <w:abstractNumId w:val="1"/>
  </w:num>
  <w:num w:numId="2" w16cid:durableId="1184250438">
    <w:abstractNumId w:val="3"/>
  </w:num>
  <w:num w:numId="3" w16cid:durableId="82117736">
    <w:abstractNumId w:val="2"/>
  </w:num>
  <w:num w:numId="4" w16cid:durableId="208998880">
    <w:abstractNumId w:val="0"/>
  </w:num>
  <w:num w:numId="5" w16cid:durableId="50039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99"/>
    <w:rsid w:val="0000162C"/>
    <w:rsid w:val="00003429"/>
    <w:rsid w:val="0001569B"/>
    <w:rsid w:val="00041A14"/>
    <w:rsid w:val="00042327"/>
    <w:rsid w:val="00057B27"/>
    <w:rsid w:val="00064519"/>
    <w:rsid w:val="0007543E"/>
    <w:rsid w:val="00081B7E"/>
    <w:rsid w:val="000868D5"/>
    <w:rsid w:val="00093611"/>
    <w:rsid w:val="000A3E58"/>
    <w:rsid w:val="000A4342"/>
    <w:rsid w:val="000A5ED3"/>
    <w:rsid w:val="000B76E0"/>
    <w:rsid w:val="000C026D"/>
    <w:rsid w:val="000C4F83"/>
    <w:rsid w:val="000D328A"/>
    <w:rsid w:val="000E0594"/>
    <w:rsid w:val="000F3176"/>
    <w:rsid w:val="000F4F1D"/>
    <w:rsid w:val="000F556D"/>
    <w:rsid w:val="00100625"/>
    <w:rsid w:val="00105FA6"/>
    <w:rsid w:val="001061DF"/>
    <w:rsid w:val="00110EB9"/>
    <w:rsid w:val="00113F16"/>
    <w:rsid w:val="001422C3"/>
    <w:rsid w:val="00143615"/>
    <w:rsid w:val="00146D3C"/>
    <w:rsid w:val="00147290"/>
    <w:rsid w:val="00150CBD"/>
    <w:rsid w:val="0015438D"/>
    <w:rsid w:val="0016398F"/>
    <w:rsid w:val="0016521F"/>
    <w:rsid w:val="00171BF6"/>
    <w:rsid w:val="001806A7"/>
    <w:rsid w:val="00193C6A"/>
    <w:rsid w:val="00194B03"/>
    <w:rsid w:val="001C24FE"/>
    <w:rsid w:val="001C258C"/>
    <w:rsid w:val="001C263F"/>
    <w:rsid w:val="001D22FD"/>
    <w:rsid w:val="001D4E64"/>
    <w:rsid w:val="001D51B1"/>
    <w:rsid w:val="001D5889"/>
    <w:rsid w:val="001F14FE"/>
    <w:rsid w:val="001F563E"/>
    <w:rsid w:val="002211F3"/>
    <w:rsid w:val="002254F8"/>
    <w:rsid w:val="00231D66"/>
    <w:rsid w:val="00240E3F"/>
    <w:rsid w:val="00257D71"/>
    <w:rsid w:val="00261791"/>
    <w:rsid w:val="00274EEB"/>
    <w:rsid w:val="002760CA"/>
    <w:rsid w:val="002808C7"/>
    <w:rsid w:val="00280D5C"/>
    <w:rsid w:val="00285763"/>
    <w:rsid w:val="00291342"/>
    <w:rsid w:val="002A3EAF"/>
    <w:rsid w:val="002A6B59"/>
    <w:rsid w:val="002B327A"/>
    <w:rsid w:val="002B40F7"/>
    <w:rsid w:val="002C2850"/>
    <w:rsid w:val="002D3D44"/>
    <w:rsid w:val="002D3DD5"/>
    <w:rsid w:val="002E21E6"/>
    <w:rsid w:val="002F0593"/>
    <w:rsid w:val="002F10E1"/>
    <w:rsid w:val="0030078A"/>
    <w:rsid w:val="0030453F"/>
    <w:rsid w:val="00315C5C"/>
    <w:rsid w:val="00316444"/>
    <w:rsid w:val="0033659E"/>
    <w:rsid w:val="00342C99"/>
    <w:rsid w:val="00347D57"/>
    <w:rsid w:val="0035588E"/>
    <w:rsid w:val="003560FC"/>
    <w:rsid w:val="003574F6"/>
    <w:rsid w:val="00374EA8"/>
    <w:rsid w:val="003808EB"/>
    <w:rsid w:val="003A0AA9"/>
    <w:rsid w:val="003A12BE"/>
    <w:rsid w:val="003A24FE"/>
    <w:rsid w:val="003B4927"/>
    <w:rsid w:val="003C4093"/>
    <w:rsid w:val="003C4A51"/>
    <w:rsid w:val="003C7B2F"/>
    <w:rsid w:val="003D010C"/>
    <w:rsid w:val="003D030D"/>
    <w:rsid w:val="003D0377"/>
    <w:rsid w:val="003D4141"/>
    <w:rsid w:val="003F1020"/>
    <w:rsid w:val="003F6D23"/>
    <w:rsid w:val="003F7C70"/>
    <w:rsid w:val="00413B05"/>
    <w:rsid w:val="00417628"/>
    <w:rsid w:val="00426273"/>
    <w:rsid w:val="0043547B"/>
    <w:rsid w:val="004376E3"/>
    <w:rsid w:val="00445B3E"/>
    <w:rsid w:val="00457412"/>
    <w:rsid w:val="00462760"/>
    <w:rsid w:val="004658AF"/>
    <w:rsid w:val="00491B8E"/>
    <w:rsid w:val="00494E0B"/>
    <w:rsid w:val="004A1B0B"/>
    <w:rsid w:val="004A220B"/>
    <w:rsid w:val="004A31C7"/>
    <w:rsid w:val="004A4FF4"/>
    <w:rsid w:val="004B63D2"/>
    <w:rsid w:val="004C0B21"/>
    <w:rsid w:val="004C134F"/>
    <w:rsid w:val="004C2D44"/>
    <w:rsid w:val="004C7504"/>
    <w:rsid w:val="004D3C18"/>
    <w:rsid w:val="004E3C27"/>
    <w:rsid w:val="004F4438"/>
    <w:rsid w:val="004F6AB3"/>
    <w:rsid w:val="004F79BE"/>
    <w:rsid w:val="00501D2F"/>
    <w:rsid w:val="005028C6"/>
    <w:rsid w:val="00503DEE"/>
    <w:rsid w:val="005059EA"/>
    <w:rsid w:val="00506F08"/>
    <w:rsid w:val="00507AE0"/>
    <w:rsid w:val="00533E43"/>
    <w:rsid w:val="0053418C"/>
    <w:rsid w:val="005408ED"/>
    <w:rsid w:val="0054105E"/>
    <w:rsid w:val="005437DA"/>
    <w:rsid w:val="005700E2"/>
    <w:rsid w:val="00573F7E"/>
    <w:rsid w:val="005871E9"/>
    <w:rsid w:val="0059619C"/>
    <w:rsid w:val="005A32B3"/>
    <w:rsid w:val="005D139C"/>
    <w:rsid w:val="005D1FCA"/>
    <w:rsid w:val="005D2F65"/>
    <w:rsid w:val="005E30C4"/>
    <w:rsid w:val="005E4DB9"/>
    <w:rsid w:val="005E7CD8"/>
    <w:rsid w:val="005F1C60"/>
    <w:rsid w:val="005F5EFC"/>
    <w:rsid w:val="00600589"/>
    <w:rsid w:val="00601499"/>
    <w:rsid w:val="00606276"/>
    <w:rsid w:val="006123C1"/>
    <w:rsid w:val="00616C81"/>
    <w:rsid w:val="00624312"/>
    <w:rsid w:val="00624A58"/>
    <w:rsid w:val="00643CDC"/>
    <w:rsid w:val="006469BA"/>
    <w:rsid w:val="00652FED"/>
    <w:rsid w:val="00667B27"/>
    <w:rsid w:val="006702BA"/>
    <w:rsid w:val="0067464C"/>
    <w:rsid w:val="00680E28"/>
    <w:rsid w:val="00681F3D"/>
    <w:rsid w:val="006855A4"/>
    <w:rsid w:val="00687566"/>
    <w:rsid w:val="00692AC9"/>
    <w:rsid w:val="006A09BA"/>
    <w:rsid w:val="006A2023"/>
    <w:rsid w:val="006B1D99"/>
    <w:rsid w:val="006B4D4D"/>
    <w:rsid w:val="006C143C"/>
    <w:rsid w:val="006D0691"/>
    <w:rsid w:val="006D6846"/>
    <w:rsid w:val="006E459C"/>
    <w:rsid w:val="006F722C"/>
    <w:rsid w:val="0070491C"/>
    <w:rsid w:val="00704B5B"/>
    <w:rsid w:val="00705357"/>
    <w:rsid w:val="00706B2B"/>
    <w:rsid w:val="0071718B"/>
    <w:rsid w:val="007173B4"/>
    <w:rsid w:val="00724388"/>
    <w:rsid w:val="00727330"/>
    <w:rsid w:val="00734EAD"/>
    <w:rsid w:val="00742AF1"/>
    <w:rsid w:val="00744DD8"/>
    <w:rsid w:val="007538C0"/>
    <w:rsid w:val="00754D2E"/>
    <w:rsid w:val="00766675"/>
    <w:rsid w:val="00772AD1"/>
    <w:rsid w:val="00774AF2"/>
    <w:rsid w:val="00793743"/>
    <w:rsid w:val="0079587C"/>
    <w:rsid w:val="007A37F7"/>
    <w:rsid w:val="007A55AE"/>
    <w:rsid w:val="007B49AD"/>
    <w:rsid w:val="007B585C"/>
    <w:rsid w:val="007C0D5C"/>
    <w:rsid w:val="007C349B"/>
    <w:rsid w:val="007C43FE"/>
    <w:rsid w:val="007C5D42"/>
    <w:rsid w:val="007E12D2"/>
    <w:rsid w:val="0080158A"/>
    <w:rsid w:val="0080526C"/>
    <w:rsid w:val="00813863"/>
    <w:rsid w:val="008279AC"/>
    <w:rsid w:val="00833284"/>
    <w:rsid w:val="00836DB1"/>
    <w:rsid w:val="00843555"/>
    <w:rsid w:val="0084557A"/>
    <w:rsid w:val="0084573A"/>
    <w:rsid w:val="00850389"/>
    <w:rsid w:val="0085759D"/>
    <w:rsid w:val="008664AA"/>
    <w:rsid w:val="00871F77"/>
    <w:rsid w:val="00883E3D"/>
    <w:rsid w:val="00883FA9"/>
    <w:rsid w:val="008A2E07"/>
    <w:rsid w:val="008A3E49"/>
    <w:rsid w:val="008D0898"/>
    <w:rsid w:val="008E6DB2"/>
    <w:rsid w:val="008F1375"/>
    <w:rsid w:val="008F2A96"/>
    <w:rsid w:val="008F4933"/>
    <w:rsid w:val="008F6027"/>
    <w:rsid w:val="00917499"/>
    <w:rsid w:val="009212B8"/>
    <w:rsid w:val="00925C09"/>
    <w:rsid w:val="00927190"/>
    <w:rsid w:val="009271EE"/>
    <w:rsid w:val="009311F2"/>
    <w:rsid w:val="00954DED"/>
    <w:rsid w:val="00960C6B"/>
    <w:rsid w:val="009673D7"/>
    <w:rsid w:val="009870FF"/>
    <w:rsid w:val="00990B3F"/>
    <w:rsid w:val="009B161D"/>
    <w:rsid w:val="009B21ED"/>
    <w:rsid w:val="009D1DA6"/>
    <w:rsid w:val="009D6A39"/>
    <w:rsid w:val="009D7983"/>
    <w:rsid w:val="009E3E2A"/>
    <w:rsid w:val="009E764C"/>
    <w:rsid w:val="009F4211"/>
    <w:rsid w:val="009F717A"/>
    <w:rsid w:val="00A0260E"/>
    <w:rsid w:val="00A20C96"/>
    <w:rsid w:val="00A26324"/>
    <w:rsid w:val="00A37CF8"/>
    <w:rsid w:val="00A40930"/>
    <w:rsid w:val="00A41FE4"/>
    <w:rsid w:val="00A4401C"/>
    <w:rsid w:val="00A45F4F"/>
    <w:rsid w:val="00A54590"/>
    <w:rsid w:val="00A61289"/>
    <w:rsid w:val="00A63058"/>
    <w:rsid w:val="00A63B4B"/>
    <w:rsid w:val="00A7188E"/>
    <w:rsid w:val="00A75F72"/>
    <w:rsid w:val="00A8073D"/>
    <w:rsid w:val="00A812D0"/>
    <w:rsid w:val="00A83B5B"/>
    <w:rsid w:val="00AA1C9B"/>
    <w:rsid w:val="00AB33AF"/>
    <w:rsid w:val="00AB701B"/>
    <w:rsid w:val="00AD01AF"/>
    <w:rsid w:val="00AD02BC"/>
    <w:rsid w:val="00AD13A7"/>
    <w:rsid w:val="00AD1BDE"/>
    <w:rsid w:val="00AE0795"/>
    <w:rsid w:val="00AE7256"/>
    <w:rsid w:val="00AF2046"/>
    <w:rsid w:val="00B04E08"/>
    <w:rsid w:val="00B06BF6"/>
    <w:rsid w:val="00B1556B"/>
    <w:rsid w:val="00B16EA0"/>
    <w:rsid w:val="00B30BFD"/>
    <w:rsid w:val="00B34F2F"/>
    <w:rsid w:val="00B364FB"/>
    <w:rsid w:val="00B42345"/>
    <w:rsid w:val="00B4479D"/>
    <w:rsid w:val="00B45F35"/>
    <w:rsid w:val="00B47EFD"/>
    <w:rsid w:val="00B620DC"/>
    <w:rsid w:val="00B64B7C"/>
    <w:rsid w:val="00B751DD"/>
    <w:rsid w:val="00B769AA"/>
    <w:rsid w:val="00B8031B"/>
    <w:rsid w:val="00B90801"/>
    <w:rsid w:val="00B927D1"/>
    <w:rsid w:val="00B97049"/>
    <w:rsid w:val="00BA1C42"/>
    <w:rsid w:val="00BA34B0"/>
    <w:rsid w:val="00BA54E3"/>
    <w:rsid w:val="00BC354E"/>
    <w:rsid w:val="00BC69B5"/>
    <w:rsid w:val="00BC7226"/>
    <w:rsid w:val="00BC77AF"/>
    <w:rsid w:val="00BE0D63"/>
    <w:rsid w:val="00BF7B79"/>
    <w:rsid w:val="00C12009"/>
    <w:rsid w:val="00C17D42"/>
    <w:rsid w:val="00C20BE1"/>
    <w:rsid w:val="00C22E09"/>
    <w:rsid w:val="00C26C77"/>
    <w:rsid w:val="00C3010A"/>
    <w:rsid w:val="00C312FF"/>
    <w:rsid w:val="00C420FA"/>
    <w:rsid w:val="00C43D81"/>
    <w:rsid w:val="00C46699"/>
    <w:rsid w:val="00C515D2"/>
    <w:rsid w:val="00C51DC0"/>
    <w:rsid w:val="00C56DD8"/>
    <w:rsid w:val="00C6021C"/>
    <w:rsid w:val="00C61242"/>
    <w:rsid w:val="00C64239"/>
    <w:rsid w:val="00C652CD"/>
    <w:rsid w:val="00C66932"/>
    <w:rsid w:val="00C7344C"/>
    <w:rsid w:val="00C8398F"/>
    <w:rsid w:val="00C84015"/>
    <w:rsid w:val="00C84475"/>
    <w:rsid w:val="00C912AC"/>
    <w:rsid w:val="00C928DD"/>
    <w:rsid w:val="00CB5929"/>
    <w:rsid w:val="00CC0754"/>
    <w:rsid w:val="00CC4522"/>
    <w:rsid w:val="00CC6D22"/>
    <w:rsid w:val="00CD168B"/>
    <w:rsid w:val="00CD1D31"/>
    <w:rsid w:val="00CD34A8"/>
    <w:rsid w:val="00CE15CD"/>
    <w:rsid w:val="00CF4EA3"/>
    <w:rsid w:val="00CF5AC6"/>
    <w:rsid w:val="00D1643D"/>
    <w:rsid w:val="00D17164"/>
    <w:rsid w:val="00D21C15"/>
    <w:rsid w:val="00D22E7B"/>
    <w:rsid w:val="00D24C58"/>
    <w:rsid w:val="00D32613"/>
    <w:rsid w:val="00D3287C"/>
    <w:rsid w:val="00D52097"/>
    <w:rsid w:val="00D56AAB"/>
    <w:rsid w:val="00D6038F"/>
    <w:rsid w:val="00D755E9"/>
    <w:rsid w:val="00D766E3"/>
    <w:rsid w:val="00D83F2F"/>
    <w:rsid w:val="00D96296"/>
    <w:rsid w:val="00D96825"/>
    <w:rsid w:val="00DA2208"/>
    <w:rsid w:val="00DA5777"/>
    <w:rsid w:val="00DB3906"/>
    <w:rsid w:val="00DB4E0E"/>
    <w:rsid w:val="00DB6085"/>
    <w:rsid w:val="00DC051A"/>
    <w:rsid w:val="00DC1067"/>
    <w:rsid w:val="00DC6E09"/>
    <w:rsid w:val="00DD3F0F"/>
    <w:rsid w:val="00DF0FE6"/>
    <w:rsid w:val="00E07857"/>
    <w:rsid w:val="00E27C95"/>
    <w:rsid w:val="00E31FB4"/>
    <w:rsid w:val="00E461D6"/>
    <w:rsid w:val="00E474A0"/>
    <w:rsid w:val="00E546F2"/>
    <w:rsid w:val="00E626DE"/>
    <w:rsid w:val="00EA245A"/>
    <w:rsid w:val="00EA6081"/>
    <w:rsid w:val="00EC1565"/>
    <w:rsid w:val="00ED3081"/>
    <w:rsid w:val="00ED5051"/>
    <w:rsid w:val="00EF4BFA"/>
    <w:rsid w:val="00F017D6"/>
    <w:rsid w:val="00F04E46"/>
    <w:rsid w:val="00F0745D"/>
    <w:rsid w:val="00F10701"/>
    <w:rsid w:val="00F11CD3"/>
    <w:rsid w:val="00F20CBE"/>
    <w:rsid w:val="00F352E6"/>
    <w:rsid w:val="00F36D85"/>
    <w:rsid w:val="00F578A6"/>
    <w:rsid w:val="00F66C96"/>
    <w:rsid w:val="00F77743"/>
    <w:rsid w:val="00F82A6F"/>
    <w:rsid w:val="00F83526"/>
    <w:rsid w:val="00F8541F"/>
    <w:rsid w:val="00F9050C"/>
    <w:rsid w:val="00F936CD"/>
    <w:rsid w:val="00FA0025"/>
    <w:rsid w:val="00FA1E1C"/>
    <w:rsid w:val="00FA287D"/>
    <w:rsid w:val="00FA35FF"/>
    <w:rsid w:val="00FB0F87"/>
    <w:rsid w:val="00FC01D4"/>
    <w:rsid w:val="00FC2A8A"/>
    <w:rsid w:val="00FC5F18"/>
    <w:rsid w:val="00FC707D"/>
    <w:rsid w:val="00FD55EF"/>
    <w:rsid w:val="00FE0FE2"/>
    <w:rsid w:val="00FE6452"/>
    <w:rsid w:val="00FE6754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0ADB3"/>
  <w15:chartTrackingRefBased/>
  <w15:docId w15:val="{83A15B37-CF6B-45E0-A065-BBBF047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9C"/>
  </w:style>
  <w:style w:type="paragraph" w:styleId="Footer">
    <w:name w:val="footer"/>
    <w:basedOn w:val="Normal"/>
    <w:link w:val="FooterChar"/>
    <w:uiPriority w:val="99"/>
    <w:unhideWhenUsed/>
    <w:rsid w:val="006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9C"/>
  </w:style>
  <w:style w:type="paragraph" w:styleId="ListParagraph">
    <w:name w:val="List Paragraph"/>
    <w:basedOn w:val="Normal"/>
    <w:uiPriority w:val="34"/>
    <w:qFormat/>
    <w:rsid w:val="00EA6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58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F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FE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31FB4"/>
    <w:pPr>
      <w:spacing w:after="0" w:line="240" w:lineRule="auto"/>
      <w:jc w:val="center"/>
    </w:pPr>
    <w:rPr>
      <w:rFonts w:ascii="Helvetica Neue Light" w:eastAsiaTheme="minorEastAsia" w:hAnsi="Helvetica Neue Light"/>
      <w:sz w:val="20"/>
      <w:szCs w:val="24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cfd29116770b563c2fe291dacb34fef2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e90fea20826b698d77d99e07fed18a11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2eb771-ca73-43f7-ae9a-92fcdf6b2d87">
      <UserInfo>
        <DisplayName>Sian Thomas</DisplayName>
        <AccountId>72</AccountId>
        <AccountType/>
      </UserInfo>
      <UserInfo>
        <DisplayName>Zubair Nomani</DisplayName>
        <AccountId>1352</AccountId>
        <AccountType/>
      </UserInfo>
    </SharedWithUsers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mnet xmlns="662b4d72-0963-4903-8d1e-908999ea922a" xsi:nil="true"/>
    <_dlc_DocId xmlns="422eb771-ca73-43f7-ae9a-92fcdf6b2d87">1234-1248423447-199711</_dlc_DocId>
    <_dlc_DocIdUrl xmlns="422eb771-ca73-43f7-ae9a-92fcdf6b2d87">
      <Url>https://queenslandadvocacy.sharepoint.com/sites/QueenslandAdvocacy/_layouts/15/DocIdRedir.aspx?ID=1234-1248423447-199711</Url>
      <Description>1234-1248423447-199711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CDF1-74A1-4841-B5CF-61EAC1B60B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30EE32-C856-4F76-9B39-DD24A3B5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B4BFA-2662-468C-A87D-B3EB19AA8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A264C-619F-4EDA-A5F4-1C4B5C9512A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735BCE-783B-489B-96C4-570EF799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S%20-%20Advice%20Attachment%20-%20Statement%20for%20carers%20-%20detailed%20timetable</Template>
  <TotalTime>0</TotalTime>
  <Pages>2</Pages>
  <Words>286</Words>
  <Characters>1444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Ridmi Ambalanduwa</dc:creator>
  <cp:keywords/>
  <dc:description/>
  <cp:lastModifiedBy>Russel Correa</cp:lastModifiedBy>
  <cp:revision>2</cp:revision>
  <dcterms:created xsi:type="dcterms:W3CDTF">2026-05-12T02:29:00Z</dcterms:created>
  <dcterms:modified xsi:type="dcterms:W3CDTF">2026-05-12T02:29:00Z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14974800</vt:r8>
  </property>
  <property fmtid="{D5CDD505-2E9C-101B-9397-08002B2CF9AE}" pid="4" name="MediaServiceImageTags">
    <vt:lpwstr/>
  </property>
  <property fmtid="{D5CDD505-2E9C-101B-9397-08002B2CF9AE}" pid="5" name="_dlc_DocIdItemGuid">
    <vt:lpwstr>2f27b466-89e3-48f0-971f-5ca6a4385bc7</vt:lpwstr>
  </property>
</Properties>
</file>