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4C36" w14:textId="77777777" w:rsidR="00D75B17" w:rsidRPr="00BC56A1" w:rsidRDefault="00D75B17" w:rsidP="00C60CD1">
      <w:pPr>
        <w:spacing w:line="480" w:lineRule="auto"/>
        <w:ind w:left="0"/>
        <w:contextualSpacing/>
        <w:rPr>
          <w:b/>
          <w:bCs/>
        </w:rPr>
      </w:pPr>
    </w:p>
    <w:p w14:paraId="109D6419" w14:textId="77777777" w:rsidR="00D10401" w:rsidRPr="00BC56A1" w:rsidRDefault="00364B4C" w:rsidP="00C60CD1">
      <w:pPr>
        <w:spacing w:line="480" w:lineRule="auto"/>
        <w:contextualSpacing/>
        <w:jc w:val="center"/>
        <w:rPr>
          <w:b/>
          <w:bCs/>
        </w:rPr>
      </w:pPr>
      <w:r w:rsidRPr="00BC56A1">
        <w:rPr>
          <w:b/>
          <w:bCs/>
        </w:rPr>
        <w:t xml:space="preserve">Instructions: </w:t>
      </w:r>
      <w:r w:rsidR="000F21D9" w:rsidRPr="00BC56A1">
        <w:rPr>
          <w:b/>
          <w:bCs/>
        </w:rPr>
        <w:t>Carers Statement</w:t>
      </w:r>
      <w:r w:rsidRPr="00BC56A1">
        <w:rPr>
          <w:b/>
          <w:bCs/>
        </w:rPr>
        <w:t xml:space="preserve"> Template </w:t>
      </w:r>
    </w:p>
    <w:p w14:paraId="0115DA91" w14:textId="77777777" w:rsidR="00105FEA" w:rsidRPr="00BC56A1" w:rsidRDefault="00E933DE" w:rsidP="006F2105">
      <w:pPr>
        <w:spacing w:line="276" w:lineRule="auto"/>
        <w:ind w:left="0"/>
      </w:pPr>
      <w:r w:rsidRPr="00BC56A1">
        <w:t xml:space="preserve">A </w:t>
      </w:r>
      <w:r w:rsidRPr="00BC56A1">
        <w:rPr>
          <w:b/>
          <w:bCs/>
        </w:rPr>
        <w:t>Carer</w:t>
      </w:r>
      <w:r w:rsidR="00364B4C" w:rsidRPr="00BC56A1">
        <w:rPr>
          <w:b/>
          <w:bCs/>
        </w:rPr>
        <w:t>s</w:t>
      </w:r>
      <w:r w:rsidRPr="00BC56A1">
        <w:rPr>
          <w:b/>
          <w:bCs/>
        </w:rPr>
        <w:t xml:space="preserve"> Statement</w:t>
      </w:r>
      <w:r w:rsidRPr="00BC56A1">
        <w:t xml:space="preserve"> is</w:t>
      </w:r>
      <w:r w:rsidR="000C0B55" w:rsidRPr="00BC56A1">
        <w:t xml:space="preserve"> an opportunity for you to </w:t>
      </w:r>
      <w:r w:rsidR="00625FA2" w:rsidRPr="00BC56A1">
        <w:t xml:space="preserve">describe the challenges </w:t>
      </w:r>
      <w:r w:rsidR="0046168B" w:rsidRPr="00BC56A1">
        <w:t xml:space="preserve">faced by the person with disability and how you (and others) are </w:t>
      </w:r>
      <w:r w:rsidR="001F7A1B" w:rsidRPr="00BC56A1">
        <w:t xml:space="preserve">caring </w:t>
      </w:r>
      <w:r w:rsidR="0046168B" w:rsidRPr="00BC56A1">
        <w:t xml:space="preserve">for them </w:t>
      </w:r>
      <w:r w:rsidR="001F7A1B" w:rsidRPr="00BC56A1">
        <w:t xml:space="preserve">and supporting them. </w:t>
      </w:r>
    </w:p>
    <w:p w14:paraId="3E6EAB17" w14:textId="77777777" w:rsidR="00FF7A0E" w:rsidRPr="00BC56A1" w:rsidRDefault="00FF7A0E" w:rsidP="006F2105">
      <w:pPr>
        <w:spacing w:line="276" w:lineRule="auto"/>
        <w:ind w:left="0"/>
      </w:pPr>
    </w:p>
    <w:p w14:paraId="36A676F6" w14:textId="77777777" w:rsidR="00FF7A0E" w:rsidRPr="00BC56A1" w:rsidRDefault="00253743" w:rsidP="006F2105">
      <w:pPr>
        <w:spacing w:line="276" w:lineRule="auto"/>
        <w:ind w:left="0"/>
      </w:pPr>
      <w:r w:rsidRPr="00BC56A1">
        <w:t xml:space="preserve">Your statement is unique, the below template is only a guide. </w:t>
      </w:r>
      <w:r w:rsidR="006E246D" w:rsidRPr="00BC56A1">
        <w:t xml:space="preserve">You can </w:t>
      </w:r>
      <w:r w:rsidR="00521854" w:rsidRPr="00BC56A1">
        <w:t>add</w:t>
      </w:r>
      <w:r w:rsidR="00E702F0" w:rsidRPr="00BC56A1">
        <w:t xml:space="preserve"> </w:t>
      </w:r>
      <w:r w:rsidR="00A53461" w:rsidRPr="00BC56A1">
        <w:t>paragraphs and</w:t>
      </w:r>
      <w:r w:rsidR="005D36A2" w:rsidRPr="00BC56A1">
        <w:t xml:space="preserve"> </w:t>
      </w:r>
      <w:r w:rsidR="00D53DB9" w:rsidRPr="00BC56A1">
        <w:t>delete irrelevant</w:t>
      </w:r>
      <w:r w:rsidR="000A137A" w:rsidRPr="00BC56A1">
        <w:t xml:space="preserve"> paragraphs</w:t>
      </w:r>
      <w:r w:rsidR="00D53DB9" w:rsidRPr="00BC56A1">
        <w:t xml:space="preserve">. </w:t>
      </w:r>
      <w:r w:rsidR="00D730EC" w:rsidRPr="00BC56A1">
        <w:t>There is a timetable at the back which is important to complete and is often requested by the NDIA.</w:t>
      </w:r>
    </w:p>
    <w:p w14:paraId="2B2E85FF" w14:textId="77777777" w:rsidR="006F2105" w:rsidRPr="00BC56A1" w:rsidRDefault="006F2105" w:rsidP="006F2105">
      <w:pPr>
        <w:spacing w:line="276" w:lineRule="auto"/>
        <w:ind w:left="0"/>
      </w:pPr>
    </w:p>
    <w:p w14:paraId="32D75E2E" w14:textId="77777777" w:rsidR="00FF7A0E" w:rsidRPr="00BC56A1" w:rsidRDefault="00FF7A0E" w:rsidP="006F2105">
      <w:pPr>
        <w:spacing w:line="276" w:lineRule="auto"/>
        <w:ind w:left="0"/>
      </w:pPr>
      <w:r w:rsidRPr="00BC56A1">
        <w:t xml:space="preserve">Delete the header Administrative </w:t>
      </w:r>
      <w:r w:rsidR="00326E4F" w:rsidRPr="00BC56A1">
        <w:t>Review</w:t>
      </w:r>
      <w:r w:rsidRPr="00BC56A1">
        <w:t xml:space="preserve"> Tribunal (A</w:t>
      </w:r>
      <w:r w:rsidR="00326E4F" w:rsidRPr="00BC56A1">
        <w:t>R</w:t>
      </w:r>
      <w:r w:rsidRPr="00BC56A1">
        <w:t>T) header (outlined in grey) if your case is being internally reviewed by the NDIA. If you are at the A</w:t>
      </w:r>
      <w:r w:rsidR="00326E4F" w:rsidRPr="00BC56A1">
        <w:t>R</w:t>
      </w:r>
      <w:r w:rsidRPr="00BC56A1">
        <w:t xml:space="preserve">T use the header. </w:t>
      </w:r>
    </w:p>
    <w:p w14:paraId="0B44DCB0" w14:textId="77777777" w:rsidR="00FF7A0E" w:rsidRPr="00BC56A1" w:rsidRDefault="00FF7A0E" w:rsidP="006F2105">
      <w:pPr>
        <w:spacing w:line="276" w:lineRule="auto"/>
        <w:ind w:left="0"/>
      </w:pPr>
    </w:p>
    <w:p w14:paraId="6BD2F479" w14:textId="77777777" w:rsidR="00FF7A0E" w:rsidRPr="00BC56A1" w:rsidRDefault="00C50176" w:rsidP="006F2105">
      <w:pPr>
        <w:spacing w:line="276" w:lineRule="auto"/>
        <w:ind w:left="0"/>
      </w:pPr>
      <w:r w:rsidRPr="00BC56A1">
        <w:t xml:space="preserve">Where </w:t>
      </w:r>
      <w:r w:rsidRPr="00BC56A1">
        <w:rPr>
          <w:color w:val="4472C4" w:themeColor="accent1"/>
        </w:rPr>
        <w:t>[</w:t>
      </w:r>
      <w:r w:rsidR="00447506" w:rsidRPr="00BC56A1">
        <w:rPr>
          <w:color w:val="4472C4" w:themeColor="accent1"/>
        </w:rPr>
        <w:t>Name</w:t>
      </w:r>
      <w:r w:rsidRPr="00BC56A1">
        <w:rPr>
          <w:color w:val="4472C4" w:themeColor="accent1"/>
        </w:rPr>
        <w:t xml:space="preserve">] </w:t>
      </w:r>
      <w:r w:rsidRPr="00BC56A1">
        <w:t xml:space="preserve">is written replace this with the </w:t>
      </w:r>
      <w:r w:rsidR="00BA1AC7" w:rsidRPr="00BC56A1">
        <w:t xml:space="preserve">first name of the </w:t>
      </w:r>
      <w:r w:rsidRPr="00BC56A1">
        <w:t>person you are caring for</w:t>
      </w:r>
      <w:r w:rsidR="006701BE" w:rsidRPr="00BC56A1">
        <w:t xml:space="preserve">. </w:t>
      </w:r>
    </w:p>
    <w:p w14:paraId="16F9AA10" w14:textId="77777777" w:rsidR="00FF7A0E" w:rsidRPr="00BC56A1" w:rsidRDefault="00FF7A0E" w:rsidP="006F2105">
      <w:pPr>
        <w:spacing w:line="276" w:lineRule="auto"/>
        <w:ind w:left="0"/>
      </w:pPr>
    </w:p>
    <w:p w14:paraId="02FDF511" w14:textId="77777777" w:rsidR="0065519F" w:rsidRPr="00BC56A1" w:rsidRDefault="008E666A" w:rsidP="006F2105">
      <w:pPr>
        <w:spacing w:line="276" w:lineRule="auto"/>
        <w:ind w:left="0"/>
      </w:pPr>
      <w:r w:rsidRPr="00BC56A1">
        <w:t xml:space="preserve">Where </w:t>
      </w:r>
      <w:r w:rsidRPr="00BC56A1">
        <w:rPr>
          <w:color w:val="FF0000"/>
        </w:rPr>
        <w:t xml:space="preserve">[support] </w:t>
      </w:r>
      <w:r w:rsidRPr="00BC56A1">
        <w:t>is written replace with the type of support</w:t>
      </w:r>
      <w:r w:rsidR="00196B26" w:rsidRPr="00BC56A1">
        <w:t>/s</w:t>
      </w:r>
      <w:r w:rsidRPr="00BC56A1">
        <w:t xml:space="preserve"> you are requesting</w:t>
      </w:r>
      <w:r w:rsidR="00793D39" w:rsidRPr="00BC56A1">
        <w:t xml:space="preserve"> whether that be</w:t>
      </w:r>
      <w:r w:rsidR="00196B26" w:rsidRPr="00BC56A1">
        <w:t>, for example,</w:t>
      </w:r>
      <w:r w:rsidR="00793D39" w:rsidRPr="00BC56A1">
        <w:t xml:space="preserve"> therapy</w:t>
      </w:r>
      <w:r w:rsidR="002E4D89" w:rsidRPr="00BC56A1">
        <w:t xml:space="preserve"> hours, support worker hours</w:t>
      </w:r>
      <w:r w:rsidR="00793D39" w:rsidRPr="00BC56A1">
        <w:t xml:space="preserve">, </w:t>
      </w:r>
      <w:r w:rsidR="00196B26" w:rsidRPr="00BC56A1">
        <w:t>and/</w:t>
      </w:r>
      <w:r w:rsidR="0065519F" w:rsidRPr="00BC56A1">
        <w:t>or support coordinator hours.</w:t>
      </w:r>
    </w:p>
    <w:p w14:paraId="63AF4B11" w14:textId="77777777" w:rsidR="00922692" w:rsidRPr="00BC56A1" w:rsidRDefault="00922692">
      <w:pPr>
        <w:tabs>
          <w:tab w:val="clear" w:pos="288"/>
        </w:tabs>
        <w:ind w:left="0"/>
      </w:pPr>
      <w:r w:rsidRPr="00BC56A1">
        <w:br w:type="page"/>
      </w:r>
    </w:p>
    <w:p w14:paraId="56DFA65D" w14:textId="77777777" w:rsidR="00D10401" w:rsidRPr="00BC56A1" w:rsidRDefault="00D10401" w:rsidP="00D10401">
      <w:pPr>
        <w:textAlignment w:val="baseline"/>
        <w:rPr>
          <w:rFonts w:eastAsia="Times New Roman"/>
          <w:highlight w:val="lightGray"/>
          <w:lang w:eastAsia="en-AU"/>
        </w:rPr>
      </w:pPr>
      <w:r w:rsidRPr="00BC56A1">
        <w:rPr>
          <w:rFonts w:eastAsia="Times New Roman"/>
          <w:b/>
          <w:bCs/>
          <w:highlight w:val="lightGray"/>
          <w:lang w:eastAsia="en-AU"/>
        </w:rPr>
        <w:lastRenderedPageBreak/>
        <w:t xml:space="preserve">ADMINISTRATIVE </w:t>
      </w:r>
      <w:r w:rsidR="00326E4F" w:rsidRPr="00BC56A1">
        <w:rPr>
          <w:rFonts w:eastAsia="Times New Roman"/>
          <w:b/>
          <w:bCs/>
          <w:highlight w:val="lightGray"/>
          <w:lang w:eastAsia="en-AU"/>
        </w:rPr>
        <w:t>REVIEW</w:t>
      </w:r>
      <w:r w:rsidRPr="00BC56A1">
        <w:rPr>
          <w:rFonts w:eastAsia="Times New Roman"/>
          <w:b/>
          <w:bCs/>
          <w:highlight w:val="lightGray"/>
          <w:lang w:eastAsia="en-AU"/>
        </w:rPr>
        <w:t xml:space="preserve"> TRIBUNAL</w:t>
      </w:r>
      <w:r w:rsidRPr="00BC56A1">
        <w:rPr>
          <w:rFonts w:eastAsia="Times New Roman"/>
          <w:highlight w:val="lightGray"/>
          <w:lang w:eastAsia="en-AU"/>
        </w:rPr>
        <w:t> </w:t>
      </w:r>
    </w:p>
    <w:p w14:paraId="5CFE30CC" w14:textId="77777777" w:rsidR="00D10401" w:rsidRPr="00BC56A1" w:rsidRDefault="00D10401" w:rsidP="00D10401">
      <w:pPr>
        <w:textAlignment w:val="baseline"/>
        <w:rPr>
          <w:rFonts w:eastAsia="Times New Roman"/>
          <w:highlight w:val="lightGray"/>
          <w:lang w:eastAsia="en-AU"/>
        </w:rPr>
      </w:pPr>
      <w:r w:rsidRPr="00BC56A1">
        <w:rPr>
          <w:rFonts w:eastAsia="Times New Roman"/>
          <w:b/>
          <w:bCs/>
          <w:highlight w:val="lightGray"/>
          <w:lang w:eastAsia="en-AU"/>
        </w:rPr>
        <w:t>NATIONAL DISABILITY INSURANCE SCHEME DIVISION</w:t>
      </w:r>
      <w:r w:rsidRPr="00BC56A1">
        <w:rPr>
          <w:rFonts w:eastAsia="Times New Roman"/>
          <w:highlight w:val="lightGray"/>
          <w:lang w:eastAsia="en-AU"/>
        </w:rPr>
        <w:t> </w:t>
      </w:r>
    </w:p>
    <w:p w14:paraId="1EA2FB59" w14:textId="77777777" w:rsidR="00D10401" w:rsidRPr="00BC56A1" w:rsidRDefault="00D10401" w:rsidP="00D10401">
      <w:pPr>
        <w:textAlignment w:val="baseline"/>
        <w:rPr>
          <w:rFonts w:eastAsia="Times New Roman"/>
          <w:highlight w:val="lightGray"/>
          <w:lang w:eastAsia="en-AU"/>
        </w:rPr>
      </w:pPr>
      <w:r w:rsidRPr="00BC56A1">
        <w:rPr>
          <w:rFonts w:eastAsia="Times New Roman"/>
          <w:b/>
          <w:bCs/>
          <w:highlight w:val="lightGray"/>
          <w:lang w:eastAsia="en-AU"/>
        </w:rPr>
        <w:t>BRISBANE DISTRICT REGISTRY</w:t>
      </w:r>
      <w:r w:rsidRPr="00BC56A1">
        <w:rPr>
          <w:rFonts w:eastAsia="Times New Roman"/>
          <w:highlight w:val="lightGray"/>
          <w:lang w:eastAsia="en-AU"/>
        </w:rPr>
        <w:t> </w:t>
      </w:r>
    </w:p>
    <w:p w14:paraId="6D9134C2" w14:textId="77777777" w:rsidR="00D10401" w:rsidRPr="00BC56A1" w:rsidRDefault="00D10401" w:rsidP="00D10401">
      <w:pPr>
        <w:spacing w:line="480" w:lineRule="auto"/>
        <w:ind w:left="720" w:hanging="360"/>
        <w:contextualSpacing/>
        <w:jc w:val="right"/>
        <w:rPr>
          <w:b/>
          <w:bCs/>
          <w:highlight w:val="lightGray"/>
        </w:rPr>
      </w:pPr>
    </w:p>
    <w:p w14:paraId="76A1F5DA" w14:textId="77777777" w:rsidR="00D10401" w:rsidRPr="00BC56A1" w:rsidRDefault="00D10401" w:rsidP="00D10401">
      <w:pPr>
        <w:jc w:val="right"/>
        <w:textAlignment w:val="baseline"/>
        <w:rPr>
          <w:rFonts w:eastAsia="Times New Roman"/>
          <w:b/>
          <w:bCs/>
          <w:highlight w:val="lightGray"/>
          <w:lang w:eastAsia="en-AU"/>
        </w:rPr>
      </w:pPr>
      <w:r w:rsidRPr="00BC56A1">
        <w:rPr>
          <w:rFonts w:eastAsia="Times New Roman"/>
          <w:b/>
          <w:bCs/>
          <w:highlight w:val="lightGray"/>
          <w:lang w:eastAsia="en-AU"/>
        </w:rPr>
        <w:t>[A</w:t>
      </w:r>
      <w:r w:rsidR="00326E4F" w:rsidRPr="00BC56A1">
        <w:rPr>
          <w:rFonts w:eastAsia="Times New Roman"/>
          <w:b/>
          <w:bCs/>
          <w:highlight w:val="lightGray"/>
          <w:lang w:eastAsia="en-AU"/>
        </w:rPr>
        <w:t>R</w:t>
      </w:r>
      <w:r w:rsidRPr="00BC56A1">
        <w:rPr>
          <w:rFonts w:eastAsia="Times New Roman"/>
          <w:b/>
          <w:bCs/>
          <w:highlight w:val="lightGray"/>
          <w:lang w:eastAsia="en-AU"/>
        </w:rPr>
        <w:t>T FILE NUMBER]</w:t>
      </w:r>
    </w:p>
    <w:p w14:paraId="3E61A44E" w14:textId="77777777" w:rsidR="009E226F" w:rsidRPr="00BC56A1" w:rsidRDefault="009E226F" w:rsidP="00D10401">
      <w:pPr>
        <w:jc w:val="right"/>
        <w:textAlignment w:val="baseline"/>
        <w:rPr>
          <w:rFonts w:eastAsia="Times New Roman"/>
          <w:b/>
          <w:bCs/>
          <w:highlight w:val="lightGray"/>
          <w:lang w:eastAsia="en-AU"/>
        </w:rPr>
      </w:pPr>
    </w:p>
    <w:p w14:paraId="42E924C5" w14:textId="77777777" w:rsidR="00D10401" w:rsidRPr="00BC56A1" w:rsidRDefault="00D10401" w:rsidP="00D10401">
      <w:pPr>
        <w:jc w:val="right"/>
        <w:textAlignment w:val="baseline"/>
        <w:rPr>
          <w:rFonts w:eastAsia="Times New Roman"/>
          <w:b/>
          <w:bCs/>
          <w:highlight w:val="lightGray"/>
          <w:lang w:eastAsia="en-AU"/>
        </w:rPr>
      </w:pPr>
      <w:r w:rsidRPr="00BC56A1">
        <w:rPr>
          <w:rFonts w:eastAsia="Times New Roman"/>
          <w:b/>
          <w:bCs/>
          <w:highlight w:val="lightGray"/>
          <w:lang w:eastAsia="en-AU"/>
        </w:rPr>
        <w:t>[</w:t>
      </w:r>
      <w:r w:rsidR="00CB7CE2" w:rsidRPr="00BC56A1">
        <w:rPr>
          <w:rFonts w:eastAsia="Times New Roman"/>
          <w:b/>
          <w:bCs/>
          <w:highlight w:val="lightGray"/>
          <w:lang w:eastAsia="en-AU"/>
        </w:rPr>
        <w:t>PARTICIPANT</w:t>
      </w:r>
      <w:r w:rsidRPr="00BC56A1">
        <w:rPr>
          <w:rFonts w:eastAsia="Times New Roman"/>
          <w:b/>
          <w:bCs/>
          <w:highlight w:val="lightGray"/>
          <w:lang w:eastAsia="en-AU"/>
        </w:rPr>
        <w:t xml:space="preserve"> NAME</w:t>
      </w:r>
      <w:r w:rsidR="001B24FC" w:rsidRPr="00BC56A1">
        <w:rPr>
          <w:rFonts w:eastAsia="Times New Roman"/>
          <w:b/>
          <w:bCs/>
          <w:highlight w:val="lightGray"/>
          <w:lang w:eastAsia="en-AU"/>
        </w:rPr>
        <w:t xml:space="preserve"> / ASSIGNED </w:t>
      </w:r>
      <w:r w:rsidR="0069302B" w:rsidRPr="00BC56A1">
        <w:rPr>
          <w:rFonts w:eastAsia="Times New Roman"/>
          <w:b/>
          <w:bCs/>
          <w:highlight w:val="lightGray"/>
          <w:lang w:eastAsia="en-AU"/>
        </w:rPr>
        <w:t>PSEUDONYM]</w:t>
      </w:r>
    </w:p>
    <w:p w14:paraId="05346AA5" w14:textId="77777777" w:rsidR="00D10401" w:rsidRPr="00BC56A1" w:rsidRDefault="00D10401" w:rsidP="00D10401">
      <w:pPr>
        <w:jc w:val="right"/>
        <w:textAlignment w:val="baseline"/>
        <w:rPr>
          <w:rFonts w:eastAsia="Times New Roman"/>
          <w:highlight w:val="lightGray"/>
          <w:lang w:eastAsia="en-AU"/>
        </w:rPr>
      </w:pPr>
      <w:r w:rsidRPr="00BC56A1">
        <w:rPr>
          <w:rFonts w:eastAsia="Times New Roman"/>
          <w:highlight w:val="lightGray"/>
          <w:lang w:eastAsia="en-AU"/>
        </w:rPr>
        <w:t>Applicant </w:t>
      </w:r>
    </w:p>
    <w:p w14:paraId="46EBDD96" w14:textId="77777777" w:rsidR="00D10401" w:rsidRPr="00BC56A1" w:rsidRDefault="00D10401" w:rsidP="00D10401">
      <w:pPr>
        <w:jc w:val="right"/>
        <w:textAlignment w:val="baseline"/>
        <w:rPr>
          <w:rFonts w:eastAsia="Times New Roman"/>
          <w:highlight w:val="lightGray"/>
          <w:lang w:eastAsia="en-AU"/>
        </w:rPr>
      </w:pPr>
      <w:r w:rsidRPr="00BC56A1">
        <w:rPr>
          <w:rFonts w:eastAsia="Times New Roman"/>
          <w:highlight w:val="lightGray"/>
          <w:lang w:eastAsia="en-AU"/>
        </w:rPr>
        <w:t> </w:t>
      </w:r>
    </w:p>
    <w:p w14:paraId="61A08C52" w14:textId="77777777" w:rsidR="00D10401" w:rsidRPr="00BC56A1" w:rsidRDefault="00D10401" w:rsidP="00D10401">
      <w:pPr>
        <w:jc w:val="right"/>
        <w:textAlignment w:val="baseline"/>
        <w:rPr>
          <w:rFonts w:eastAsia="Times New Roman"/>
          <w:highlight w:val="lightGray"/>
          <w:lang w:eastAsia="en-AU"/>
        </w:rPr>
      </w:pPr>
      <w:r w:rsidRPr="00BC56A1">
        <w:rPr>
          <w:rFonts w:eastAsia="Times New Roman"/>
          <w:b/>
          <w:bCs/>
          <w:highlight w:val="lightGray"/>
          <w:lang w:eastAsia="en-AU"/>
        </w:rPr>
        <w:t>NATIONAL DISABILITY INSURANCE AGENCY</w:t>
      </w:r>
      <w:r w:rsidRPr="00BC56A1">
        <w:rPr>
          <w:rFonts w:eastAsia="Times New Roman"/>
          <w:highlight w:val="lightGray"/>
          <w:lang w:eastAsia="en-AU"/>
        </w:rPr>
        <w:t> </w:t>
      </w:r>
    </w:p>
    <w:p w14:paraId="673414E8" w14:textId="77777777" w:rsidR="00D10401" w:rsidRPr="00BC56A1" w:rsidRDefault="00D10401" w:rsidP="00D10401">
      <w:pPr>
        <w:jc w:val="right"/>
        <w:textAlignment w:val="baseline"/>
        <w:rPr>
          <w:rFonts w:eastAsia="Times New Roman"/>
          <w:lang w:eastAsia="en-AU"/>
        </w:rPr>
      </w:pPr>
      <w:r w:rsidRPr="00BC56A1">
        <w:rPr>
          <w:rFonts w:eastAsia="Times New Roman"/>
          <w:highlight w:val="lightGray"/>
          <w:lang w:eastAsia="en-AU"/>
        </w:rPr>
        <w:t>Respondent</w:t>
      </w:r>
      <w:r w:rsidRPr="00BC56A1">
        <w:rPr>
          <w:rFonts w:eastAsia="Times New Roman"/>
          <w:lang w:eastAsia="en-AU"/>
        </w:rPr>
        <w:t> </w:t>
      </w:r>
    </w:p>
    <w:p w14:paraId="5412F06E" w14:textId="77777777" w:rsidR="00D10401" w:rsidRPr="00BC56A1" w:rsidRDefault="00D10401" w:rsidP="00D10401">
      <w:pPr>
        <w:spacing w:line="480" w:lineRule="auto"/>
        <w:ind w:left="720" w:hanging="360"/>
        <w:contextualSpacing/>
        <w:jc w:val="center"/>
        <w:rPr>
          <w:b/>
          <w:bCs/>
        </w:rPr>
      </w:pPr>
    </w:p>
    <w:p w14:paraId="759E983B" w14:textId="77777777" w:rsidR="00315D69" w:rsidRPr="00BC56A1" w:rsidRDefault="00D10401" w:rsidP="00D10401">
      <w:pPr>
        <w:spacing w:line="480" w:lineRule="auto"/>
        <w:ind w:left="720" w:hanging="360"/>
        <w:contextualSpacing/>
        <w:jc w:val="center"/>
        <w:rPr>
          <w:b/>
          <w:bCs/>
        </w:rPr>
      </w:pPr>
      <w:r w:rsidRPr="00BC56A1">
        <w:rPr>
          <w:b/>
          <w:bCs/>
        </w:rPr>
        <w:t>STATEMENT OF [</w:t>
      </w:r>
      <w:r w:rsidR="006701BE" w:rsidRPr="00BC56A1">
        <w:rPr>
          <w:b/>
          <w:bCs/>
        </w:rPr>
        <w:t>CARER FULL NAME</w:t>
      </w:r>
      <w:r w:rsidRPr="00BC56A1">
        <w:rPr>
          <w:b/>
          <w:bCs/>
        </w:rPr>
        <w:t>]</w:t>
      </w:r>
      <w:r w:rsidR="00315D69" w:rsidRPr="00BC56A1">
        <w:rPr>
          <w:b/>
          <w:bCs/>
        </w:rPr>
        <w:t xml:space="preserve"> </w:t>
      </w:r>
    </w:p>
    <w:p w14:paraId="6042FB54" w14:textId="77777777" w:rsidR="00D10401" w:rsidRPr="00BC56A1" w:rsidRDefault="00315D69" w:rsidP="00D10401">
      <w:pPr>
        <w:spacing w:line="480" w:lineRule="auto"/>
        <w:ind w:left="720" w:hanging="360"/>
        <w:contextualSpacing/>
        <w:jc w:val="center"/>
        <w:rPr>
          <w:b/>
          <w:bCs/>
        </w:rPr>
      </w:pPr>
      <w:r w:rsidRPr="00BC56A1">
        <w:rPr>
          <w:b/>
          <w:bCs/>
        </w:rPr>
        <w:t xml:space="preserve">AS CARER OF </w:t>
      </w:r>
      <w:r w:rsidRPr="00BC56A1">
        <w:rPr>
          <w:b/>
          <w:bCs/>
          <w:color w:val="000000" w:themeColor="text1"/>
        </w:rPr>
        <w:t>[</w:t>
      </w:r>
      <w:r w:rsidR="006701BE" w:rsidRPr="00BC56A1">
        <w:rPr>
          <w:b/>
          <w:bCs/>
          <w:color w:val="4472C4" w:themeColor="accent1"/>
        </w:rPr>
        <w:t>NAME</w:t>
      </w:r>
      <w:r w:rsidRPr="00BC56A1">
        <w:rPr>
          <w:b/>
          <w:bCs/>
          <w:color w:val="000000" w:themeColor="text1"/>
        </w:rPr>
        <w:t>]</w:t>
      </w:r>
    </w:p>
    <w:p w14:paraId="04B0B4F0" w14:textId="77777777" w:rsidR="000A055B" w:rsidRPr="00BC56A1" w:rsidRDefault="000A055B" w:rsidP="009771D6">
      <w:pPr>
        <w:spacing w:line="480" w:lineRule="auto"/>
        <w:ind w:left="0"/>
      </w:pPr>
    </w:p>
    <w:p w14:paraId="0A1A127D" w14:textId="77777777" w:rsidR="000A055B" w:rsidRPr="00BC56A1" w:rsidRDefault="009771D6" w:rsidP="00561EF4">
      <w:pPr>
        <w:numPr>
          <w:ilvl w:val="0"/>
          <w:numId w:val="10"/>
        </w:numPr>
        <w:tabs>
          <w:tab w:val="clear" w:pos="288"/>
        </w:tabs>
        <w:spacing w:line="360" w:lineRule="auto"/>
        <w:contextualSpacing/>
      </w:pPr>
      <w:r w:rsidRPr="00BC56A1">
        <w:t>I am the [</w:t>
      </w:r>
      <w:r w:rsidR="000523F8" w:rsidRPr="00BC56A1">
        <w:t>e.g. father; friend, neighbour</w:t>
      </w:r>
      <w:r w:rsidRPr="00BC56A1">
        <w:t xml:space="preserve">] of </w:t>
      </w:r>
      <w:r w:rsidR="00E615DA" w:rsidRPr="00BC56A1">
        <w:rPr>
          <w:color w:val="4472C4" w:themeColor="accent1"/>
        </w:rPr>
        <w:t>[</w:t>
      </w:r>
      <w:r w:rsidR="000523F8" w:rsidRPr="00BC56A1">
        <w:rPr>
          <w:color w:val="4472C4" w:themeColor="accent1"/>
        </w:rPr>
        <w:t>Name</w:t>
      </w:r>
      <w:r w:rsidR="00E615DA" w:rsidRPr="00BC56A1">
        <w:rPr>
          <w:color w:val="4472C4" w:themeColor="accent1"/>
        </w:rPr>
        <w:t xml:space="preserve">]. </w:t>
      </w:r>
    </w:p>
    <w:p w14:paraId="2543FAD6" w14:textId="77777777" w:rsidR="009771D6" w:rsidRPr="00BC56A1" w:rsidRDefault="009771D6" w:rsidP="00561EF4">
      <w:pPr>
        <w:numPr>
          <w:ilvl w:val="0"/>
          <w:numId w:val="10"/>
        </w:numPr>
        <w:tabs>
          <w:tab w:val="clear" w:pos="288"/>
        </w:tabs>
        <w:spacing w:line="360" w:lineRule="auto"/>
        <w:contextualSpacing/>
      </w:pPr>
      <w:r w:rsidRPr="00BC56A1">
        <w:t xml:space="preserve">I support </w:t>
      </w:r>
      <w:r w:rsidRPr="00BC56A1">
        <w:rPr>
          <w:color w:val="4472C4" w:themeColor="accent1"/>
        </w:rPr>
        <w:t>[</w:t>
      </w:r>
      <w:r w:rsidR="000523F8" w:rsidRPr="00BC56A1">
        <w:rPr>
          <w:color w:val="4472C4" w:themeColor="accent1"/>
        </w:rPr>
        <w:t>Name</w:t>
      </w:r>
      <w:r w:rsidRPr="00BC56A1">
        <w:rPr>
          <w:color w:val="4472C4" w:themeColor="accent1"/>
        </w:rPr>
        <w:t>]</w:t>
      </w:r>
      <w:r w:rsidR="00E334D6" w:rsidRPr="00BC56A1">
        <w:rPr>
          <w:color w:val="4472C4" w:themeColor="accent1"/>
        </w:rPr>
        <w:t xml:space="preserve"> </w:t>
      </w:r>
      <w:r w:rsidR="00E334D6" w:rsidRPr="00BC56A1">
        <w:t>in their</w:t>
      </w:r>
      <w:r w:rsidR="00B83404" w:rsidRPr="00BC56A1">
        <w:t xml:space="preserve"> </w:t>
      </w:r>
      <w:r w:rsidR="00E334D6" w:rsidRPr="00BC56A1">
        <w:t>claim for NDIS funding</w:t>
      </w:r>
      <w:r w:rsidR="00D163CF" w:rsidRPr="00BC56A1">
        <w:t xml:space="preserve"> for </w:t>
      </w:r>
      <w:r w:rsidR="00D163CF" w:rsidRPr="00BC56A1">
        <w:rPr>
          <w:color w:val="FF0000"/>
        </w:rPr>
        <w:t>[</w:t>
      </w:r>
      <w:r w:rsidR="0062401B" w:rsidRPr="00BC56A1">
        <w:rPr>
          <w:color w:val="FF0000"/>
        </w:rPr>
        <w:t>s</w:t>
      </w:r>
      <w:r w:rsidR="00874BB4" w:rsidRPr="00BC56A1">
        <w:rPr>
          <w:color w:val="FF0000"/>
        </w:rPr>
        <w:t>upport</w:t>
      </w:r>
      <w:r w:rsidR="00D163CF" w:rsidRPr="00BC56A1">
        <w:rPr>
          <w:color w:val="FF0000"/>
        </w:rPr>
        <w:t>]</w:t>
      </w:r>
      <w:r w:rsidR="00B83404" w:rsidRPr="00BC56A1">
        <w:rPr>
          <w:color w:val="FF0000"/>
        </w:rPr>
        <w:t xml:space="preserve">. </w:t>
      </w:r>
    </w:p>
    <w:p w14:paraId="3BFAAAC6" w14:textId="77777777" w:rsidR="000A055B" w:rsidRPr="00BC56A1" w:rsidRDefault="000A055B" w:rsidP="001D0881">
      <w:pPr>
        <w:pStyle w:val="Heading2"/>
        <w:ind w:left="0"/>
      </w:pPr>
      <w:r w:rsidRPr="00BC56A1">
        <w:t>Background</w:t>
      </w:r>
    </w:p>
    <w:p w14:paraId="1A764F44" w14:textId="77777777" w:rsidR="00D10401" w:rsidRPr="00BC56A1" w:rsidRDefault="006E064B" w:rsidP="00561EF4">
      <w:pPr>
        <w:numPr>
          <w:ilvl w:val="0"/>
          <w:numId w:val="10"/>
        </w:numPr>
        <w:tabs>
          <w:tab w:val="clear" w:pos="288"/>
        </w:tabs>
        <w:spacing w:line="360" w:lineRule="auto"/>
        <w:contextualSpacing/>
      </w:pPr>
      <w:r w:rsidRPr="00BC56A1">
        <w:rPr>
          <w:color w:val="4472C4" w:themeColor="accent1"/>
        </w:rPr>
        <w:t>[</w:t>
      </w:r>
      <w:r w:rsidR="00723FF4" w:rsidRPr="00BC56A1">
        <w:rPr>
          <w:color w:val="4472C4" w:themeColor="accent1"/>
        </w:rPr>
        <w:t>Name</w:t>
      </w:r>
      <w:r w:rsidRPr="00BC56A1">
        <w:rPr>
          <w:color w:val="4472C4" w:themeColor="accent1"/>
        </w:rPr>
        <w:t>]</w:t>
      </w:r>
      <w:r w:rsidR="00D10401" w:rsidRPr="00BC56A1">
        <w:rPr>
          <w:color w:val="4472C4" w:themeColor="accent1"/>
        </w:rPr>
        <w:t xml:space="preserve"> </w:t>
      </w:r>
      <w:r w:rsidR="00D10401" w:rsidRPr="00BC56A1">
        <w:t>was born on [</w:t>
      </w:r>
      <w:r w:rsidR="00757C27" w:rsidRPr="00BC56A1">
        <w:t>d</w:t>
      </w:r>
      <w:r w:rsidR="001C6D3F" w:rsidRPr="00BC56A1">
        <w:t>ate</w:t>
      </w:r>
      <w:r w:rsidR="00D10401" w:rsidRPr="00BC56A1">
        <w:t>]</w:t>
      </w:r>
      <w:r w:rsidRPr="00BC56A1">
        <w:t xml:space="preserve"> and is</w:t>
      </w:r>
      <w:r w:rsidR="00D10401" w:rsidRPr="00BC56A1">
        <w:t xml:space="preserve"> [years old]. </w:t>
      </w:r>
    </w:p>
    <w:p w14:paraId="47CB954E" w14:textId="77777777" w:rsidR="00B4171C" w:rsidRPr="00BC56A1" w:rsidRDefault="004A2084" w:rsidP="00561EF4">
      <w:pPr>
        <w:pStyle w:val="ListParagraph"/>
        <w:numPr>
          <w:ilvl w:val="0"/>
          <w:numId w:val="10"/>
        </w:numPr>
        <w:spacing w:line="360" w:lineRule="auto"/>
        <w:rPr>
          <w:rFonts w:eastAsiaTheme="minorEastAsia" w:cstheme="minorHAnsi"/>
          <w:lang w:val="en-GB" w:eastAsia="ja-JP"/>
        </w:rPr>
      </w:pPr>
      <w:r w:rsidRPr="00BC56A1">
        <w:rPr>
          <w:rFonts w:cstheme="minorHAnsi"/>
          <w:color w:val="4472C4" w:themeColor="accent1"/>
          <w:lang w:val="en-GB"/>
        </w:rPr>
        <w:t>[Name]</w:t>
      </w:r>
      <w:r w:rsidR="00D163CF" w:rsidRPr="00BC56A1">
        <w:rPr>
          <w:rFonts w:cstheme="minorHAnsi"/>
          <w:color w:val="4472C4" w:themeColor="accent1"/>
          <w:lang w:val="en-GB"/>
        </w:rPr>
        <w:t xml:space="preserve"> </w:t>
      </w:r>
      <w:r w:rsidR="00D163CF" w:rsidRPr="00BC56A1">
        <w:rPr>
          <w:rFonts w:cstheme="minorHAnsi"/>
          <w:lang w:val="en-GB"/>
        </w:rPr>
        <w:t>has</w:t>
      </w:r>
      <w:r w:rsidR="00A369CF" w:rsidRPr="00BC56A1">
        <w:rPr>
          <w:rFonts w:cstheme="minorHAnsi"/>
          <w:lang w:val="en-GB"/>
        </w:rPr>
        <w:t xml:space="preserve"> been diagnosed with</w:t>
      </w:r>
      <w:r w:rsidR="00B4171C" w:rsidRPr="00BC56A1">
        <w:rPr>
          <w:rFonts w:cstheme="minorHAnsi"/>
          <w:lang w:val="en-GB"/>
        </w:rPr>
        <w:t xml:space="preserve"> [name disability] and gained access to the NDIS based on this disability.</w:t>
      </w:r>
    </w:p>
    <w:p w14:paraId="682BB49D" w14:textId="77777777" w:rsidR="00D5153D" w:rsidRPr="00BC56A1" w:rsidRDefault="00A32C94" w:rsidP="00561EF4">
      <w:pPr>
        <w:pStyle w:val="ListParagraph"/>
        <w:numPr>
          <w:ilvl w:val="0"/>
          <w:numId w:val="10"/>
        </w:numPr>
        <w:spacing w:line="360" w:lineRule="auto"/>
        <w:rPr>
          <w:rFonts w:eastAsiaTheme="minorEastAsia" w:cstheme="minorHAnsi"/>
          <w:lang w:val="en-GB" w:eastAsia="ja-JP"/>
        </w:rPr>
      </w:pPr>
      <w:r w:rsidRPr="00BC56A1">
        <w:rPr>
          <w:rFonts w:cstheme="minorHAnsi"/>
          <w:color w:val="4472C4" w:themeColor="accent1"/>
          <w:lang w:val="en-GB"/>
        </w:rPr>
        <w:t xml:space="preserve">[Name] </w:t>
      </w:r>
      <w:r w:rsidRPr="00BC56A1">
        <w:rPr>
          <w:rFonts w:cstheme="minorHAnsi"/>
          <w:lang w:val="en-GB"/>
        </w:rPr>
        <w:t>also has</w:t>
      </w:r>
      <w:r w:rsidR="00D5153D" w:rsidRPr="00BC56A1">
        <w:rPr>
          <w:rFonts w:cstheme="minorHAnsi"/>
          <w:lang w:val="en-GB"/>
        </w:rPr>
        <w:t xml:space="preserve">: </w:t>
      </w:r>
      <w:r w:rsidR="00D5153D" w:rsidRPr="00BC56A1">
        <w:rPr>
          <w:rFonts w:eastAsiaTheme="minorEastAsia" w:cstheme="minorHAnsi"/>
          <w:lang w:val="en-GB" w:eastAsia="ja-JP"/>
        </w:rPr>
        <w:t>[list all disabilities/health conditions</w:t>
      </w:r>
      <w:r w:rsidR="005A6245" w:rsidRPr="00BC56A1">
        <w:rPr>
          <w:rFonts w:eastAsiaTheme="minorEastAsia" w:cstheme="minorHAnsi"/>
          <w:lang w:val="en-GB" w:eastAsia="ja-JP"/>
        </w:rPr>
        <w:t xml:space="preserve"> and diagnoses dates</w:t>
      </w:r>
      <w:r w:rsidR="00A23A34" w:rsidRPr="00BC56A1">
        <w:rPr>
          <w:rFonts w:eastAsiaTheme="minorEastAsia" w:cstheme="minorHAnsi"/>
          <w:lang w:val="en-GB" w:eastAsia="ja-JP"/>
        </w:rPr>
        <w:t xml:space="preserve"> where available</w:t>
      </w:r>
      <w:r w:rsidR="00D5153D" w:rsidRPr="00BC56A1">
        <w:rPr>
          <w:rFonts w:eastAsiaTheme="minorEastAsia" w:cstheme="minorHAnsi"/>
          <w:lang w:val="en-GB" w:eastAsia="ja-JP"/>
        </w:rPr>
        <w:t xml:space="preserve">]. </w:t>
      </w:r>
    </w:p>
    <w:p w14:paraId="6FBCDEB9" w14:textId="77777777" w:rsidR="002E5E61" w:rsidRPr="00BC56A1" w:rsidRDefault="00D10401" w:rsidP="00561EF4">
      <w:pPr>
        <w:pStyle w:val="ListParagraph"/>
        <w:numPr>
          <w:ilvl w:val="0"/>
          <w:numId w:val="12"/>
        </w:numPr>
        <w:spacing w:after="200" w:line="360" w:lineRule="auto"/>
        <w:rPr>
          <w:rFonts w:cstheme="minorHAnsi"/>
          <w:lang w:val="en-GB"/>
        </w:rPr>
      </w:pPr>
      <w:bookmarkStart w:id="0" w:name="_Hlk81905922"/>
      <w:r w:rsidRPr="00BC56A1">
        <w:rPr>
          <w:rFonts w:cstheme="minorHAnsi"/>
          <w:lang w:val="en-GB"/>
        </w:rPr>
        <w:t xml:space="preserve"> </w:t>
      </w:r>
      <w:r w:rsidR="006F56B5" w:rsidRPr="00BC56A1">
        <w:rPr>
          <w:rFonts w:cstheme="minorHAnsi"/>
          <w:lang w:val="en-GB"/>
        </w:rPr>
        <w:t>[</w:t>
      </w:r>
      <w:r w:rsidR="00782452" w:rsidRPr="00BC56A1">
        <w:rPr>
          <w:rFonts w:cstheme="minorHAnsi"/>
          <w:lang w:val="en-GB"/>
        </w:rPr>
        <w:t>disability/medical condition</w:t>
      </w:r>
      <w:r w:rsidR="006A29D0" w:rsidRPr="00BC56A1">
        <w:rPr>
          <w:rFonts w:cstheme="minorHAnsi"/>
          <w:lang w:val="en-GB"/>
        </w:rPr>
        <w:t>]</w:t>
      </w:r>
      <w:r w:rsidR="00054410" w:rsidRPr="00BC56A1">
        <w:rPr>
          <w:rFonts w:cstheme="minorHAnsi"/>
          <w:lang w:val="en-GB"/>
        </w:rPr>
        <w:t xml:space="preserve"> diagnosed on [</w:t>
      </w:r>
      <w:r w:rsidR="00782452" w:rsidRPr="00BC56A1">
        <w:rPr>
          <w:rFonts w:cstheme="minorHAnsi"/>
          <w:lang w:val="en-GB"/>
        </w:rPr>
        <w:t>date</w:t>
      </w:r>
      <w:r w:rsidR="00054410" w:rsidRPr="00BC56A1">
        <w:rPr>
          <w:rFonts w:cstheme="minorHAnsi"/>
          <w:lang w:val="en-GB"/>
        </w:rPr>
        <w:t>]</w:t>
      </w:r>
    </w:p>
    <w:bookmarkEnd w:id="0"/>
    <w:p w14:paraId="3BB94A6E" w14:textId="77777777" w:rsidR="007152F9" w:rsidRPr="00BC56A1" w:rsidRDefault="007152F9" w:rsidP="007152F9">
      <w:pPr>
        <w:numPr>
          <w:ilvl w:val="0"/>
          <w:numId w:val="10"/>
        </w:numPr>
        <w:tabs>
          <w:tab w:val="clear" w:pos="288"/>
        </w:tabs>
        <w:spacing w:line="360" w:lineRule="auto"/>
        <w:contextualSpacing/>
      </w:pPr>
      <w:r w:rsidRPr="00BC56A1">
        <w:rPr>
          <w:color w:val="4472C4" w:themeColor="accent1"/>
        </w:rPr>
        <w:t xml:space="preserve">[Name] </w:t>
      </w:r>
      <w:r w:rsidRPr="00BC56A1">
        <w:t>has [discuss family/friends/social situation in detail</w:t>
      </w:r>
      <w:r w:rsidR="00E93642" w:rsidRPr="00BC56A1">
        <w:t>. You may need a number of paragraphs to describe this. Each separate point should be a new paragraph.</w:t>
      </w:r>
      <w:r w:rsidRPr="00BC56A1">
        <w:t xml:space="preserve">] </w:t>
      </w:r>
    </w:p>
    <w:p w14:paraId="4E69351A" w14:textId="77777777" w:rsidR="004B3B18" w:rsidRPr="00BC56A1" w:rsidRDefault="004B3B18" w:rsidP="00561EF4">
      <w:pPr>
        <w:numPr>
          <w:ilvl w:val="0"/>
          <w:numId w:val="10"/>
        </w:numPr>
        <w:tabs>
          <w:tab w:val="clear" w:pos="288"/>
        </w:tabs>
        <w:spacing w:after="200" w:line="360" w:lineRule="auto"/>
      </w:pPr>
      <w:r w:rsidRPr="00BC56A1">
        <w:rPr>
          <w:color w:val="4472C4" w:themeColor="accent1"/>
        </w:rPr>
        <w:t>[</w:t>
      </w:r>
      <w:r w:rsidR="00A369CF" w:rsidRPr="00BC56A1">
        <w:rPr>
          <w:color w:val="4472C4" w:themeColor="accent1"/>
        </w:rPr>
        <w:t>Name</w:t>
      </w:r>
      <w:r w:rsidRPr="00BC56A1">
        <w:rPr>
          <w:color w:val="4472C4" w:themeColor="accent1"/>
        </w:rPr>
        <w:t>]</w:t>
      </w:r>
      <w:r w:rsidR="004B564B" w:rsidRPr="00BC56A1">
        <w:rPr>
          <w:color w:val="4472C4" w:themeColor="accent1"/>
        </w:rPr>
        <w:t xml:space="preserve"> </w:t>
      </w:r>
      <w:r w:rsidR="004B564B" w:rsidRPr="00BC56A1">
        <w:t>[attends school; work; training</w:t>
      </w:r>
      <w:r w:rsidRPr="00BC56A1">
        <w:t>; social activities</w:t>
      </w:r>
      <w:r w:rsidR="00757C27" w:rsidRPr="00BC56A1">
        <w:t>; describe all in detail</w:t>
      </w:r>
      <w:r w:rsidRPr="00BC56A1">
        <w:t>].</w:t>
      </w:r>
    </w:p>
    <w:p w14:paraId="352709CD" w14:textId="77777777" w:rsidR="00D10401" w:rsidRPr="00BC56A1" w:rsidRDefault="005467BA" w:rsidP="001D0881">
      <w:pPr>
        <w:pStyle w:val="Heading2"/>
        <w:ind w:left="0"/>
      </w:pPr>
      <w:r w:rsidRPr="00BC56A1">
        <w:rPr>
          <w:color w:val="4472C4" w:themeColor="accent1"/>
        </w:rPr>
        <w:t>[</w:t>
      </w:r>
      <w:r w:rsidR="000E4F96" w:rsidRPr="00BC56A1">
        <w:rPr>
          <w:color w:val="4472C4" w:themeColor="accent1"/>
        </w:rPr>
        <w:t>Name</w:t>
      </w:r>
      <w:r w:rsidRPr="00BC56A1">
        <w:rPr>
          <w:color w:val="4472C4" w:themeColor="accent1"/>
        </w:rPr>
        <w:t>]</w:t>
      </w:r>
      <w:r w:rsidR="00E93642" w:rsidRPr="00BC56A1">
        <w:t>’s</w:t>
      </w:r>
      <w:r w:rsidR="00D10401" w:rsidRPr="00BC56A1">
        <w:rPr>
          <w:color w:val="4472C4" w:themeColor="accent1"/>
        </w:rPr>
        <w:t xml:space="preserve"> </w:t>
      </w:r>
      <w:r w:rsidR="00D10401" w:rsidRPr="00BC56A1">
        <w:t xml:space="preserve">home at </w:t>
      </w:r>
      <w:r w:rsidR="00F70763" w:rsidRPr="00BC56A1">
        <w:t>[insert full address</w:t>
      </w:r>
      <w:r w:rsidR="00D10401" w:rsidRPr="00BC56A1">
        <w:t>]</w:t>
      </w:r>
    </w:p>
    <w:p w14:paraId="35AFD1C5" w14:textId="77777777" w:rsidR="0032754D" w:rsidRPr="00BC56A1" w:rsidRDefault="00AD4B0D" w:rsidP="00E93642">
      <w:pPr>
        <w:numPr>
          <w:ilvl w:val="0"/>
          <w:numId w:val="10"/>
        </w:numPr>
        <w:tabs>
          <w:tab w:val="clear" w:pos="288"/>
        </w:tabs>
        <w:spacing w:line="360" w:lineRule="auto"/>
        <w:contextualSpacing/>
      </w:pPr>
      <w:r w:rsidRPr="00BC56A1">
        <w:rPr>
          <w:color w:val="4472C4" w:themeColor="accent1"/>
        </w:rPr>
        <w:t>[</w:t>
      </w:r>
      <w:r w:rsidR="000D4448" w:rsidRPr="00BC56A1">
        <w:rPr>
          <w:color w:val="4472C4" w:themeColor="accent1"/>
        </w:rPr>
        <w:t>Name</w:t>
      </w:r>
      <w:r w:rsidRPr="00BC56A1">
        <w:rPr>
          <w:color w:val="4472C4" w:themeColor="accent1"/>
        </w:rPr>
        <w:t>]</w:t>
      </w:r>
      <w:r w:rsidRPr="00BC56A1">
        <w:t xml:space="preserve"> </w:t>
      </w:r>
      <w:r w:rsidR="00557912" w:rsidRPr="00BC56A1">
        <w:t>lives in [</w:t>
      </w:r>
      <w:r w:rsidR="00406120" w:rsidRPr="00BC56A1">
        <w:t>a home they own/their family’s home</w:t>
      </w:r>
      <w:r w:rsidR="00D10401" w:rsidRPr="00BC56A1">
        <w:t>/a rental property</w:t>
      </w:r>
      <w:r w:rsidR="00323ABC" w:rsidRPr="00BC56A1">
        <w:t>/public housing/nursing home</w:t>
      </w:r>
      <w:r w:rsidR="00404D3A" w:rsidRPr="00BC56A1">
        <w:t>]</w:t>
      </w:r>
      <w:r w:rsidR="00406120" w:rsidRPr="00BC56A1">
        <w:t xml:space="preserve"> </w:t>
      </w:r>
    </w:p>
    <w:p w14:paraId="350F334E" w14:textId="77777777" w:rsidR="0032754D" w:rsidRPr="00BC56A1" w:rsidRDefault="0032754D" w:rsidP="00E93642">
      <w:pPr>
        <w:numPr>
          <w:ilvl w:val="0"/>
          <w:numId w:val="10"/>
        </w:numPr>
        <w:tabs>
          <w:tab w:val="clear" w:pos="288"/>
        </w:tabs>
        <w:spacing w:line="360" w:lineRule="auto"/>
        <w:contextualSpacing/>
      </w:pPr>
      <w:r w:rsidRPr="00BC56A1">
        <w:rPr>
          <w:color w:val="4472C4" w:themeColor="accent1"/>
        </w:rPr>
        <w:t xml:space="preserve">[Name] </w:t>
      </w:r>
      <w:r w:rsidRPr="00BC56A1">
        <w:t xml:space="preserve">lives </w:t>
      </w:r>
      <w:r w:rsidR="00406120" w:rsidRPr="00BC56A1">
        <w:t>with [describe other tenants</w:t>
      </w:r>
      <w:r w:rsidR="00323ABC" w:rsidRPr="00BC56A1">
        <w:t>/detail those they are living with including you as carer if applicable</w:t>
      </w:r>
      <w:r w:rsidR="00557912" w:rsidRPr="00BC56A1">
        <w:t>]</w:t>
      </w:r>
      <w:r w:rsidR="00D10401" w:rsidRPr="00BC56A1">
        <w:t xml:space="preserve">.  </w:t>
      </w:r>
    </w:p>
    <w:p w14:paraId="23300EC8" w14:textId="77777777" w:rsidR="002C57A7" w:rsidRPr="00BC56A1" w:rsidRDefault="0032754D" w:rsidP="00E93642">
      <w:pPr>
        <w:numPr>
          <w:ilvl w:val="0"/>
          <w:numId w:val="10"/>
        </w:numPr>
        <w:tabs>
          <w:tab w:val="clear" w:pos="288"/>
        </w:tabs>
        <w:spacing w:line="360" w:lineRule="auto"/>
        <w:contextualSpacing/>
      </w:pPr>
      <w:r w:rsidRPr="00BC56A1">
        <w:rPr>
          <w:color w:val="0070C0"/>
        </w:rPr>
        <w:t>[Name]</w:t>
      </w:r>
      <w:r w:rsidRPr="00BC56A1">
        <w:t>’s</w:t>
      </w:r>
      <w:r w:rsidR="002438CE" w:rsidRPr="00BC56A1">
        <w:t xml:space="preserve"> home is a</w:t>
      </w:r>
      <w:r w:rsidR="002C57A7" w:rsidRPr="00BC56A1">
        <w:t xml:space="preserve"> [apartment/unit/single story house; double story house] with [no# bedrooms/no# bathrooms].</w:t>
      </w:r>
    </w:p>
    <w:p w14:paraId="05B3C129" w14:textId="77777777" w:rsidR="00FE3124" w:rsidRPr="00BC56A1" w:rsidRDefault="00FE3124" w:rsidP="00E93642">
      <w:pPr>
        <w:numPr>
          <w:ilvl w:val="0"/>
          <w:numId w:val="10"/>
        </w:numPr>
        <w:tabs>
          <w:tab w:val="clear" w:pos="288"/>
        </w:tabs>
        <w:spacing w:line="360" w:lineRule="auto"/>
        <w:contextualSpacing/>
      </w:pPr>
      <w:r w:rsidRPr="00BC56A1">
        <w:rPr>
          <w:color w:val="4472C4" w:themeColor="accent1"/>
        </w:rPr>
        <w:lastRenderedPageBreak/>
        <w:t xml:space="preserve">[if applicable] </w:t>
      </w:r>
      <w:r w:rsidRPr="00BC56A1">
        <w:t xml:space="preserve">I live at </w:t>
      </w:r>
      <w:r w:rsidRPr="00BC56A1">
        <w:rPr>
          <w:color w:val="4472C4" w:themeColor="accent1"/>
        </w:rPr>
        <w:t xml:space="preserve">[list full address]. </w:t>
      </w:r>
      <w:r w:rsidRPr="00BC56A1">
        <w:t>I visit [</w:t>
      </w:r>
      <w:r w:rsidRPr="00BC56A1">
        <w:rPr>
          <w:color w:val="4472C4" w:themeColor="accent1"/>
        </w:rPr>
        <w:t>Name</w:t>
      </w:r>
      <w:r w:rsidRPr="00BC56A1">
        <w:t xml:space="preserve">] [e.g. each day; once/twice a week; each month]. </w:t>
      </w:r>
    </w:p>
    <w:p w14:paraId="5C0605B4" w14:textId="77777777" w:rsidR="00FE3124" w:rsidRPr="00BC56A1" w:rsidRDefault="08683267" w:rsidP="00E93642">
      <w:pPr>
        <w:numPr>
          <w:ilvl w:val="0"/>
          <w:numId w:val="10"/>
        </w:numPr>
        <w:tabs>
          <w:tab w:val="clear" w:pos="288"/>
        </w:tabs>
        <w:spacing w:line="360" w:lineRule="auto"/>
        <w:contextualSpacing/>
      </w:pPr>
      <w:r w:rsidRPr="00BC56A1">
        <w:t xml:space="preserve">[Include </w:t>
      </w:r>
      <w:r w:rsidR="6605A348" w:rsidRPr="00BC56A1">
        <w:t xml:space="preserve">here </w:t>
      </w:r>
      <w:r w:rsidRPr="00BC56A1">
        <w:t xml:space="preserve">your other carer obligations </w:t>
      </w:r>
      <w:r w:rsidR="19C9C852" w:rsidRPr="00BC56A1">
        <w:t xml:space="preserve">you have </w:t>
      </w:r>
      <w:r w:rsidRPr="00BC56A1">
        <w:t>eg other children, elderly parents</w:t>
      </w:r>
      <w:r w:rsidR="06B330B0" w:rsidRPr="00BC56A1">
        <w:t>.</w:t>
      </w:r>
      <w:r w:rsidRPr="00BC56A1">
        <w:t xml:space="preserve">  Inc</w:t>
      </w:r>
      <w:r w:rsidR="59387680" w:rsidRPr="00BC56A1">
        <w:t>lude any health or physical restrictions</w:t>
      </w:r>
      <w:r w:rsidR="00E41911" w:rsidRPr="00BC56A1">
        <w:t xml:space="preserve"> and </w:t>
      </w:r>
      <w:r w:rsidR="1F490608" w:rsidRPr="00BC56A1">
        <w:t>work obligations]</w:t>
      </w:r>
    </w:p>
    <w:p w14:paraId="6E15B2FD" w14:textId="77777777" w:rsidR="00D10401" w:rsidRPr="00BC56A1" w:rsidRDefault="009D7681" w:rsidP="00FB3D0D">
      <w:pPr>
        <w:pStyle w:val="Heading2"/>
        <w:spacing w:before="0" w:after="120"/>
        <w:ind w:left="0"/>
      </w:pPr>
      <w:r w:rsidRPr="00BC56A1">
        <w:t>W</w:t>
      </w:r>
      <w:r w:rsidR="00D10401" w:rsidRPr="00BC56A1">
        <w:t>eekly schedule</w:t>
      </w:r>
      <w:r w:rsidR="0027331C" w:rsidRPr="00BC56A1">
        <w:t xml:space="preserve"> and supports </w:t>
      </w:r>
      <w:r w:rsidR="007110C6" w:rsidRPr="00BC56A1">
        <w:t>provided</w:t>
      </w:r>
    </w:p>
    <w:p w14:paraId="518083A1" w14:textId="77777777" w:rsidR="00A23524" w:rsidRPr="00BC56A1" w:rsidRDefault="00D10401" w:rsidP="00FB3D0D">
      <w:pPr>
        <w:pStyle w:val="ListParagraph"/>
        <w:numPr>
          <w:ilvl w:val="0"/>
          <w:numId w:val="10"/>
        </w:numPr>
        <w:spacing w:after="120" w:line="480" w:lineRule="auto"/>
        <w:ind w:left="357" w:hanging="357"/>
        <w:rPr>
          <w:rFonts w:cstheme="minorHAnsi"/>
          <w:lang w:val="en-GB"/>
        </w:rPr>
      </w:pPr>
      <w:r w:rsidRPr="00BC56A1">
        <w:rPr>
          <w:rFonts w:cstheme="minorHAnsi"/>
          <w:lang w:val="en-GB"/>
        </w:rPr>
        <w:t xml:space="preserve">The people who support </w:t>
      </w:r>
      <w:r w:rsidR="00031134" w:rsidRPr="00BC56A1">
        <w:rPr>
          <w:color w:val="4472C4" w:themeColor="accent1"/>
          <w:lang w:val="en-GB"/>
        </w:rPr>
        <w:t xml:space="preserve">[Name] </w:t>
      </w:r>
      <w:r w:rsidR="00550120" w:rsidRPr="00BC56A1">
        <w:rPr>
          <w:rFonts w:cstheme="minorHAnsi"/>
          <w:lang w:val="en-GB"/>
        </w:rPr>
        <w:t xml:space="preserve">on </w:t>
      </w:r>
      <w:r w:rsidRPr="00BC56A1">
        <w:rPr>
          <w:rFonts w:cstheme="minorHAnsi"/>
          <w:lang w:val="en-GB"/>
        </w:rPr>
        <w:t>a [e.g., daily, or weekly] basis are [</w:t>
      </w:r>
      <w:r w:rsidR="00A23524" w:rsidRPr="00BC56A1">
        <w:rPr>
          <w:rFonts w:cstheme="minorHAnsi"/>
          <w:lang w:val="en-GB"/>
        </w:rPr>
        <w:t xml:space="preserve">discuss all supports </w:t>
      </w:r>
      <w:r w:rsidRPr="00BC56A1">
        <w:rPr>
          <w:rFonts w:cstheme="minorHAnsi"/>
          <w:lang w:val="en-GB"/>
        </w:rPr>
        <w:t xml:space="preserve">e.g., parent, spouse, </w:t>
      </w:r>
      <w:r w:rsidR="00A93F10" w:rsidRPr="00BC56A1">
        <w:rPr>
          <w:rFonts w:cstheme="minorHAnsi"/>
          <w:lang w:val="en-GB"/>
        </w:rPr>
        <w:t xml:space="preserve">paid </w:t>
      </w:r>
      <w:r w:rsidRPr="00BC56A1">
        <w:rPr>
          <w:rFonts w:cstheme="minorHAnsi"/>
          <w:lang w:val="en-GB"/>
        </w:rPr>
        <w:t>support worker].</w:t>
      </w:r>
      <w:r w:rsidR="2C79595C" w:rsidRPr="00BC56A1">
        <w:rPr>
          <w:rFonts w:cstheme="minorHAnsi"/>
          <w:lang w:val="en-GB"/>
        </w:rPr>
        <w:t xml:space="preserve"> </w:t>
      </w:r>
    </w:p>
    <w:p w14:paraId="4A468ABC" w14:textId="77777777" w:rsidR="00EE259F" w:rsidRPr="00BC56A1" w:rsidRDefault="00EE259F" w:rsidP="00A23524">
      <w:pPr>
        <w:pStyle w:val="ListParagraph"/>
        <w:numPr>
          <w:ilvl w:val="0"/>
          <w:numId w:val="10"/>
        </w:numPr>
        <w:spacing w:after="0" w:line="480" w:lineRule="auto"/>
        <w:ind w:left="357" w:hanging="357"/>
        <w:rPr>
          <w:rFonts w:cstheme="minorHAnsi"/>
          <w:lang w:val="en-GB"/>
        </w:rPr>
      </w:pPr>
      <w:r w:rsidRPr="00BC56A1">
        <w:rPr>
          <w:rFonts w:cstheme="minorHAnsi"/>
          <w:lang w:val="en-GB"/>
        </w:rPr>
        <w:t>[if applicable]</w:t>
      </w:r>
      <w:r w:rsidR="00DD4CEC" w:rsidRPr="00BC56A1">
        <w:rPr>
          <w:rFonts w:cstheme="minorHAnsi"/>
          <w:lang w:val="en-GB"/>
        </w:rPr>
        <w:t xml:space="preserve"> Please see the timetable I have prepared </w:t>
      </w:r>
      <w:r w:rsidR="00D730EC" w:rsidRPr="00BC56A1">
        <w:rPr>
          <w:rFonts w:cstheme="minorHAnsi"/>
          <w:lang w:val="en-GB"/>
        </w:rPr>
        <w:t xml:space="preserve">at the back of this statement </w:t>
      </w:r>
      <w:r w:rsidR="00DD4CEC" w:rsidRPr="00BC56A1">
        <w:rPr>
          <w:rFonts w:cstheme="minorHAnsi"/>
          <w:lang w:val="en-GB"/>
        </w:rPr>
        <w:t xml:space="preserve">which sets out in more detail the </w:t>
      </w:r>
      <w:r w:rsidR="002D684D" w:rsidRPr="00BC56A1">
        <w:rPr>
          <w:rFonts w:cstheme="minorHAnsi"/>
          <w:lang w:val="en-GB"/>
        </w:rPr>
        <w:t xml:space="preserve">tasks </w:t>
      </w:r>
      <w:r w:rsidR="002D684D" w:rsidRPr="00BC56A1">
        <w:rPr>
          <w:rFonts w:cstheme="minorHAnsi"/>
          <w:color w:val="0070C0"/>
          <w:lang w:val="en-GB"/>
        </w:rPr>
        <w:t xml:space="preserve">[name] </w:t>
      </w:r>
      <w:r w:rsidR="002D684D" w:rsidRPr="00BC56A1">
        <w:rPr>
          <w:rFonts w:cstheme="minorHAnsi"/>
          <w:lang w:val="en-GB"/>
        </w:rPr>
        <w:t xml:space="preserve">undertakes each day, the time for these tasks, and help </w:t>
      </w:r>
      <w:r w:rsidR="002D684D" w:rsidRPr="00BC56A1">
        <w:rPr>
          <w:rFonts w:cstheme="minorHAnsi"/>
          <w:color w:val="0070C0"/>
          <w:lang w:val="en-GB"/>
        </w:rPr>
        <w:t xml:space="preserve">[name] </w:t>
      </w:r>
      <w:r w:rsidR="002D684D" w:rsidRPr="00BC56A1">
        <w:rPr>
          <w:rFonts w:cstheme="minorHAnsi"/>
          <w:lang w:val="en-GB"/>
        </w:rPr>
        <w:t xml:space="preserve">needs. </w:t>
      </w:r>
      <w:r w:rsidRPr="00BC56A1">
        <w:rPr>
          <w:rFonts w:cstheme="minorHAnsi"/>
          <w:lang w:val="en-GB"/>
        </w:rPr>
        <w:t xml:space="preserve"> </w:t>
      </w:r>
    </w:p>
    <w:p w14:paraId="0F452092" w14:textId="77777777" w:rsidR="004F4D5F" w:rsidRPr="00BC56A1" w:rsidRDefault="00C8596B" w:rsidP="009F78CE">
      <w:pPr>
        <w:pStyle w:val="ListParagraph"/>
        <w:spacing w:after="0" w:line="480" w:lineRule="auto"/>
        <w:ind w:left="357"/>
        <w:rPr>
          <w:lang w:val="en-GB"/>
        </w:rPr>
      </w:pPr>
      <w:r w:rsidRPr="00BC56A1">
        <w:rPr>
          <w:highlight w:val="cyan"/>
          <w:lang w:val="en-GB"/>
        </w:rPr>
        <w:t>[you may provide both a weekly timetable to show recurring weekly commitments and</w:t>
      </w:r>
      <w:r w:rsidR="00BA1AC7" w:rsidRPr="00BC56A1">
        <w:rPr>
          <w:highlight w:val="cyan"/>
          <w:lang w:val="en-GB"/>
        </w:rPr>
        <w:t>/or</w:t>
      </w:r>
      <w:r w:rsidRPr="00BC56A1">
        <w:rPr>
          <w:highlight w:val="cyan"/>
          <w:lang w:val="en-GB"/>
        </w:rPr>
        <w:t xml:space="preserve"> a more detailed daily schedule</w:t>
      </w:r>
      <w:r w:rsidR="00BA1AC7" w:rsidRPr="00BC56A1">
        <w:rPr>
          <w:highlight w:val="cyan"/>
          <w:lang w:val="en-GB"/>
        </w:rPr>
        <w:t>]</w:t>
      </w:r>
      <w:r w:rsidR="009F78CE" w:rsidRPr="00BC56A1">
        <w:rPr>
          <w:lang w:val="en-GB"/>
        </w:rPr>
        <w:t xml:space="preserve"> </w:t>
      </w:r>
    </w:p>
    <w:p w14:paraId="69FF4572" w14:textId="77777777" w:rsidR="0055199D" w:rsidRPr="00BC56A1" w:rsidRDefault="00EF0A69" w:rsidP="2912AB79">
      <w:pPr>
        <w:numPr>
          <w:ilvl w:val="0"/>
          <w:numId w:val="10"/>
        </w:numPr>
        <w:tabs>
          <w:tab w:val="clear" w:pos="288"/>
        </w:tabs>
        <w:spacing w:line="480" w:lineRule="auto"/>
        <w:ind w:left="357" w:hanging="357"/>
        <w:contextualSpacing/>
      </w:pPr>
      <w:r w:rsidRPr="00BC56A1">
        <w:rPr>
          <w:color w:val="4472C4" w:themeColor="accent1"/>
        </w:rPr>
        <w:t xml:space="preserve">[I/other carers] </w:t>
      </w:r>
      <w:r w:rsidRPr="00BC56A1">
        <w:t xml:space="preserve">provide assistance </w:t>
      </w:r>
      <w:r w:rsidR="00AE5531" w:rsidRPr="00BC56A1">
        <w:t xml:space="preserve">to </w:t>
      </w:r>
      <w:r w:rsidR="00AE5531" w:rsidRPr="00BC56A1">
        <w:rPr>
          <w:color w:val="4472C4" w:themeColor="accent1"/>
        </w:rPr>
        <w:t xml:space="preserve">[Name] </w:t>
      </w:r>
      <w:r w:rsidRPr="00BC56A1">
        <w:t>in the following areas [delete those that are not applicable</w:t>
      </w:r>
      <w:r w:rsidR="00D958C4" w:rsidRPr="00BC56A1">
        <w:t>; if you are</w:t>
      </w:r>
      <w:r w:rsidR="00560370" w:rsidRPr="00BC56A1">
        <w:t xml:space="preserve"> parent</w:t>
      </w:r>
      <w:r w:rsidR="00D958C4" w:rsidRPr="00BC56A1">
        <w:t xml:space="preserve"> caring for a child describe the care/support that you provide that goes beyond what </w:t>
      </w:r>
      <w:r w:rsidR="00560370" w:rsidRPr="00BC56A1">
        <w:t>would be expected for a child</w:t>
      </w:r>
      <w:r w:rsidR="00413D29" w:rsidRPr="00BC56A1">
        <w:t xml:space="preserve"> of </w:t>
      </w:r>
      <w:r w:rsidR="00913983" w:rsidRPr="00BC56A1">
        <w:t>that same age</w:t>
      </w:r>
      <w:r w:rsidRPr="00BC56A1">
        <w:t>]:</w:t>
      </w:r>
    </w:p>
    <w:p w14:paraId="01182067" w14:textId="77777777" w:rsidR="003C5864" w:rsidRPr="00BC56A1" w:rsidRDefault="001C5896" w:rsidP="00156BC5">
      <w:pPr>
        <w:pStyle w:val="ListParagraph"/>
        <w:numPr>
          <w:ilvl w:val="0"/>
          <w:numId w:val="17"/>
        </w:numPr>
        <w:spacing w:line="480" w:lineRule="auto"/>
        <w:rPr>
          <w:rFonts w:cstheme="minorHAnsi"/>
          <w:lang w:val="en-GB"/>
        </w:rPr>
      </w:pPr>
      <w:r w:rsidRPr="00BC56A1">
        <w:rPr>
          <w:rFonts w:cstheme="minorHAnsi"/>
          <w:lang w:val="en-GB"/>
        </w:rPr>
        <w:t>Communication</w:t>
      </w:r>
      <w:r w:rsidR="00156BC5" w:rsidRPr="00BC56A1">
        <w:rPr>
          <w:rFonts w:cstheme="minorHAnsi"/>
          <w:lang w:val="en-GB"/>
        </w:rPr>
        <w:t xml:space="preserve">: </w:t>
      </w:r>
      <w:r w:rsidRPr="00BC56A1">
        <w:rPr>
          <w:rFonts w:cstheme="minorHAnsi"/>
          <w:lang w:val="en-GB"/>
        </w:rPr>
        <w:t xml:space="preserve"> </w:t>
      </w:r>
      <w:r w:rsidR="007065AF" w:rsidRPr="00BC56A1">
        <w:rPr>
          <w:rFonts w:cstheme="minorHAnsi"/>
          <w:lang w:val="en-GB"/>
        </w:rPr>
        <w:t>[describe how you assist</w:t>
      </w:r>
      <w:r w:rsidR="00A202D8" w:rsidRPr="00BC56A1">
        <w:rPr>
          <w:rFonts w:cstheme="minorHAnsi"/>
          <w:lang w:val="en-GB"/>
        </w:rPr>
        <w:t xml:space="preserve"> </w:t>
      </w:r>
      <w:r w:rsidR="00A202D8" w:rsidRPr="00BC56A1">
        <w:rPr>
          <w:rFonts w:cstheme="minorHAnsi"/>
          <w:color w:val="4472C4" w:themeColor="accent1"/>
          <w:lang w:val="en-GB"/>
        </w:rPr>
        <w:t>[</w:t>
      </w:r>
      <w:r w:rsidR="00AE5531" w:rsidRPr="00BC56A1">
        <w:rPr>
          <w:rFonts w:cstheme="minorHAnsi"/>
          <w:color w:val="4472C4" w:themeColor="accent1"/>
          <w:lang w:val="en-GB"/>
        </w:rPr>
        <w:t>N</w:t>
      </w:r>
      <w:r w:rsidR="00A202D8" w:rsidRPr="00BC56A1">
        <w:rPr>
          <w:rFonts w:cstheme="minorHAnsi"/>
          <w:color w:val="4472C4" w:themeColor="accent1"/>
          <w:lang w:val="en-GB"/>
        </w:rPr>
        <w:t>ame]</w:t>
      </w:r>
      <w:r w:rsidR="007065AF" w:rsidRPr="00BC56A1">
        <w:rPr>
          <w:rFonts w:cstheme="minorHAnsi"/>
          <w:color w:val="4472C4" w:themeColor="accent1"/>
          <w:lang w:val="en-GB"/>
        </w:rPr>
        <w:t xml:space="preserve"> </w:t>
      </w:r>
      <w:r w:rsidR="00834FCE" w:rsidRPr="00BC56A1">
        <w:rPr>
          <w:rFonts w:cstheme="minorHAnsi"/>
          <w:lang w:val="en-GB"/>
        </w:rPr>
        <w:t>to communicat</w:t>
      </w:r>
      <w:r w:rsidR="009D14F5" w:rsidRPr="00BC56A1">
        <w:rPr>
          <w:rFonts w:cstheme="minorHAnsi"/>
          <w:lang w:val="en-GB"/>
        </w:rPr>
        <w:t>e e.g.</w:t>
      </w:r>
      <w:r w:rsidR="008F3B55" w:rsidRPr="00BC56A1">
        <w:rPr>
          <w:rFonts w:cstheme="minorHAnsi"/>
          <w:lang w:val="en-GB"/>
        </w:rPr>
        <w:t xml:space="preserve"> </w:t>
      </w:r>
      <w:r w:rsidR="0081714E" w:rsidRPr="00BC56A1">
        <w:rPr>
          <w:rFonts w:cstheme="minorHAnsi"/>
          <w:lang w:val="en-GB"/>
        </w:rPr>
        <w:t xml:space="preserve">use simple spoken language to </w:t>
      </w:r>
      <w:r w:rsidR="147F6AB9" w:rsidRPr="00BC56A1">
        <w:rPr>
          <w:rFonts w:cstheme="minorHAnsi"/>
          <w:lang w:val="en-GB"/>
        </w:rPr>
        <w:t>assist</w:t>
      </w:r>
      <w:r w:rsidR="0081714E" w:rsidRPr="00BC56A1">
        <w:rPr>
          <w:rFonts w:cstheme="minorHAnsi"/>
          <w:lang w:val="en-GB"/>
        </w:rPr>
        <w:t xml:space="preserve"> their understanding; encourage them to communicate</w:t>
      </w:r>
      <w:r w:rsidR="008F3B55" w:rsidRPr="00BC56A1">
        <w:rPr>
          <w:rFonts w:cstheme="minorHAnsi"/>
          <w:lang w:val="en-GB"/>
        </w:rPr>
        <w:t xml:space="preserve"> through</w:t>
      </w:r>
      <w:r w:rsidR="00403B07" w:rsidRPr="00BC56A1">
        <w:rPr>
          <w:rFonts w:cstheme="minorHAnsi"/>
          <w:lang w:val="en-GB"/>
        </w:rPr>
        <w:t xml:space="preserve"> e.g. </w:t>
      </w:r>
      <w:r w:rsidR="008F3B55" w:rsidRPr="00BC56A1">
        <w:rPr>
          <w:rFonts w:cstheme="minorHAnsi"/>
          <w:lang w:val="en-GB"/>
        </w:rPr>
        <w:t>gestures</w:t>
      </w:r>
      <w:r w:rsidR="00403B07" w:rsidRPr="00BC56A1">
        <w:rPr>
          <w:rFonts w:cstheme="minorHAnsi"/>
          <w:lang w:val="en-GB"/>
        </w:rPr>
        <w:t xml:space="preserve">; symbols; communication device; </w:t>
      </w:r>
      <w:r w:rsidR="00D44C81" w:rsidRPr="00BC56A1">
        <w:rPr>
          <w:rFonts w:cstheme="minorHAnsi"/>
          <w:lang w:val="en-GB"/>
        </w:rPr>
        <w:t>ensure that their hearing aids are on so they can hear and communicate</w:t>
      </w:r>
      <w:r w:rsidR="003C5864" w:rsidRPr="00BC56A1">
        <w:rPr>
          <w:rFonts w:cstheme="minorHAnsi"/>
          <w:lang w:val="en-GB"/>
        </w:rPr>
        <w:t>].</w:t>
      </w:r>
    </w:p>
    <w:p w14:paraId="159FB7CF" w14:textId="77777777" w:rsidR="005F29AF" w:rsidRPr="00BC56A1" w:rsidRDefault="005F29AF" w:rsidP="00156BC5">
      <w:pPr>
        <w:pStyle w:val="ListParagraph"/>
        <w:numPr>
          <w:ilvl w:val="0"/>
          <w:numId w:val="17"/>
        </w:numPr>
        <w:spacing w:line="480" w:lineRule="auto"/>
        <w:rPr>
          <w:rFonts w:cstheme="minorHAnsi"/>
          <w:lang w:val="en-GB"/>
        </w:rPr>
      </w:pPr>
      <w:r w:rsidRPr="00BC56A1">
        <w:rPr>
          <w:rFonts w:cstheme="minorHAnsi"/>
          <w:lang w:val="en-GB"/>
        </w:rPr>
        <w:t xml:space="preserve">Social </w:t>
      </w:r>
      <w:r w:rsidR="00AE43B2" w:rsidRPr="00BC56A1">
        <w:rPr>
          <w:rFonts w:cstheme="minorHAnsi"/>
          <w:lang w:val="en-GB"/>
        </w:rPr>
        <w:t xml:space="preserve">Interaction: </w:t>
      </w:r>
      <w:r w:rsidR="00952C08" w:rsidRPr="00BC56A1">
        <w:rPr>
          <w:rFonts w:cstheme="minorHAnsi"/>
          <w:lang w:val="en-GB"/>
        </w:rPr>
        <w:t xml:space="preserve">[describe how you assist </w:t>
      </w:r>
      <w:r w:rsidR="00930A11" w:rsidRPr="00BC56A1">
        <w:rPr>
          <w:rFonts w:cstheme="minorHAnsi"/>
          <w:color w:val="4472C4" w:themeColor="accent1"/>
          <w:lang w:val="en-GB"/>
        </w:rPr>
        <w:t xml:space="preserve">[Name] </w:t>
      </w:r>
      <w:r w:rsidR="00952C08" w:rsidRPr="00BC56A1">
        <w:rPr>
          <w:rFonts w:cstheme="minorHAnsi"/>
          <w:lang w:val="en-GB"/>
        </w:rPr>
        <w:t>to interact socially</w:t>
      </w:r>
      <w:r w:rsidR="00A202D8" w:rsidRPr="00BC56A1">
        <w:rPr>
          <w:rFonts w:cstheme="minorHAnsi"/>
          <w:lang w:val="en-GB"/>
        </w:rPr>
        <w:t xml:space="preserve"> e.g. </w:t>
      </w:r>
      <w:r w:rsidR="00D44C81" w:rsidRPr="00BC56A1">
        <w:rPr>
          <w:rFonts w:cstheme="minorHAnsi"/>
          <w:lang w:val="en-GB"/>
        </w:rPr>
        <w:t xml:space="preserve">encourage and support </w:t>
      </w:r>
      <w:r w:rsidR="00D44C81" w:rsidRPr="00BC56A1">
        <w:rPr>
          <w:rFonts w:cstheme="minorHAnsi"/>
          <w:color w:val="4472C4" w:themeColor="accent1"/>
          <w:lang w:val="en-GB"/>
        </w:rPr>
        <w:t xml:space="preserve">[name] </w:t>
      </w:r>
      <w:r w:rsidR="00D44C81" w:rsidRPr="00BC56A1">
        <w:rPr>
          <w:rFonts w:cstheme="minorHAnsi"/>
          <w:lang w:val="en-GB"/>
        </w:rPr>
        <w:t xml:space="preserve">to attend family gatherings and events; </w:t>
      </w:r>
      <w:r w:rsidR="00F311F6" w:rsidRPr="00BC56A1">
        <w:rPr>
          <w:rFonts w:cstheme="minorHAnsi"/>
          <w:lang w:val="en-GB"/>
        </w:rPr>
        <w:t xml:space="preserve">help </w:t>
      </w:r>
      <w:r w:rsidR="00F311F6" w:rsidRPr="00BC56A1">
        <w:rPr>
          <w:rFonts w:cstheme="minorHAnsi"/>
          <w:color w:val="4472C4" w:themeColor="accent1"/>
          <w:lang w:val="en-GB"/>
        </w:rPr>
        <w:t>[name]</w:t>
      </w:r>
      <w:r w:rsidR="00F311F6" w:rsidRPr="00BC56A1">
        <w:rPr>
          <w:rFonts w:cstheme="minorHAnsi"/>
          <w:lang w:val="en-GB"/>
        </w:rPr>
        <w:t xml:space="preserve"> participate in community social events]. </w:t>
      </w:r>
    </w:p>
    <w:p w14:paraId="2B5B3002" w14:textId="77777777" w:rsidR="00447A09" w:rsidRPr="00BC56A1" w:rsidRDefault="00B35291" w:rsidP="00447A09">
      <w:pPr>
        <w:pStyle w:val="ListParagraph"/>
        <w:numPr>
          <w:ilvl w:val="0"/>
          <w:numId w:val="17"/>
        </w:numPr>
        <w:spacing w:line="480" w:lineRule="auto"/>
        <w:rPr>
          <w:rFonts w:cstheme="minorHAnsi"/>
          <w:lang w:val="en-GB"/>
        </w:rPr>
      </w:pPr>
      <w:r w:rsidRPr="00BC56A1">
        <w:rPr>
          <w:rFonts w:cstheme="minorHAnsi"/>
          <w:lang w:val="en-GB"/>
        </w:rPr>
        <w:t xml:space="preserve"> </w:t>
      </w:r>
      <w:r w:rsidR="00447A09" w:rsidRPr="00BC56A1">
        <w:rPr>
          <w:rFonts w:cstheme="minorHAnsi"/>
          <w:lang w:val="en-GB"/>
        </w:rPr>
        <w:t>Mobility: [describe how you assist</w:t>
      </w:r>
      <w:r w:rsidR="00B355CE" w:rsidRPr="00BC56A1">
        <w:rPr>
          <w:rFonts w:cstheme="minorHAnsi"/>
          <w:lang w:val="en-GB"/>
        </w:rPr>
        <w:t xml:space="preserve"> </w:t>
      </w:r>
      <w:r w:rsidR="00D0338D" w:rsidRPr="00BC56A1">
        <w:rPr>
          <w:rFonts w:cstheme="minorHAnsi"/>
          <w:color w:val="4472C4" w:themeColor="accent1"/>
          <w:lang w:val="en-GB"/>
        </w:rPr>
        <w:t xml:space="preserve">[Name] </w:t>
      </w:r>
      <w:r w:rsidR="00B355CE" w:rsidRPr="00BC56A1">
        <w:rPr>
          <w:rFonts w:cstheme="minorHAnsi"/>
          <w:lang w:val="en-GB"/>
        </w:rPr>
        <w:t>with their mobility e.g.</w:t>
      </w:r>
      <w:r w:rsidR="00447A09" w:rsidRPr="00BC56A1">
        <w:rPr>
          <w:rFonts w:cstheme="minorHAnsi"/>
          <w:lang w:val="en-GB"/>
        </w:rPr>
        <w:t xml:space="preserve"> pushing wheelchair;  helping move to/from bed; chair etc</w:t>
      </w:r>
      <w:r w:rsidR="00424E00" w:rsidRPr="00BC56A1">
        <w:rPr>
          <w:rFonts w:cstheme="minorHAnsi"/>
          <w:lang w:val="en-GB"/>
        </w:rPr>
        <w:t xml:space="preserve">]. </w:t>
      </w:r>
    </w:p>
    <w:p w14:paraId="644D775B" w14:textId="77777777" w:rsidR="008E40F2" w:rsidRPr="00BC56A1" w:rsidRDefault="00424E00" w:rsidP="00447A09">
      <w:pPr>
        <w:pStyle w:val="ListParagraph"/>
        <w:numPr>
          <w:ilvl w:val="0"/>
          <w:numId w:val="17"/>
        </w:numPr>
        <w:spacing w:line="480" w:lineRule="auto"/>
        <w:rPr>
          <w:rFonts w:cstheme="minorHAnsi"/>
          <w:lang w:val="en-GB"/>
        </w:rPr>
      </w:pPr>
      <w:r w:rsidRPr="00BC56A1">
        <w:rPr>
          <w:rFonts w:cstheme="minorHAnsi"/>
          <w:lang w:val="en-GB"/>
        </w:rPr>
        <w:lastRenderedPageBreak/>
        <w:t xml:space="preserve">Self-care: describe how you assist </w:t>
      </w:r>
      <w:r w:rsidRPr="00BC56A1">
        <w:rPr>
          <w:rFonts w:cstheme="minorHAnsi"/>
          <w:color w:val="4472C4" w:themeColor="accent1"/>
          <w:lang w:val="en-GB"/>
        </w:rPr>
        <w:t xml:space="preserve">[Name] </w:t>
      </w:r>
      <w:r w:rsidRPr="00BC56A1">
        <w:rPr>
          <w:rFonts w:cstheme="minorHAnsi"/>
          <w:lang w:val="en-GB"/>
        </w:rPr>
        <w:t>with their self care e.g. showering; dressing; hygiene; grooming, preparing meals, helping with their fluid intake; cleaning</w:t>
      </w:r>
      <w:r w:rsidR="00AE5531" w:rsidRPr="00BC56A1">
        <w:rPr>
          <w:rFonts w:cstheme="minorHAnsi"/>
          <w:lang w:val="en-GB"/>
        </w:rPr>
        <w:t>; managing medication</w:t>
      </w:r>
      <w:r w:rsidRPr="00BC56A1">
        <w:rPr>
          <w:rFonts w:cstheme="minorHAnsi"/>
          <w:lang w:val="en-GB"/>
        </w:rPr>
        <w:t>].</w:t>
      </w:r>
    </w:p>
    <w:p w14:paraId="0AE8D037" w14:textId="77777777" w:rsidR="00AC6C90" w:rsidRPr="00BC56A1" w:rsidRDefault="004C3D4C" w:rsidP="004A0554">
      <w:pPr>
        <w:pStyle w:val="ListParagraph"/>
        <w:numPr>
          <w:ilvl w:val="0"/>
          <w:numId w:val="17"/>
        </w:numPr>
        <w:spacing w:line="480" w:lineRule="auto"/>
        <w:rPr>
          <w:rFonts w:cstheme="minorHAnsi"/>
          <w:lang w:val="en-GB"/>
        </w:rPr>
      </w:pPr>
      <w:r w:rsidRPr="00BC56A1">
        <w:rPr>
          <w:rFonts w:cstheme="minorHAnsi"/>
          <w:lang w:val="en-GB"/>
        </w:rPr>
        <w:t xml:space="preserve">Self-management: </w:t>
      </w:r>
      <w:r w:rsidR="00280163" w:rsidRPr="00BC56A1">
        <w:rPr>
          <w:rFonts w:cstheme="minorHAnsi"/>
          <w:lang w:val="en-GB"/>
        </w:rPr>
        <w:t>[not relevant to children under 8, may</w:t>
      </w:r>
      <w:r w:rsidR="00322DE8" w:rsidRPr="00BC56A1">
        <w:rPr>
          <w:rFonts w:cstheme="minorHAnsi"/>
          <w:lang w:val="en-GB"/>
        </w:rPr>
        <w:t xml:space="preserve"> be relevant to some children over 8</w:t>
      </w:r>
      <w:r w:rsidR="00280163" w:rsidRPr="00BC56A1">
        <w:rPr>
          <w:rFonts w:cstheme="minorHAnsi"/>
          <w:lang w:val="en-GB"/>
        </w:rPr>
        <w:t xml:space="preserve">] </w:t>
      </w:r>
      <w:r w:rsidRPr="00BC56A1">
        <w:rPr>
          <w:rFonts w:cstheme="minorHAnsi"/>
          <w:lang w:val="en-GB"/>
        </w:rPr>
        <w:t xml:space="preserve">describe how you assit </w:t>
      </w:r>
      <w:r w:rsidRPr="00BC56A1">
        <w:rPr>
          <w:rFonts w:cstheme="minorHAnsi"/>
          <w:color w:val="4472C4" w:themeColor="accent1"/>
          <w:lang w:val="en-GB"/>
        </w:rPr>
        <w:t>[</w:t>
      </w:r>
      <w:r w:rsidR="009E6639" w:rsidRPr="00BC56A1">
        <w:rPr>
          <w:rFonts w:cstheme="minorHAnsi"/>
          <w:color w:val="4472C4" w:themeColor="accent1"/>
          <w:lang w:val="en-GB"/>
        </w:rPr>
        <w:t>N</w:t>
      </w:r>
      <w:r w:rsidRPr="00BC56A1">
        <w:rPr>
          <w:rFonts w:cstheme="minorHAnsi"/>
          <w:color w:val="4472C4" w:themeColor="accent1"/>
          <w:lang w:val="en-GB"/>
        </w:rPr>
        <w:t xml:space="preserve">ame] </w:t>
      </w:r>
      <w:r w:rsidRPr="00BC56A1">
        <w:rPr>
          <w:rFonts w:cstheme="minorHAnsi"/>
          <w:lang w:val="en-GB"/>
        </w:rPr>
        <w:t>with their</w:t>
      </w:r>
      <w:r w:rsidR="00EC2CDD" w:rsidRPr="00BC56A1">
        <w:rPr>
          <w:rFonts w:cstheme="minorHAnsi"/>
          <w:lang w:val="en-GB"/>
        </w:rPr>
        <w:t xml:space="preserve"> decision making and organising for life </w:t>
      </w:r>
      <w:r w:rsidR="00280163" w:rsidRPr="00BC56A1">
        <w:rPr>
          <w:rFonts w:cstheme="minorHAnsi"/>
          <w:lang w:val="en-GB"/>
        </w:rPr>
        <w:t xml:space="preserve">e.g. </w:t>
      </w:r>
      <w:r w:rsidR="00322DE8" w:rsidRPr="00BC56A1">
        <w:rPr>
          <w:rFonts w:cstheme="minorHAnsi"/>
          <w:lang w:val="en-GB"/>
        </w:rPr>
        <w:t xml:space="preserve">organising </w:t>
      </w:r>
      <w:r w:rsidR="00EC2CDD" w:rsidRPr="00BC56A1">
        <w:rPr>
          <w:rFonts w:cstheme="minorHAnsi"/>
          <w:lang w:val="en-GB"/>
        </w:rPr>
        <w:t>such as paying bills, comprehending information to make informed decisions, organising appointments</w:t>
      </w:r>
      <w:r w:rsidR="00322DE8" w:rsidRPr="00BC56A1">
        <w:rPr>
          <w:rFonts w:cstheme="minorHAnsi"/>
          <w:lang w:val="en-GB"/>
        </w:rPr>
        <w:t>, organising themselves for school (beyond what is typical for a child their age)</w:t>
      </w:r>
      <w:r w:rsidR="00EC2CDD" w:rsidRPr="00BC56A1">
        <w:rPr>
          <w:rFonts w:cstheme="minorHAnsi"/>
          <w:lang w:val="en-GB"/>
        </w:rPr>
        <w:t xml:space="preserve">. </w:t>
      </w:r>
    </w:p>
    <w:p w14:paraId="20888A3A" w14:textId="77777777" w:rsidR="007B790D" w:rsidRPr="00BC56A1" w:rsidRDefault="007B790D" w:rsidP="00803A6C">
      <w:pPr>
        <w:pStyle w:val="Heading2"/>
        <w:ind w:left="0"/>
      </w:pPr>
      <w:r w:rsidRPr="00BC56A1">
        <w:t xml:space="preserve">Ongoing capacity to </w:t>
      </w:r>
      <w:r w:rsidR="006A3E50" w:rsidRPr="00BC56A1">
        <w:t>support</w:t>
      </w:r>
      <w:r w:rsidRPr="00BC56A1">
        <w:t xml:space="preserve"> </w:t>
      </w:r>
      <w:r w:rsidR="007E72DE" w:rsidRPr="00BC56A1">
        <w:t xml:space="preserve">and risks to me </w:t>
      </w:r>
    </w:p>
    <w:p w14:paraId="312B880C" w14:textId="77777777" w:rsidR="007E72DE" w:rsidRPr="00BC56A1" w:rsidRDefault="007E72DE" w:rsidP="007E72DE"/>
    <w:p w14:paraId="6E0EF7F1" w14:textId="77777777" w:rsidR="004A0554" w:rsidRPr="00BC56A1" w:rsidRDefault="00AC6C90" w:rsidP="004A0554">
      <w:pPr>
        <w:pStyle w:val="ListParagraph"/>
        <w:numPr>
          <w:ilvl w:val="0"/>
          <w:numId w:val="10"/>
        </w:numPr>
        <w:spacing w:line="480" w:lineRule="auto"/>
        <w:rPr>
          <w:rFonts w:cstheme="minorHAnsi"/>
          <w:lang w:val="en-GB"/>
        </w:rPr>
      </w:pPr>
      <w:r w:rsidRPr="00BC56A1">
        <w:rPr>
          <w:rFonts w:cstheme="minorHAnsi"/>
          <w:lang w:val="en-GB"/>
        </w:rPr>
        <w:t xml:space="preserve">My commitments/responsibilities limit my ability to provide support to </w:t>
      </w:r>
      <w:r w:rsidRPr="00BC56A1">
        <w:rPr>
          <w:rFonts w:cstheme="minorHAnsi"/>
          <w:color w:val="4472C4" w:themeColor="accent1"/>
          <w:lang w:val="en-GB"/>
        </w:rPr>
        <w:t xml:space="preserve">[Name]. </w:t>
      </w:r>
      <w:r w:rsidRPr="00BC56A1">
        <w:rPr>
          <w:rFonts w:cstheme="minorHAnsi"/>
          <w:lang w:val="en-GB"/>
        </w:rPr>
        <w:t>[Discuss here your roles and caring responsibilities and how they impact on the support you can give; also mention any change to your capacity</w:t>
      </w:r>
      <w:r w:rsidR="00DD64C8" w:rsidRPr="00BC56A1">
        <w:rPr>
          <w:rFonts w:cstheme="minorHAnsi"/>
          <w:lang w:val="en-GB"/>
        </w:rPr>
        <w:t xml:space="preserve"> to care for </w:t>
      </w:r>
      <w:r w:rsidR="00DD64C8" w:rsidRPr="00BC56A1">
        <w:rPr>
          <w:rFonts w:cstheme="minorHAnsi"/>
          <w:color w:val="4472C4" w:themeColor="accent1"/>
          <w:lang w:val="en-GB"/>
        </w:rPr>
        <w:t>[</w:t>
      </w:r>
      <w:r w:rsidR="00196BCD" w:rsidRPr="00BC56A1">
        <w:rPr>
          <w:rFonts w:cstheme="minorHAnsi"/>
          <w:color w:val="4472C4" w:themeColor="accent1"/>
          <w:lang w:val="en-GB"/>
        </w:rPr>
        <w:t>N</w:t>
      </w:r>
      <w:r w:rsidR="00DD64C8" w:rsidRPr="00BC56A1">
        <w:rPr>
          <w:rFonts w:cstheme="minorHAnsi"/>
          <w:color w:val="4472C4" w:themeColor="accent1"/>
          <w:lang w:val="en-GB"/>
        </w:rPr>
        <w:t>ame]</w:t>
      </w:r>
      <w:r w:rsidRPr="00BC56A1">
        <w:rPr>
          <w:rFonts w:cstheme="minorHAnsi"/>
          <w:color w:val="4472C4" w:themeColor="accent1"/>
          <w:lang w:val="en-GB"/>
        </w:rPr>
        <w:t xml:space="preserve"> </w:t>
      </w:r>
      <w:r w:rsidRPr="00BC56A1">
        <w:rPr>
          <w:rFonts w:cstheme="minorHAnsi"/>
          <w:lang w:val="en-GB"/>
        </w:rPr>
        <w:t>over time].</w:t>
      </w:r>
    </w:p>
    <w:p w14:paraId="4F4AD29C" w14:textId="77777777" w:rsidR="0082719F" w:rsidRPr="00BC56A1" w:rsidRDefault="005F775F" w:rsidP="004E38F6">
      <w:pPr>
        <w:pStyle w:val="ListParagraph"/>
        <w:numPr>
          <w:ilvl w:val="0"/>
          <w:numId w:val="10"/>
        </w:numPr>
        <w:spacing w:after="0" w:line="480" w:lineRule="auto"/>
        <w:ind w:left="357" w:hanging="357"/>
        <w:rPr>
          <w:rFonts w:cstheme="minorHAnsi"/>
          <w:lang w:val="en-GB"/>
        </w:rPr>
      </w:pPr>
      <w:r w:rsidRPr="00BC56A1">
        <w:rPr>
          <w:rFonts w:cstheme="minorHAnsi"/>
          <w:lang w:val="en-GB"/>
        </w:rPr>
        <w:t>[</w:t>
      </w:r>
      <w:r w:rsidRPr="00BC56A1">
        <w:rPr>
          <w:rFonts w:cstheme="minorHAnsi"/>
          <w:color w:val="4472C4" w:themeColor="accent1"/>
          <w:lang w:val="en-GB"/>
        </w:rPr>
        <w:t>If applicable</w:t>
      </w:r>
      <w:r w:rsidRPr="00BC56A1">
        <w:rPr>
          <w:rFonts w:cstheme="minorHAnsi"/>
          <w:lang w:val="en-GB"/>
        </w:rPr>
        <w:t xml:space="preserve">] The </w:t>
      </w:r>
      <w:r w:rsidR="0027331C" w:rsidRPr="00BC56A1">
        <w:rPr>
          <w:rFonts w:cstheme="minorHAnsi"/>
          <w:lang w:val="en-GB"/>
        </w:rPr>
        <w:t xml:space="preserve">risks to </w:t>
      </w:r>
      <w:r w:rsidRPr="00BC56A1">
        <w:rPr>
          <w:rFonts w:cstheme="minorHAnsi"/>
          <w:lang w:val="en-GB"/>
        </w:rPr>
        <w:t>my</w:t>
      </w:r>
      <w:r w:rsidR="0027331C" w:rsidRPr="00BC56A1">
        <w:rPr>
          <w:rFonts w:cstheme="minorHAnsi"/>
          <w:lang w:val="en-GB"/>
        </w:rPr>
        <w:t xml:space="preserve"> long-term wellbeing without appropriate funded support</w:t>
      </w:r>
      <w:r w:rsidRPr="00BC56A1">
        <w:rPr>
          <w:rFonts w:cstheme="minorHAnsi"/>
          <w:lang w:val="en-GB"/>
        </w:rPr>
        <w:t xml:space="preserve"> include [describe any </w:t>
      </w:r>
      <w:r w:rsidR="00DD64C8" w:rsidRPr="00BC56A1">
        <w:rPr>
          <w:rFonts w:cstheme="minorHAnsi"/>
          <w:lang w:val="en-GB"/>
        </w:rPr>
        <w:t xml:space="preserve">health; </w:t>
      </w:r>
      <w:r w:rsidRPr="00BC56A1">
        <w:rPr>
          <w:rFonts w:cstheme="minorHAnsi"/>
          <w:lang w:val="en-GB"/>
        </w:rPr>
        <w:t xml:space="preserve">emotional; </w:t>
      </w:r>
      <w:r w:rsidR="004A2084" w:rsidRPr="00BC56A1">
        <w:rPr>
          <w:rFonts w:cstheme="minorHAnsi"/>
          <w:lang w:val="en-GB"/>
        </w:rPr>
        <w:t xml:space="preserve">social; </w:t>
      </w:r>
      <w:r w:rsidRPr="00BC56A1">
        <w:rPr>
          <w:rFonts w:cstheme="minorHAnsi"/>
          <w:lang w:val="en-GB"/>
        </w:rPr>
        <w:t>financial risks</w:t>
      </w:r>
      <w:r w:rsidR="00DD64C8" w:rsidRPr="00BC56A1">
        <w:rPr>
          <w:rFonts w:cstheme="minorHAnsi"/>
          <w:lang w:val="en-GB"/>
        </w:rPr>
        <w:t xml:space="preserve">]. </w:t>
      </w:r>
      <w:r w:rsidRPr="00BC56A1">
        <w:rPr>
          <w:rFonts w:cstheme="minorHAnsi"/>
          <w:lang w:val="en-GB"/>
        </w:rPr>
        <w:t xml:space="preserve"> </w:t>
      </w:r>
    </w:p>
    <w:p w14:paraId="047E8078" w14:textId="77777777" w:rsidR="00D730EC" w:rsidRPr="00BC56A1" w:rsidRDefault="0085008B" w:rsidP="00803A6C">
      <w:pPr>
        <w:pStyle w:val="ListParagraph"/>
        <w:numPr>
          <w:ilvl w:val="0"/>
          <w:numId w:val="10"/>
        </w:numPr>
        <w:spacing w:after="0" w:line="480" w:lineRule="auto"/>
        <w:ind w:left="357" w:hanging="357"/>
        <w:rPr>
          <w:rFonts w:cstheme="minorHAnsi"/>
          <w:lang w:val="en-GB"/>
        </w:rPr>
      </w:pPr>
      <w:r w:rsidRPr="00BC56A1">
        <w:rPr>
          <w:rFonts w:cstheme="minorHAnsi"/>
          <w:lang w:val="en-GB"/>
        </w:rPr>
        <w:t>[</w:t>
      </w:r>
      <w:r w:rsidRPr="00BC56A1">
        <w:rPr>
          <w:rFonts w:cstheme="minorHAnsi"/>
          <w:color w:val="4472C4" w:themeColor="accent1"/>
          <w:lang w:val="en-GB"/>
        </w:rPr>
        <w:t>if applicable</w:t>
      </w:r>
      <w:r w:rsidRPr="00BC56A1">
        <w:rPr>
          <w:rFonts w:cstheme="minorHAnsi"/>
          <w:lang w:val="en-GB"/>
        </w:rPr>
        <w:t xml:space="preserve">] </w:t>
      </w:r>
      <w:r w:rsidR="0079024F" w:rsidRPr="00BC56A1">
        <w:rPr>
          <w:rFonts w:cstheme="minorHAnsi"/>
          <w:lang w:val="en-GB"/>
        </w:rPr>
        <w:t>T</w:t>
      </w:r>
      <w:r w:rsidRPr="00BC56A1">
        <w:rPr>
          <w:rFonts w:cstheme="minorHAnsi"/>
          <w:lang w:val="en-GB"/>
        </w:rPr>
        <w:t>he risks to the long-term wellbeing of [any other informal supports – eg other family members or friends’</w:t>
      </w:r>
      <w:r w:rsidR="0079024F" w:rsidRPr="00BC56A1">
        <w:rPr>
          <w:rFonts w:cstheme="minorHAnsi"/>
          <w:lang w:val="en-GB"/>
        </w:rPr>
        <w:t xml:space="preserve"> include [describe any health; emotional; social; financial risks].  </w:t>
      </w:r>
    </w:p>
    <w:p w14:paraId="04132E40" w14:textId="77777777" w:rsidR="007E72DE" w:rsidRPr="00BC56A1" w:rsidRDefault="007E72DE" w:rsidP="007E72DE">
      <w:pPr>
        <w:pStyle w:val="ListParagraph"/>
        <w:numPr>
          <w:ilvl w:val="0"/>
          <w:numId w:val="10"/>
        </w:numPr>
        <w:spacing w:after="120" w:line="480" w:lineRule="auto"/>
        <w:rPr>
          <w:lang w:val="en-GB"/>
        </w:rPr>
      </w:pPr>
      <w:r w:rsidRPr="00BC56A1">
        <w:rPr>
          <w:color w:val="4472C4" w:themeColor="accent1"/>
          <w:lang w:val="en-GB"/>
        </w:rPr>
        <w:t>[Name]</w:t>
      </w:r>
      <w:r w:rsidRPr="00BC56A1">
        <w:rPr>
          <w:lang w:val="en-GB"/>
        </w:rPr>
        <w:t xml:space="preserve"> is currently [describe how the participant is managing without the support at the negative impact on them].</w:t>
      </w:r>
    </w:p>
    <w:p w14:paraId="6EE1F8A2" w14:textId="77777777" w:rsidR="007E72DE" w:rsidRPr="00BC56A1" w:rsidRDefault="007E72DE" w:rsidP="007E72DE">
      <w:pPr>
        <w:pStyle w:val="ListParagraph"/>
        <w:numPr>
          <w:ilvl w:val="0"/>
          <w:numId w:val="10"/>
        </w:numPr>
        <w:spacing w:line="480" w:lineRule="auto"/>
        <w:rPr>
          <w:lang w:val="en-GB"/>
        </w:rPr>
      </w:pPr>
      <w:r w:rsidRPr="00BC56A1">
        <w:rPr>
          <w:color w:val="4472C4" w:themeColor="accent1"/>
          <w:lang w:val="en-GB"/>
        </w:rPr>
        <w:t>[Name]</w:t>
      </w:r>
      <w:r w:rsidRPr="00BC56A1">
        <w:rPr>
          <w:lang w:val="en-GB"/>
        </w:rPr>
        <w:t xml:space="preserve"> is at risk of [describe the risks to the participant if funding for the requested supports is not provided].</w:t>
      </w:r>
    </w:p>
    <w:p w14:paraId="6E0C3F35" w14:textId="77777777" w:rsidR="007E72DE" w:rsidRPr="00BC56A1" w:rsidRDefault="007E72DE" w:rsidP="007E72DE">
      <w:pPr>
        <w:pStyle w:val="ListParagraph"/>
        <w:numPr>
          <w:ilvl w:val="0"/>
          <w:numId w:val="10"/>
        </w:numPr>
        <w:spacing w:line="480" w:lineRule="auto"/>
        <w:rPr>
          <w:lang w:val="en-GB"/>
        </w:rPr>
      </w:pPr>
      <w:r w:rsidRPr="00BC56A1">
        <w:rPr>
          <w:lang w:val="en-GB"/>
        </w:rPr>
        <w:t>[If the Agency is proposing an alternative support to the one the participant is seeking, are there any risks to the support being proposed by the Agency?]</w:t>
      </w:r>
    </w:p>
    <w:p w14:paraId="66E1C4DE" w14:textId="77777777" w:rsidR="007E72DE" w:rsidRPr="00BC56A1" w:rsidRDefault="007E72DE" w:rsidP="007E72DE">
      <w:pPr>
        <w:pStyle w:val="ListParagraph"/>
        <w:numPr>
          <w:ilvl w:val="0"/>
          <w:numId w:val="10"/>
        </w:numPr>
        <w:spacing w:line="480" w:lineRule="auto"/>
        <w:rPr>
          <w:lang w:val="en-GB"/>
        </w:rPr>
      </w:pPr>
      <w:r w:rsidRPr="00BC56A1">
        <w:rPr>
          <w:lang w:val="en-GB"/>
        </w:rPr>
        <w:lastRenderedPageBreak/>
        <w:t>[</w:t>
      </w:r>
      <w:r w:rsidRPr="00BC56A1">
        <w:rPr>
          <w:color w:val="4472C4" w:themeColor="accent1"/>
          <w:lang w:val="en-GB"/>
        </w:rPr>
        <w:t>If applicable</w:t>
      </w:r>
      <w:r w:rsidRPr="00BC56A1">
        <w:rPr>
          <w:lang w:val="en-GB"/>
        </w:rPr>
        <w:t xml:space="preserve">] The process of pursuing this appeal to secure the supports </w:t>
      </w:r>
      <w:r w:rsidRPr="00BC56A1">
        <w:rPr>
          <w:color w:val="4472C4" w:themeColor="accent1"/>
          <w:lang w:val="en-GB"/>
        </w:rPr>
        <w:t>[Name]</w:t>
      </w:r>
      <w:r w:rsidRPr="00BC56A1">
        <w:rPr>
          <w:lang w:val="en-GB"/>
        </w:rPr>
        <w:t xml:space="preserve"> needs has had a big impact on me [describe the negative impact].</w:t>
      </w:r>
    </w:p>
    <w:p w14:paraId="7E4A7926" w14:textId="77777777" w:rsidR="00303932" w:rsidRPr="00BC56A1" w:rsidRDefault="00303932" w:rsidP="00303932">
      <w:pPr>
        <w:pStyle w:val="Heading2"/>
        <w:ind w:left="0"/>
      </w:pPr>
      <w:r w:rsidRPr="00BC56A1">
        <w:t xml:space="preserve">Support requested </w:t>
      </w:r>
    </w:p>
    <w:p w14:paraId="0A16945A" w14:textId="77777777" w:rsidR="00303932" w:rsidRPr="00BC56A1" w:rsidRDefault="00303932" w:rsidP="00303932">
      <w:pPr>
        <w:pStyle w:val="ListParagraph"/>
        <w:numPr>
          <w:ilvl w:val="0"/>
          <w:numId w:val="10"/>
        </w:numPr>
        <w:spacing w:line="480" w:lineRule="auto"/>
        <w:rPr>
          <w:rFonts w:cstheme="minorHAnsi"/>
          <w:lang w:val="en-GB"/>
        </w:rPr>
      </w:pPr>
      <w:r w:rsidRPr="00BC56A1">
        <w:rPr>
          <w:rFonts w:cstheme="minorHAnsi"/>
          <w:color w:val="4472C4" w:themeColor="accent1"/>
          <w:lang w:val="en-GB"/>
        </w:rPr>
        <w:t xml:space="preserve">[Name] </w:t>
      </w:r>
      <w:r w:rsidRPr="00BC56A1">
        <w:rPr>
          <w:rFonts w:cstheme="minorHAnsi"/>
          <w:lang w:val="en-GB"/>
        </w:rPr>
        <w:t xml:space="preserve">is requesting: </w:t>
      </w:r>
    </w:p>
    <w:p w14:paraId="1F4609C1" w14:textId="77777777" w:rsidR="00E26356" w:rsidRPr="00BC56A1" w:rsidRDefault="00E26356" w:rsidP="00E26356">
      <w:pPr>
        <w:pStyle w:val="ListParagraph"/>
        <w:numPr>
          <w:ilvl w:val="0"/>
          <w:numId w:val="12"/>
        </w:numPr>
        <w:spacing w:line="480" w:lineRule="auto"/>
        <w:rPr>
          <w:rFonts w:cstheme="minorHAnsi"/>
        </w:rPr>
      </w:pPr>
      <w:r w:rsidRPr="00BC56A1">
        <w:rPr>
          <w:rFonts w:cstheme="minorHAnsi"/>
        </w:rPr>
        <w:t>[describe support, including frequency and duration of support requested, as relevant, e.g. 1 hour physiotherapy/week, 2 hours per day, 7 days per week of support in the home to assist with self-care activities, assistive technology etc]</w:t>
      </w:r>
    </w:p>
    <w:p w14:paraId="5CF0E869" w14:textId="77777777" w:rsidR="00E26356" w:rsidRPr="00BC56A1" w:rsidRDefault="00E26356" w:rsidP="00E26356">
      <w:pPr>
        <w:pStyle w:val="ListParagraph"/>
        <w:numPr>
          <w:ilvl w:val="0"/>
          <w:numId w:val="12"/>
        </w:numPr>
        <w:spacing w:line="480" w:lineRule="auto"/>
        <w:rPr>
          <w:rFonts w:cstheme="minorHAnsi"/>
        </w:rPr>
      </w:pPr>
      <w:r w:rsidRPr="00BC56A1">
        <w:rPr>
          <w:rFonts w:cstheme="minorHAnsi"/>
        </w:rPr>
        <w:t>[If multiple supports</w:t>
      </w:r>
      <w:r w:rsidR="003A7047" w:rsidRPr="00BC56A1">
        <w:rPr>
          <w:rFonts w:cstheme="minorHAnsi"/>
        </w:rPr>
        <w:t xml:space="preserve"> are requested</w:t>
      </w:r>
      <w:r w:rsidRPr="00BC56A1">
        <w:rPr>
          <w:rFonts w:cstheme="minorHAnsi"/>
        </w:rPr>
        <w:t xml:space="preserve">, list each support separately at each dot-point]. </w:t>
      </w:r>
    </w:p>
    <w:p w14:paraId="2110DFEF" w14:textId="77777777" w:rsidR="00E26356" w:rsidRPr="00BC56A1" w:rsidRDefault="00E26356" w:rsidP="00E26356">
      <w:pPr>
        <w:pStyle w:val="ListParagraph"/>
        <w:numPr>
          <w:ilvl w:val="0"/>
          <w:numId w:val="12"/>
        </w:numPr>
        <w:spacing w:line="480" w:lineRule="auto"/>
        <w:rPr>
          <w:rFonts w:cstheme="minorHAnsi"/>
        </w:rPr>
      </w:pPr>
      <w:r w:rsidRPr="00BC56A1">
        <w:rPr>
          <w:rFonts w:cstheme="minorHAnsi"/>
        </w:rPr>
        <w:t>….</w:t>
      </w:r>
    </w:p>
    <w:p w14:paraId="1F6B9ADC" w14:textId="77777777" w:rsidR="00303932" w:rsidRPr="00BC56A1" w:rsidRDefault="00303932" w:rsidP="00303932">
      <w:pPr>
        <w:pStyle w:val="ListParagraph"/>
        <w:numPr>
          <w:ilvl w:val="0"/>
          <w:numId w:val="12"/>
        </w:numPr>
        <w:spacing w:line="480" w:lineRule="auto"/>
        <w:rPr>
          <w:rFonts w:cstheme="minorHAnsi"/>
          <w:lang w:val="en-GB"/>
        </w:rPr>
      </w:pPr>
      <w:r w:rsidRPr="00BC56A1">
        <w:rPr>
          <w:rFonts w:cstheme="minorHAnsi"/>
          <w:lang w:val="en-GB"/>
        </w:rPr>
        <w:t xml:space="preserve">]. </w:t>
      </w:r>
    </w:p>
    <w:p w14:paraId="7E20A4E3" w14:textId="77777777" w:rsidR="00303932" w:rsidRPr="00BC56A1" w:rsidRDefault="00303932" w:rsidP="00303932">
      <w:pPr>
        <w:pStyle w:val="ListParagraph"/>
        <w:numPr>
          <w:ilvl w:val="0"/>
          <w:numId w:val="12"/>
        </w:numPr>
        <w:spacing w:line="480" w:lineRule="auto"/>
        <w:rPr>
          <w:rFonts w:cstheme="minorHAnsi"/>
          <w:lang w:val="en-GB"/>
        </w:rPr>
      </w:pPr>
      <w:r w:rsidRPr="00BC56A1">
        <w:rPr>
          <w:rFonts w:cstheme="minorHAnsi"/>
          <w:lang w:val="en-GB"/>
        </w:rPr>
        <w:t>….</w:t>
      </w:r>
    </w:p>
    <w:p w14:paraId="456296CB" w14:textId="77777777" w:rsidR="003E7079" w:rsidRPr="00BC56A1" w:rsidRDefault="00303932" w:rsidP="00303932">
      <w:pPr>
        <w:pStyle w:val="ListParagraph"/>
        <w:numPr>
          <w:ilvl w:val="0"/>
          <w:numId w:val="10"/>
        </w:numPr>
        <w:spacing w:line="480" w:lineRule="auto"/>
        <w:rPr>
          <w:rFonts w:cstheme="minorHAnsi"/>
          <w:lang w:val="en-GB"/>
        </w:rPr>
      </w:pPr>
      <w:r w:rsidRPr="00BC56A1">
        <w:rPr>
          <w:rFonts w:cstheme="minorHAnsi"/>
          <w:color w:val="4472C4" w:themeColor="accent1"/>
          <w:lang w:val="en-GB"/>
        </w:rPr>
        <w:t xml:space="preserve">[This point is needed for disputes concerning therapy or support worker hours] </w:t>
      </w:r>
      <w:r w:rsidR="00893795" w:rsidRPr="00BC56A1">
        <w:rPr>
          <w:rFonts w:cstheme="minorHAnsi"/>
        </w:rPr>
        <w:t>I have made a timetable of my week to show [how my life currently looks without the support I need and/or how I intend to use my requested supports]. The timetable is at the back of this document.</w:t>
      </w:r>
    </w:p>
    <w:p w14:paraId="723FCD2C" w14:textId="77777777" w:rsidR="00CC3C7A" w:rsidRPr="00BC56A1" w:rsidRDefault="00D62231" w:rsidP="005511EC">
      <w:pPr>
        <w:pStyle w:val="Heading2"/>
        <w:spacing w:before="120"/>
        <w:ind w:left="0"/>
      </w:pPr>
      <w:r w:rsidRPr="00BC56A1">
        <w:rPr>
          <w:color w:val="4472C4" w:themeColor="accent1"/>
        </w:rPr>
        <w:t>[</w:t>
      </w:r>
      <w:r w:rsidR="00C72AA6" w:rsidRPr="00BC56A1">
        <w:rPr>
          <w:color w:val="4472C4" w:themeColor="accent1"/>
        </w:rPr>
        <w:t>N</w:t>
      </w:r>
      <w:r w:rsidRPr="00BC56A1">
        <w:rPr>
          <w:color w:val="4472C4" w:themeColor="accent1"/>
        </w:rPr>
        <w:t>ame]</w:t>
      </w:r>
      <w:r w:rsidR="00B40989" w:rsidRPr="00BC56A1">
        <w:t>’s</w:t>
      </w:r>
      <w:r w:rsidRPr="00BC56A1">
        <w:t xml:space="preserve"> need for </w:t>
      </w:r>
      <w:r w:rsidRPr="00BC56A1">
        <w:rPr>
          <w:color w:val="FF0000"/>
        </w:rPr>
        <w:t>[support]</w:t>
      </w:r>
      <w:r w:rsidRPr="00BC56A1">
        <w:t xml:space="preserve"> </w:t>
      </w:r>
    </w:p>
    <w:p w14:paraId="14AF129D" w14:textId="77777777" w:rsidR="00CC3C7A" w:rsidRPr="00BC56A1" w:rsidRDefault="00BF31E8" w:rsidP="005511EC">
      <w:pPr>
        <w:pStyle w:val="ListParagraph"/>
        <w:spacing w:before="120" w:after="0" w:line="480" w:lineRule="auto"/>
        <w:ind w:left="357"/>
        <w:rPr>
          <w:rFonts w:cstheme="minorHAnsi"/>
          <w:color w:val="0070C0"/>
          <w:lang w:val="en-GB"/>
        </w:rPr>
      </w:pPr>
      <w:r w:rsidRPr="00BC56A1">
        <w:rPr>
          <w:rFonts w:cstheme="minorHAnsi"/>
          <w:color w:val="0070C0"/>
          <w:lang w:val="en-GB"/>
        </w:rPr>
        <w:t xml:space="preserve">[If multiple supports </w:t>
      </w:r>
      <w:r w:rsidR="00E43BD0" w:rsidRPr="00BC56A1">
        <w:rPr>
          <w:rFonts w:cstheme="minorHAnsi"/>
          <w:color w:val="0070C0"/>
          <w:lang w:val="en-GB"/>
        </w:rPr>
        <w:t xml:space="preserve">are </w:t>
      </w:r>
      <w:r w:rsidRPr="00BC56A1">
        <w:rPr>
          <w:rFonts w:cstheme="minorHAnsi"/>
          <w:color w:val="0070C0"/>
          <w:lang w:val="en-GB"/>
        </w:rPr>
        <w:t xml:space="preserve">in dispute, </w:t>
      </w:r>
      <w:r w:rsidR="00D62231" w:rsidRPr="00BC56A1">
        <w:rPr>
          <w:rFonts w:cstheme="minorHAnsi"/>
          <w:color w:val="0070C0"/>
          <w:lang w:val="en-GB"/>
        </w:rPr>
        <w:t xml:space="preserve">repeat this section </w:t>
      </w:r>
      <w:r w:rsidR="006A2BCE" w:rsidRPr="00BC56A1">
        <w:rPr>
          <w:rFonts w:cstheme="minorHAnsi"/>
          <w:color w:val="0070C0"/>
          <w:lang w:val="en-GB"/>
        </w:rPr>
        <w:t xml:space="preserve">(including a heading) </w:t>
      </w:r>
      <w:r w:rsidR="00D62231" w:rsidRPr="00BC56A1">
        <w:rPr>
          <w:rFonts w:cstheme="minorHAnsi"/>
          <w:color w:val="0070C0"/>
          <w:lang w:val="en-GB"/>
        </w:rPr>
        <w:t>for each support</w:t>
      </w:r>
      <w:r w:rsidR="00E43BD0" w:rsidRPr="00BC56A1">
        <w:rPr>
          <w:rFonts w:cstheme="minorHAnsi"/>
          <w:color w:val="0070C0"/>
          <w:lang w:val="en-GB"/>
        </w:rPr>
        <w:t>.</w:t>
      </w:r>
      <w:r w:rsidR="00C72AA6" w:rsidRPr="00BC56A1">
        <w:rPr>
          <w:rFonts w:cstheme="minorHAnsi"/>
          <w:color w:val="0070C0"/>
          <w:lang w:val="en-GB"/>
        </w:rPr>
        <w:t xml:space="preserve"> </w:t>
      </w:r>
      <w:r w:rsidR="00D01C06" w:rsidRPr="00BC56A1">
        <w:rPr>
          <w:rFonts w:cstheme="minorHAnsi"/>
          <w:color w:val="0070C0"/>
          <w:lang w:val="en-GB"/>
        </w:rPr>
        <w:t xml:space="preserve">You </w:t>
      </w:r>
      <w:r w:rsidR="009D0A8C" w:rsidRPr="00BC56A1">
        <w:rPr>
          <w:rFonts w:cstheme="minorHAnsi"/>
          <w:color w:val="0070C0"/>
          <w:lang w:val="en-GB"/>
        </w:rPr>
        <w:t>may wish to focus on one/some of the</w:t>
      </w:r>
      <w:r w:rsidR="00C35325" w:rsidRPr="00BC56A1">
        <w:rPr>
          <w:rFonts w:cstheme="minorHAnsi"/>
          <w:color w:val="0070C0"/>
          <w:lang w:val="en-GB"/>
        </w:rPr>
        <w:t xml:space="preserve"> reasonable and necessary support</w:t>
      </w:r>
      <w:r w:rsidR="009D0A8C" w:rsidRPr="00BC56A1">
        <w:rPr>
          <w:rFonts w:cstheme="minorHAnsi"/>
          <w:color w:val="0070C0"/>
          <w:lang w:val="en-GB"/>
        </w:rPr>
        <w:t xml:space="preserve"> criteria</w:t>
      </w:r>
      <w:r w:rsidR="00C35325" w:rsidRPr="00BC56A1">
        <w:rPr>
          <w:rFonts w:cstheme="minorHAnsi"/>
          <w:color w:val="0070C0"/>
          <w:lang w:val="en-GB"/>
        </w:rPr>
        <w:t xml:space="preserve"> set out below</w:t>
      </w:r>
      <w:r w:rsidR="009D0A8C" w:rsidRPr="00BC56A1">
        <w:rPr>
          <w:rFonts w:cstheme="minorHAnsi"/>
          <w:color w:val="0070C0"/>
          <w:lang w:val="en-GB"/>
        </w:rPr>
        <w:t xml:space="preserve"> rather than addressing all criteria</w:t>
      </w:r>
      <w:r w:rsidR="00E76437" w:rsidRPr="00BC56A1">
        <w:rPr>
          <w:rFonts w:cstheme="minorHAnsi"/>
          <w:color w:val="0070C0"/>
          <w:lang w:val="en-GB"/>
        </w:rPr>
        <w:t xml:space="preserve">, depending on the issues in dispute/questions raised by the NDIA in relation to the support/s sought] </w:t>
      </w:r>
      <w:r w:rsidR="009D0A8C" w:rsidRPr="00BC56A1">
        <w:rPr>
          <w:rFonts w:cstheme="minorHAnsi"/>
          <w:color w:val="0070C0"/>
          <w:lang w:val="en-GB"/>
        </w:rPr>
        <w:t xml:space="preserve"> </w:t>
      </w:r>
    </w:p>
    <w:p w14:paraId="1B69CDCE" w14:textId="77777777" w:rsidR="00CC3C7A" w:rsidRPr="00BC56A1" w:rsidRDefault="00CC3C7A" w:rsidP="001F37A2">
      <w:pPr>
        <w:pStyle w:val="ListParagraph"/>
        <w:numPr>
          <w:ilvl w:val="0"/>
          <w:numId w:val="10"/>
        </w:numPr>
        <w:spacing w:after="0" w:line="480" w:lineRule="auto"/>
        <w:rPr>
          <w:rFonts w:cstheme="minorHAnsi"/>
          <w:lang w:val="en-GB"/>
        </w:rPr>
      </w:pPr>
      <w:r w:rsidRPr="00BC56A1">
        <w:rPr>
          <w:rFonts w:cstheme="minorHAnsi"/>
          <w:lang w:val="en-GB"/>
        </w:rPr>
        <w:t xml:space="preserve"> </w:t>
      </w:r>
      <w:r w:rsidRPr="00BC56A1">
        <w:rPr>
          <w:rFonts w:cstheme="minorHAnsi"/>
          <w:color w:val="4472C4" w:themeColor="accent1"/>
          <w:lang w:val="en-GB"/>
        </w:rPr>
        <w:t>[Name]</w:t>
      </w:r>
      <w:r w:rsidRPr="00BC56A1">
        <w:rPr>
          <w:rFonts w:cstheme="minorHAnsi"/>
          <w:lang w:val="en-GB"/>
        </w:rPr>
        <w:t xml:space="preserve"> is seeking </w:t>
      </w:r>
      <w:r w:rsidR="009762E6" w:rsidRPr="00BC56A1">
        <w:rPr>
          <w:rFonts w:cstheme="minorHAnsi"/>
          <w:lang w:val="en-GB"/>
        </w:rPr>
        <w:t xml:space="preserve">funding for [support e.g. 2 hours per day to assist with self-care activities] </w:t>
      </w:r>
      <w:r w:rsidR="004B493D" w:rsidRPr="00BC56A1">
        <w:rPr>
          <w:rFonts w:cstheme="minorHAnsi"/>
          <w:lang w:val="en-GB"/>
        </w:rPr>
        <w:t xml:space="preserve">for </w:t>
      </w:r>
      <w:r w:rsidRPr="00BC56A1">
        <w:rPr>
          <w:rFonts w:cstheme="minorHAnsi"/>
          <w:lang w:val="en-GB"/>
        </w:rPr>
        <w:t xml:space="preserve">the following </w:t>
      </w:r>
      <w:r w:rsidR="004B493D" w:rsidRPr="00BC56A1">
        <w:rPr>
          <w:rFonts w:cstheme="minorHAnsi"/>
          <w:lang w:val="en-GB"/>
        </w:rPr>
        <w:t>reasons.</w:t>
      </w:r>
      <w:r w:rsidRPr="00BC56A1">
        <w:rPr>
          <w:rFonts w:cstheme="minorHAnsi"/>
          <w:lang w:val="en-GB"/>
        </w:rPr>
        <w:t xml:space="preserve"> </w:t>
      </w:r>
    </w:p>
    <w:p w14:paraId="4509173A" w14:textId="77777777" w:rsidR="001F37A2" w:rsidRPr="00BC56A1" w:rsidRDefault="001F37A2" w:rsidP="001F37A2">
      <w:pPr>
        <w:pStyle w:val="Heading3"/>
        <w:rPr>
          <w:i w:val="0"/>
        </w:rPr>
      </w:pPr>
      <w:r w:rsidRPr="00BC56A1">
        <w:rPr>
          <w:i w:val="0"/>
        </w:rPr>
        <w:t xml:space="preserve">The support will help </w:t>
      </w:r>
      <w:r w:rsidRPr="00BC56A1">
        <w:rPr>
          <w:i w:val="0"/>
          <w:color w:val="4472C4" w:themeColor="accent1"/>
        </w:rPr>
        <w:t>[Name]</w:t>
      </w:r>
      <w:r w:rsidRPr="00BC56A1">
        <w:rPr>
          <w:i w:val="0"/>
        </w:rPr>
        <w:t xml:space="preserve"> pursue their g</w:t>
      </w:r>
      <w:r w:rsidR="004E38F6" w:rsidRPr="00BC56A1">
        <w:rPr>
          <w:i w:val="0"/>
        </w:rPr>
        <w:t>oals and aspirations</w:t>
      </w:r>
      <w:bookmarkStart w:id="1" w:name="_Hlk81914127"/>
    </w:p>
    <w:p w14:paraId="08CCD92D" w14:textId="77777777" w:rsidR="004E38F6" w:rsidRPr="00BC56A1" w:rsidRDefault="009762E6" w:rsidP="001F37A2">
      <w:pPr>
        <w:pStyle w:val="ListParagraph"/>
        <w:numPr>
          <w:ilvl w:val="0"/>
          <w:numId w:val="10"/>
        </w:numPr>
        <w:spacing w:line="480" w:lineRule="auto"/>
        <w:rPr>
          <w:lang w:val="en-GB"/>
        </w:rPr>
      </w:pPr>
      <w:r w:rsidRPr="00BC56A1">
        <w:rPr>
          <w:lang w:val="en-GB"/>
        </w:rPr>
        <w:lastRenderedPageBreak/>
        <w:t xml:space="preserve">One of </w:t>
      </w:r>
      <w:r w:rsidR="004E38F6" w:rsidRPr="00BC56A1">
        <w:rPr>
          <w:color w:val="4472C4" w:themeColor="accent1"/>
          <w:lang w:val="en-GB"/>
        </w:rPr>
        <w:t>[Name]</w:t>
      </w:r>
      <w:r w:rsidR="00B40989" w:rsidRPr="00BC56A1">
        <w:rPr>
          <w:lang w:val="en-GB"/>
        </w:rPr>
        <w:t>’s</w:t>
      </w:r>
      <w:r w:rsidR="004E38F6" w:rsidRPr="00BC56A1">
        <w:rPr>
          <w:lang w:val="en-GB"/>
        </w:rPr>
        <w:t xml:space="preserve"> goals </w:t>
      </w:r>
      <w:r w:rsidRPr="00BC56A1">
        <w:rPr>
          <w:lang w:val="en-GB"/>
        </w:rPr>
        <w:t>is</w:t>
      </w:r>
      <w:r w:rsidR="004E38F6" w:rsidRPr="00BC56A1">
        <w:rPr>
          <w:lang w:val="en-GB"/>
        </w:rPr>
        <w:t xml:space="preserve"> to [goal as described in their statement of goals and aspirations]</w:t>
      </w:r>
      <w:bookmarkEnd w:id="1"/>
      <w:r w:rsidR="004E38F6" w:rsidRPr="00BC56A1">
        <w:rPr>
          <w:lang w:val="en-GB"/>
        </w:rPr>
        <w:t xml:space="preserve">. The </w:t>
      </w:r>
      <w:r w:rsidR="004E38F6" w:rsidRPr="00BC56A1">
        <w:rPr>
          <w:color w:val="FF0000"/>
          <w:lang w:val="en-GB"/>
        </w:rPr>
        <w:t>[support]</w:t>
      </w:r>
      <w:r w:rsidR="004E38F6" w:rsidRPr="00BC56A1">
        <w:rPr>
          <w:lang w:val="en-GB"/>
        </w:rPr>
        <w:t xml:space="preserve"> will help work towards their goal by [describe how the support will help t</w:t>
      </w:r>
      <w:r w:rsidR="0038557E" w:rsidRPr="00BC56A1">
        <w:rPr>
          <w:lang w:val="en-GB"/>
        </w:rPr>
        <w:t>h</w:t>
      </w:r>
      <w:r w:rsidR="004E38F6" w:rsidRPr="00BC56A1">
        <w:rPr>
          <w:lang w:val="en-GB"/>
        </w:rPr>
        <w:t>em achieve their goal].</w:t>
      </w:r>
    </w:p>
    <w:p w14:paraId="35B4434D" w14:textId="77777777" w:rsidR="009762E6" w:rsidRPr="00BC56A1" w:rsidRDefault="009762E6" w:rsidP="00D63E64">
      <w:pPr>
        <w:pStyle w:val="Heading3"/>
        <w:rPr>
          <w:i w:val="0"/>
        </w:rPr>
      </w:pPr>
      <w:r w:rsidRPr="00BC56A1">
        <w:rPr>
          <w:i w:val="0"/>
        </w:rPr>
        <w:t>The support will i</w:t>
      </w:r>
      <w:r w:rsidR="004E38F6" w:rsidRPr="00BC56A1">
        <w:rPr>
          <w:i w:val="0"/>
        </w:rPr>
        <w:t xml:space="preserve">ncrease </w:t>
      </w:r>
      <w:r w:rsidRPr="00BC56A1">
        <w:rPr>
          <w:i w:val="0"/>
          <w:color w:val="4472C4" w:themeColor="accent1"/>
        </w:rPr>
        <w:t>[Name]</w:t>
      </w:r>
      <w:r w:rsidRPr="00BC56A1">
        <w:rPr>
          <w:i w:val="0"/>
        </w:rPr>
        <w:t xml:space="preserve">’s </w:t>
      </w:r>
      <w:r w:rsidR="004E38F6" w:rsidRPr="00BC56A1">
        <w:rPr>
          <w:i w:val="0"/>
        </w:rPr>
        <w:t>participation</w:t>
      </w:r>
      <w:r w:rsidRPr="00BC56A1">
        <w:rPr>
          <w:i w:val="0"/>
        </w:rPr>
        <w:t xml:space="preserve"> in their community</w:t>
      </w:r>
    </w:p>
    <w:p w14:paraId="5F86C467" w14:textId="77777777" w:rsidR="004E38F6" w:rsidRPr="00BC56A1" w:rsidRDefault="004E38F6" w:rsidP="001F37A2">
      <w:pPr>
        <w:numPr>
          <w:ilvl w:val="0"/>
          <w:numId w:val="10"/>
        </w:numPr>
        <w:spacing w:line="480" w:lineRule="auto"/>
        <w:rPr>
          <w:b/>
          <w:bCs/>
        </w:rPr>
      </w:pPr>
      <w:r w:rsidRPr="00BC56A1">
        <w:t xml:space="preserve">The </w:t>
      </w:r>
      <w:r w:rsidRPr="00BC56A1">
        <w:rPr>
          <w:color w:val="FF0000"/>
        </w:rPr>
        <w:t>[support]</w:t>
      </w:r>
      <w:r w:rsidRPr="00BC56A1">
        <w:t xml:space="preserve"> will help </w:t>
      </w:r>
      <w:r w:rsidRPr="00BC56A1">
        <w:rPr>
          <w:color w:val="4472C4" w:themeColor="accent1"/>
        </w:rPr>
        <w:t>[Name]</w:t>
      </w:r>
      <w:r w:rsidRPr="00BC56A1">
        <w:t xml:space="preserve"> with [describe </w:t>
      </w:r>
      <w:r w:rsidR="00DA0C47" w:rsidRPr="00BC56A1">
        <w:t xml:space="preserve">activities that the support may allow you to do which will increase your participation in your community – in either a </w:t>
      </w:r>
      <w:r w:rsidRPr="00BC56A1">
        <w:t>social and/or work</w:t>
      </w:r>
      <w:r w:rsidR="00DA0C47" w:rsidRPr="00BC56A1">
        <w:t xml:space="preserve"> setting</w:t>
      </w:r>
      <w:r w:rsidRPr="00BC56A1">
        <w:t xml:space="preserve">]. </w:t>
      </w:r>
    </w:p>
    <w:p w14:paraId="50297EAE" w14:textId="77777777" w:rsidR="00D63E64" w:rsidRPr="00BC56A1" w:rsidRDefault="001101E9" w:rsidP="001101E9">
      <w:pPr>
        <w:pStyle w:val="Heading3"/>
        <w:rPr>
          <w:i w:val="0"/>
        </w:rPr>
      </w:pPr>
      <w:r w:rsidRPr="00BC56A1">
        <w:rPr>
          <w:i w:val="0"/>
        </w:rPr>
        <w:t xml:space="preserve">The support is </w:t>
      </w:r>
      <w:r w:rsidR="004E38F6" w:rsidRPr="00BC56A1">
        <w:rPr>
          <w:i w:val="0"/>
        </w:rPr>
        <w:t>value for money</w:t>
      </w:r>
    </w:p>
    <w:p w14:paraId="62EDBC30" w14:textId="77777777" w:rsidR="00701D76" w:rsidRPr="00BC56A1" w:rsidRDefault="0038557E" w:rsidP="001F37A2">
      <w:pPr>
        <w:numPr>
          <w:ilvl w:val="0"/>
          <w:numId w:val="10"/>
        </w:numPr>
        <w:spacing w:line="480" w:lineRule="auto"/>
        <w:rPr>
          <w:b/>
          <w:bCs/>
        </w:rPr>
      </w:pPr>
      <w:r w:rsidRPr="00BC56A1">
        <w:rPr>
          <w:color w:val="FF0000"/>
        </w:rPr>
        <w:t>[</w:t>
      </w:r>
      <w:r w:rsidR="005759E1" w:rsidRPr="00BC56A1">
        <w:rPr>
          <w:color w:val="FF0000"/>
        </w:rPr>
        <w:t>Support</w:t>
      </w:r>
      <w:r w:rsidRPr="00BC56A1">
        <w:rPr>
          <w:color w:val="FF0000"/>
        </w:rPr>
        <w:t>]</w:t>
      </w:r>
      <w:r w:rsidRPr="00BC56A1">
        <w:t xml:space="preserve"> </w:t>
      </w:r>
      <w:r w:rsidR="00355832" w:rsidRPr="00BC56A1">
        <w:t>[provides Name</w:t>
      </w:r>
      <w:r w:rsidR="00701D76" w:rsidRPr="00BC56A1">
        <w:t xml:space="preserve"> / will provide Name] with the following short and long-term benefits:</w:t>
      </w:r>
    </w:p>
    <w:p w14:paraId="55597B9E" w14:textId="77777777" w:rsidR="0044138E" w:rsidRPr="00BC56A1" w:rsidRDefault="0044138E" w:rsidP="00701D76">
      <w:pPr>
        <w:numPr>
          <w:ilvl w:val="1"/>
          <w:numId w:val="10"/>
        </w:numPr>
        <w:spacing w:line="480" w:lineRule="auto"/>
        <w:ind w:left="851" w:hanging="491"/>
        <w:rPr>
          <w:b/>
          <w:bCs/>
        </w:rPr>
      </w:pPr>
      <w:r w:rsidRPr="00BC56A1">
        <w:t>[describe what benefits the participant will get from the support]</w:t>
      </w:r>
    </w:p>
    <w:p w14:paraId="64E831BD" w14:textId="77777777" w:rsidR="0044138E" w:rsidRPr="00BC56A1" w:rsidRDefault="0044138E" w:rsidP="00701D76">
      <w:pPr>
        <w:numPr>
          <w:ilvl w:val="1"/>
          <w:numId w:val="10"/>
        </w:numPr>
        <w:spacing w:line="480" w:lineRule="auto"/>
        <w:ind w:left="851" w:hanging="491"/>
        <w:rPr>
          <w:b/>
          <w:bCs/>
        </w:rPr>
      </w:pPr>
      <w:r w:rsidRPr="00BC56A1">
        <w:t>…</w:t>
      </w:r>
    </w:p>
    <w:p w14:paraId="3AC91B98" w14:textId="77777777" w:rsidR="00E47A11" w:rsidRPr="00BC56A1" w:rsidRDefault="009B765F" w:rsidP="0044138E">
      <w:pPr>
        <w:numPr>
          <w:ilvl w:val="0"/>
          <w:numId w:val="10"/>
        </w:numPr>
        <w:spacing w:line="480" w:lineRule="auto"/>
        <w:rPr>
          <w:b/>
          <w:bCs/>
        </w:rPr>
      </w:pPr>
      <w:r w:rsidRPr="00BC56A1">
        <w:t>[</w:t>
      </w:r>
      <w:r w:rsidRPr="00BC56A1">
        <w:rPr>
          <w:rFonts w:eastAsiaTheme="minorHAnsi"/>
          <w:color w:val="4472C4" w:themeColor="accent1"/>
          <w:lang w:eastAsia="en-US"/>
        </w:rPr>
        <w:t>Repeat this paragraph for each alternative support you have considered/tried, or the NDIA has suggested may be a less expensive option</w:t>
      </w:r>
      <w:r w:rsidRPr="00BC56A1">
        <w:t>]</w:t>
      </w:r>
      <w:r w:rsidR="003C10BF" w:rsidRPr="00BC56A1">
        <w:t xml:space="preserve"> </w:t>
      </w:r>
      <w:r w:rsidR="00705950" w:rsidRPr="00BC56A1">
        <w:t xml:space="preserve">We have looked into alternatives including, [describe any less expensive alternatives you have considered – e.g. less frequent therapy] but </w:t>
      </w:r>
      <w:r w:rsidR="00821210" w:rsidRPr="00BC56A1">
        <w:t xml:space="preserve">[describe why the less expensive alternative will not provide the participant with the same benefits, providing examples where possible, e.g. this is not frequent enough for </w:t>
      </w:r>
      <w:r w:rsidR="00821210" w:rsidRPr="00BC56A1">
        <w:rPr>
          <w:color w:val="4472C4" w:themeColor="accent1"/>
        </w:rPr>
        <w:t>[Name]</w:t>
      </w:r>
      <w:r w:rsidR="00821210" w:rsidRPr="00BC56A1">
        <w:t xml:space="preserve"> to keep their anxiety at a manageable level. For example, </w:t>
      </w:r>
      <w:r w:rsidR="00821210" w:rsidRPr="00BC56A1">
        <w:rPr>
          <w:color w:val="4472C4" w:themeColor="accent1"/>
        </w:rPr>
        <w:t>[Name]</w:t>
      </w:r>
      <w:r w:rsidR="00821210" w:rsidRPr="00BC56A1">
        <w:t xml:space="preserve"> recently…]</w:t>
      </w:r>
    </w:p>
    <w:p w14:paraId="50345A54" w14:textId="77777777" w:rsidR="00821210" w:rsidRPr="00BC56A1" w:rsidRDefault="00821210" w:rsidP="0044138E">
      <w:pPr>
        <w:numPr>
          <w:ilvl w:val="0"/>
          <w:numId w:val="10"/>
        </w:numPr>
        <w:spacing w:line="480" w:lineRule="auto"/>
        <w:rPr>
          <w:b/>
          <w:bCs/>
        </w:rPr>
      </w:pPr>
      <w:r w:rsidRPr="00BC56A1">
        <w:t>[</w:t>
      </w:r>
      <w:r w:rsidRPr="00BC56A1">
        <w:rPr>
          <w:color w:val="4472C4" w:themeColor="accent1"/>
        </w:rPr>
        <w:t>If applicable</w:t>
      </w:r>
      <w:r w:rsidRPr="00BC56A1">
        <w:t xml:space="preserve">] Funding for </w:t>
      </w:r>
      <w:r w:rsidRPr="00BC56A1">
        <w:rPr>
          <w:color w:val="FF0000"/>
        </w:rPr>
        <w:t>[support]</w:t>
      </w:r>
      <w:r w:rsidRPr="00BC56A1">
        <w:t xml:space="preserve"> will also reduce costs of other supports by [describe how the support will reduce costs</w:t>
      </w:r>
      <w:r w:rsidR="007A5415" w:rsidRPr="00BC56A1">
        <w:t xml:space="preserve">, e.g. if </w:t>
      </w:r>
      <w:r w:rsidR="007A5415" w:rsidRPr="00BC56A1">
        <w:rPr>
          <w:color w:val="4472C4" w:themeColor="accent1"/>
        </w:rPr>
        <w:t>[name]</w:t>
      </w:r>
      <w:r w:rsidR="007A5415" w:rsidRPr="00BC56A1">
        <w:t xml:space="preserve"> receives the assistive technology they need, they will be less dependent on support workers to help them within their own home…].</w:t>
      </w:r>
    </w:p>
    <w:p w14:paraId="037A26A1" w14:textId="77777777" w:rsidR="007A5415" w:rsidRPr="00BC56A1" w:rsidRDefault="007A5415" w:rsidP="0044138E">
      <w:pPr>
        <w:numPr>
          <w:ilvl w:val="0"/>
          <w:numId w:val="10"/>
        </w:numPr>
        <w:spacing w:line="480" w:lineRule="auto"/>
        <w:rPr>
          <w:b/>
          <w:bCs/>
        </w:rPr>
      </w:pPr>
      <w:r w:rsidRPr="00BC56A1">
        <w:t>[</w:t>
      </w:r>
      <w:r w:rsidRPr="00BC56A1">
        <w:rPr>
          <w:color w:val="4472C4" w:themeColor="accent1"/>
        </w:rPr>
        <w:t>If applicable</w:t>
      </w:r>
      <w:r w:rsidRPr="00BC56A1">
        <w:t xml:space="preserve">] Funding for </w:t>
      </w:r>
      <w:r w:rsidRPr="00BC56A1">
        <w:rPr>
          <w:color w:val="FF0000"/>
        </w:rPr>
        <w:t>[support]</w:t>
      </w:r>
      <w:r w:rsidRPr="00BC56A1">
        <w:t xml:space="preserve"> will also increase </w:t>
      </w:r>
      <w:r w:rsidRPr="00BC56A1">
        <w:rPr>
          <w:color w:val="4472C4" w:themeColor="accent1"/>
        </w:rPr>
        <w:t>[Name]</w:t>
      </w:r>
      <w:r w:rsidRPr="00BC56A1">
        <w:t>’s independence by [describe].</w:t>
      </w:r>
    </w:p>
    <w:p w14:paraId="0028A75D" w14:textId="77777777" w:rsidR="007A5415" w:rsidRPr="00BC56A1" w:rsidRDefault="007A5415" w:rsidP="007A5415">
      <w:pPr>
        <w:pStyle w:val="Heading3"/>
        <w:rPr>
          <w:i w:val="0"/>
        </w:rPr>
      </w:pPr>
      <w:r w:rsidRPr="00BC56A1">
        <w:rPr>
          <w:i w:val="0"/>
        </w:rPr>
        <w:lastRenderedPageBreak/>
        <w:t xml:space="preserve">The support is </w:t>
      </w:r>
      <w:r w:rsidR="004E38F6" w:rsidRPr="00BC56A1">
        <w:rPr>
          <w:i w:val="0"/>
        </w:rPr>
        <w:t>effective and beneficial</w:t>
      </w:r>
    </w:p>
    <w:p w14:paraId="32A94918" w14:textId="77777777" w:rsidR="007A5415" w:rsidRPr="00BC56A1" w:rsidRDefault="007A5415" w:rsidP="001F37A2">
      <w:pPr>
        <w:numPr>
          <w:ilvl w:val="0"/>
          <w:numId w:val="10"/>
        </w:numPr>
        <w:spacing w:line="480" w:lineRule="auto"/>
        <w:rPr>
          <w:b/>
          <w:bCs/>
        </w:rPr>
      </w:pPr>
      <w:r w:rsidRPr="00BC56A1">
        <w:t>[</w:t>
      </w:r>
      <w:r w:rsidRPr="00BC56A1">
        <w:rPr>
          <w:color w:val="4472C4" w:themeColor="accent1"/>
        </w:rPr>
        <w:t>If support is already used/tried</w:t>
      </w:r>
      <w:r w:rsidRPr="00BC56A1">
        <w:t xml:space="preserve">] </w:t>
      </w:r>
      <w:r w:rsidR="004E38F6" w:rsidRPr="00BC56A1">
        <w:t xml:space="preserve">The </w:t>
      </w:r>
      <w:r w:rsidR="004E38F6" w:rsidRPr="00BC56A1">
        <w:rPr>
          <w:color w:val="FF0000"/>
        </w:rPr>
        <w:t>[support]</w:t>
      </w:r>
      <w:r w:rsidR="004E38F6" w:rsidRPr="00BC56A1">
        <w:t xml:space="preserve"> </w:t>
      </w:r>
      <w:r w:rsidRPr="00BC56A1">
        <w:t xml:space="preserve">helps </w:t>
      </w:r>
      <w:r w:rsidRPr="00BC56A1">
        <w:rPr>
          <w:color w:val="4472C4" w:themeColor="accent1"/>
        </w:rPr>
        <w:t>[Name]</w:t>
      </w:r>
      <w:r w:rsidRPr="00BC56A1">
        <w:t xml:space="preserve"> by [describe – e.g. if they have been going to a therapist regularly, describe the benefit they have experienced and why continuing with that therapy will assist them]</w:t>
      </w:r>
      <w:r w:rsidR="00B13B0D" w:rsidRPr="00BC56A1">
        <w:t>.</w:t>
      </w:r>
    </w:p>
    <w:p w14:paraId="2365DAF0" w14:textId="77777777" w:rsidR="00B13B0D" w:rsidRPr="00BC56A1" w:rsidRDefault="00B13B0D" w:rsidP="001F37A2">
      <w:pPr>
        <w:numPr>
          <w:ilvl w:val="0"/>
          <w:numId w:val="10"/>
        </w:numPr>
        <w:spacing w:line="480" w:lineRule="auto"/>
        <w:rPr>
          <w:b/>
          <w:bCs/>
        </w:rPr>
      </w:pPr>
      <w:r w:rsidRPr="00BC56A1">
        <w:t>[</w:t>
      </w:r>
      <w:r w:rsidRPr="00BC56A1">
        <w:rPr>
          <w:color w:val="4472C4" w:themeColor="accent1"/>
        </w:rPr>
        <w:t>If support used previously but discontinued due to lack of funding</w:t>
      </w:r>
      <w:r w:rsidR="007761F7" w:rsidRPr="00BC56A1">
        <w:t xml:space="preserve">] From [date] to [date] </w:t>
      </w:r>
      <w:r w:rsidR="007761F7" w:rsidRPr="00BC56A1">
        <w:rPr>
          <w:color w:val="4472C4" w:themeColor="accent1"/>
        </w:rPr>
        <w:t>[Name]</w:t>
      </w:r>
      <w:r w:rsidR="007761F7" w:rsidRPr="00BC56A1">
        <w:t xml:space="preserve"> accessed </w:t>
      </w:r>
      <w:r w:rsidR="007761F7" w:rsidRPr="00BC56A1">
        <w:rPr>
          <w:color w:val="FF0000"/>
        </w:rPr>
        <w:t>[support]</w:t>
      </w:r>
      <w:r w:rsidR="007761F7" w:rsidRPr="00BC56A1">
        <w:t xml:space="preserve"> and it helped them [describe benefits]. Since stopping / reducing </w:t>
      </w:r>
      <w:r w:rsidR="007761F7" w:rsidRPr="00BC56A1">
        <w:rPr>
          <w:color w:val="FF0000"/>
        </w:rPr>
        <w:t>[support]</w:t>
      </w:r>
      <w:r w:rsidR="007761F7" w:rsidRPr="00BC56A1">
        <w:t xml:space="preserve"> I have noticed </w:t>
      </w:r>
      <w:r w:rsidR="007761F7" w:rsidRPr="00BC56A1">
        <w:rPr>
          <w:color w:val="4472C4" w:themeColor="accent1"/>
        </w:rPr>
        <w:t>[Name]</w:t>
      </w:r>
      <w:r w:rsidR="007761F7" w:rsidRPr="00BC56A1">
        <w:t xml:space="preserve"> [describe negative impact of reduced support].</w:t>
      </w:r>
    </w:p>
    <w:p w14:paraId="158CFA6A" w14:textId="77777777" w:rsidR="007761F7" w:rsidRPr="00BC56A1" w:rsidRDefault="007761F7" w:rsidP="001F37A2">
      <w:pPr>
        <w:numPr>
          <w:ilvl w:val="0"/>
          <w:numId w:val="10"/>
        </w:numPr>
        <w:spacing w:line="480" w:lineRule="auto"/>
        <w:rPr>
          <w:b/>
          <w:bCs/>
        </w:rPr>
      </w:pPr>
      <w:r w:rsidRPr="00BC56A1">
        <w:t>[</w:t>
      </w:r>
      <w:r w:rsidRPr="00BC56A1">
        <w:rPr>
          <w:color w:val="4472C4" w:themeColor="accent1"/>
        </w:rPr>
        <w:t>If support not yet tried</w:t>
      </w:r>
      <w:r w:rsidRPr="00BC56A1">
        <w:t xml:space="preserve">] </w:t>
      </w:r>
      <w:r w:rsidR="0093010B" w:rsidRPr="00BC56A1">
        <w:rPr>
          <w:color w:val="FF0000"/>
        </w:rPr>
        <w:t>[Support]</w:t>
      </w:r>
      <w:r w:rsidR="0093010B" w:rsidRPr="00BC56A1">
        <w:t xml:space="preserve"> is likely to be effective and beneficial for </w:t>
      </w:r>
      <w:r w:rsidR="0093010B" w:rsidRPr="00BC56A1">
        <w:rPr>
          <w:color w:val="4472C4" w:themeColor="accent1"/>
        </w:rPr>
        <w:t>[Name]</w:t>
      </w:r>
      <w:r w:rsidR="0093010B" w:rsidRPr="00BC56A1">
        <w:t xml:space="preserve"> because [describe why you think it will provide a benefit to the participant, with reference to expert recommendations</w:t>
      </w:r>
      <w:r w:rsidR="00340D7F" w:rsidRPr="00BC56A1">
        <w:t xml:space="preserve">, e.g. it has been recommended by </w:t>
      </w:r>
      <w:r w:rsidR="00340D7F" w:rsidRPr="00BC56A1">
        <w:rPr>
          <w:color w:val="4472C4" w:themeColor="accent1"/>
        </w:rPr>
        <w:t>[Name]</w:t>
      </w:r>
      <w:r w:rsidR="00340D7F" w:rsidRPr="00BC56A1">
        <w:t xml:space="preserve">’s occupational therapist in their report dated [insert date]. I understand it is best practice for people with </w:t>
      </w:r>
      <w:r w:rsidR="00146052" w:rsidRPr="00BC56A1">
        <w:rPr>
          <w:color w:val="4472C4" w:themeColor="accent1"/>
        </w:rPr>
        <w:t>[Name]</w:t>
      </w:r>
      <w:r w:rsidR="00146052" w:rsidRPr="00BC56A1">
        <w:t xml:space="preserve">’s needs to receive </w:t>
      </w:r>
      <w:r w:rsidR="00146052" w:rsidRPr="00BC56A1">
        <w:rPr>
          <w:color w:val="FF0000"/>
        </w:rPr>
        <w:t>[support]</w:t>
      </w:r>
      <w:r w:rsidR="00146052" w:rsidRPr="00BC56A1">
        <w:t>, as it can [describe benefits]. I have read the following research papers about the potential benefits of [supports]</w:t>
      </w:r>
      <w:r w:rsidR="00760618" w:rsidRPr="00BC56A1">
        <w:t xml:space="preserve"> etc.]</w:t>
      </w:r>
    </w:p>
    <w:p w14:paraId="5C6F6416" w14:textId="77777777" w:rsidR="00760618" w:rsidRPr="00BC56A1" w:rsidRDefault="00701300" w:rsidP="00642B1E">
      <w:pPr>
        <w:pStyle w:val="Heading3"/>
        <w:rPr>
          <w:i w:val="0"/>
        </w:rPr>
      </w:pPr>
      <w:r w:rsidRPr="00BC56A1">
        <w:rPr>
          <w:i w:val="0"/>
        </w:rPr>
        <w:t xml:space="preserve">It is not reasonable to expect </w:t>
      </w:r>
      <w:r w:rsidR="00642B1E" w:rsidRPr="00BC56A1">
        <w:rPr>
          <w:i w:val="0"/>
          <w:color w:val="4472C4" w:themeColor="accent1"/>
        </w:rPr>
        <w:t>[Name]</w:t>
      </w:r>
      <w:r w:rsidR="00642B1E" w:rsidRPr="00BC56A1">
        <w:rPr>
          <w:i w:val="0"/>
        </w:rPr>
        <w:t xml:space="preserve">’s family and/or friends to provide this support </w:t>
      </w:r>
    </w:p>
    <w:p w14:paraId="385F86F2" w14:textId="77777777" w:rsidR="004E38F6" w:rsidRPr="00BC56A1" w:rsidRDefault="004E38F6" w:rsidP="001F37A2">
      <w:pPr>
        <w:numPr>
          <w:ilvl w:val="0"/>
          <w:numId w:val="10"/>
        </w:numPr>
        <w:spacing w:line="480" w:lineRule="auto"/>
        <w:rPr>
          <w:b/>
          <w:bCs/>
        </w:rPr>
      </w:pPr>
      <w:r w:rsidRPr="00BC56A1">
        <w:t xml:space="preserve">The </w:t>
      </w:r>
      <w:r w:rsidRPr="00BC56A1">
        <w:rPr>
          <w:color w:val="FF0000"/>
        </w:rPr>
        <w:t>[support]</w:t>
      </w:r>
      <w:r w:rsidRPr="00BC56A1">
        <w:t xml:space="preserve"> </w:t>
      </w:r>
      <w:r w:rsidRPr="00BC56A1">
        <w:rPr>
          <w:color w:val="4472C4" w:themeColor="accent1"/>
        </w:rPr>
        <w:t>[Name]</w:t>
      </w:r>
      <w:r w:rsidRPr="00BC56A1">
        <w:t xml:space="preserve"> requires is beyond what it is reasonable for [partner/family/friends] to provide </w:t>
      </w:r>
      <w:r w:rsidR="008E6A50" w:rsidRPr="00BC56A1">
        <w:t xml:space="preserve">because </w:t>
      </w:r>
      <w:r w:rsidRPr="00BC56A1">
        <w:t xml:space="preserve">[discuss e.g. it is not reasonable that a mother provide 4 hours of personal care for her 40 year old son a day]. </w:t>
      </w:r>
    </w:p>
    <w:p w14:paraId="43C8BB6B" w14:textId="77777777" w:rsidR="008E6A50" w:rsidRPr="00BC56A1" w:rsidRDefault="00D81E0C" w:rsidP="001F37A2">
      <w:pPr>
        <w:numPr>
          <w:ilvl w:val="0"/>
          <w:numId w:val="10"/>
        </w:numPr>
        <w:spacing w:line="480" w:lineRule="auto"/>
        <w:rPr>
          <w:b/>
          <w:bCs/>
        </w:rPr>
      </w:pPr>
      <w:r w:rsidRPr="00BC56A1">
        <w:t xml:space="preserve">Providing this support </w:t>
      </w:r>
      <w:r w:rsidR="00E70612" w:rsidRPr="00BC56A1">
        <w:t>risks my wellbeing</w:t>
      </w:r>
      <w:r w:rsidR="008B326D" w:rsidRPr="00BC56A1">
        <w:t>. [Describe the impact on yourself</w:t>
      </w:r>
      <w:r w:rsidR="00DC48B5" w:rsidRPr="00BC56A1">
        <w:t>, e.g.</w:t>
      </w:r>
      <w:r w:rsidR="00B61BCC" w:rsidRPr="00BC56A1">
        <w:t xml:space="preserve"> I am exhausted at the end of every day / at risk of carer burn-out / seeing a psychologist to help me manage the stress and anxiety associated with having to </w:t>
      </w:r>
      <w:r w:rsidR="00BF1673" w:rsidRPr="00BC56A1">
        <w:t xml:space="preserve">care for </w:t>
      </w:r>
      <w:r w:rsidR="00BF1673" w:rsidRPr="00BC56A1">
        <w:rPr>
          <w:color w:val="4472C4" w:themeColor="accent1"/>
        </w:rPr>
        <w:t>[Name]</w:t>
      </w:r>
      <w:r w:rsidR="00BF1673" w:rsidRPr="00BC56A1">
        <w:t xml:space="preserve"> / </w:t>
      </w:r>
      <w:r w:rsidR="00047D28" w:rsidRPr="00BC56A1">
        <w:t xml:space="preserve">my relationship with </w:t>
      </w:r>
      <w:r w:rsidR="00047D28" w:rsidRPr="00BC56A1">
        <w:rPr>
          <w:color w:val="4472C4" w:themeColor="accent1"/>
        </w:rPr>
        <w:t>[Name]</w:t>
      </w:r>
      <w:r w:rsidR="00131479" w:rsidRPr="00BC56A1">
        <w:t xml:space="preserve"> is strained as a result…]</w:t>
      </w:r>
    </w:p>
    <w:p w14:paraId="06CAD8FB" w14:textId="77777777" w:rsidR="00131479" w:rsidRPr="00BC56A1" w:rsidRDefault="00CF6330" w:rsidP="001F37A2">
      <w:pPr>
        <w:numPr>
          <w:ilvl w:val="0"/>
          <w:numId w:val="10"/>
        </w:numPr>
        <w:spacing w:line="480" w:lineRule="auto"/>
        <w:rPr>
          <w:b/>
          <w:bCs/>
        </w:rPr>
      </w:pPr>
      <w:r w:rsidRPr="00BC56A1">
        <w:rPr>
          <w:color w:val="4472C4" w:themeColor="accent1"/>
        </w:rPr>
        <w:t>[Name]</w:t>
      </w:r>
      <w:r w:rsidRPr="00BC56A1">
        <w:t xml:space="preserve"> having to continue to rely on me to provide </w:t>
      </w:r>
      <w:r w:rsidRPr="00BC56A1">
        <w:rPr>
          <w:color w:val="FF0000"/>
        </w:rPr>
        <w:t>[support]</w:t>
      </w:r>
      <w:r w:rsidRPr="00BC56A1">
        <w:t xml:space="preserve"> is having a negative impact on their wellbeing. [Describe the impact on the participant, e.g. loss of independence / guilt / loss of dignity, etc.]</w:t>
      </w:r>
    </w:p>
    <w:p w14:paraId="2EF2D83F" w14:textId="77777777" w:rsidR="00CF6330" w:rsidRPr="00BC56A1" w:rsidRDefault="00CF6330" w:rsidP="00CF6330">
      <w:pPr>
        <w:pStyle w:val="Heading3"/>
        <w:rPr>
          <w:i w:val="0"/>
        </w:rPr>
      </w:pPr>
      <w:r w:rsidRPr="00BC56A1">
        <w:rPr>
          <w:i w:val="0"/>
        </w:rPr>
        <w:lastRenderedPageBreak/>
        <w:t>The support is n</w:t>
      </w:r>
      <w:r w:rsidR="004E38F6" w:rsidRPr="00BC56A1">
        <w:rPr>
          <w:i w:val="0"/>
        </w:rPr>
        <w:t xml:space="preserve">ot </w:t>
      </w:r>
      <w:r w:rsidRPr="00BC56A1">
        <w:rPr>
          <w:i w:val="0"/>
        </w:rPr>
        <w:t>more appropriately funded by another service</w:t>
      </w:r>
      <w:r w:rsidR="007E72DE" w:rsidRPr="00BC56A1">
        <w:rPr>
          <w:i w:val="0"/>
        </w:rPr>
        <w:t xml:space="preserve"> (refer to the list of things the NDIS does not fund – </w:t>
      </w:r>
      <w:hyperlink r:id="rId12" w:history="1">
        <w:r w:rsidR="007E72DE" w:rsidRPr="00BC56A1">
          <w:rPr>
            <w:rStyle w:val="Hyperlink"/>
            <w:i w:val="0"/>
          </w:rPr>
          <w:t>Schedule 2 of the Rules</w:t>
        </w:r>
      </w:hyperlink>
      <w:r w:rsidR="007E72DE" w:rsidRPr="00BC56A1">
        <w:rPr>
          <w:i w:val="0"/>
        </w:rPr>
        <w:t>)</w:t>
      </w:r>
    </w:p>
    <w:p w14:paraId="355EB22B" w14:textId="77777777" w:rsidR="00556809" w:rsidRPr="00BC56A1" w:rsidRDefault="004E38F6" w:rsidP="001F37A2">
      <w:pPr>
        <w:numPr>
          <w:ilvl w:val="0"/>
          <w:numId w:val="10"/>
        </w:numPr>
        <w:spacing w:line="480" w:lineRule="auto"/>
        <w:rPr>
          <w:b/>
          <w:bCs/>
        </w:rPr>
      </w:pPr>
      <w:r w:rsidRPr="00BC56A1">
        <w:t xml:space="preserve">The </w:t>
      </w:r>
      <w:r w:rsidRPr="00BC56A1">
        <w:rPr>
          <w:color w:val="FF0000"/>
        </w:rPr>
        <w:t>[support]</w:t>
      </w:r>
      <w:r w:rsidRPr="00BC56A1">
        <w:t xml:space="preserve"> </w:t>
      </w:r>
      <w:r w:rsidRPr="00BC56A1">
        <w:rPr>
          <w:color w:val="4472C4" w:themeColor="accent1"/>
        </w:rPr>
        <w:t>[Name]</w:t>
      </w:r>
      <w:r w:rsidRPr="00BC56A1">
        <w:t xml:space="preserve"> is seeking </w:t>
      </w:r>
      <w:r w:rsidR="00CF6330" w:rsidRPr="00BC56A1">
        <w:t xml:space="preserve">is not funded of subsidised under </w:t>
      </w:r>
      <w:r w:rsidR="008C3EF8" w:rsidRPr="00BC56A1">
        <w:t>the State [health system / education system</w:t>
      </w:r>
      <w:r w:rsidR="00556809" w:rsidRPr="00BC56A1">
        <w:t xml:space="preserve"> / etc].</w:t>
      </w:r>
    </w:p>
    <w:p w14:paraId="0CE5E7D4" w14:textId="77777777" w:rsidR="00610D46" w:rsidRPr="00BC56A1" w:rsidRDefault="00556809" w:rsidP="001F37A2">
      <w:pPr>
        <w:numPr>
          <w:ilvl w:val="0"/>
          <w:numId w:val="10"/>
        </w:numPr>
        <w:spacing w:line="480" w:lineRule="auto"/>
        <w:rPr>
          <w:b/>
          <w:bCs/>
        </w:rPr>
      </w:pPr>
      <w:r w:rsidRPr="00BC56A1">
        <w:t>[</w:t>
      </w:r>
      <w:r w:rsidRPr="00BC56A1">
        <w:rPr>
          <w:color w:val="4472C4" w:themeColor="accent1"/>
        </w:rPr>
        <w:t>If applicable</w:t>
      </w:r>
      <w:r w:rsidRPr="00BC56A1">
        <w:t xml:space="preserve">] </w:t>
      </w:r>
      <w:r w:rsidR="00B30E94" w:rsidRPr="00BC56A1">
        <w:rPr>
          <w:color w:val="4472C4" w:themeColor="accent1"/>
        </w:rPr>
        <w:t>[Name]</w:t>
      </w:r>
      <w:r w:rsidR="00B30E94" w:rsidRPr="00BC56A1">
        <w:t>’s [education provider / employer</w:t>
      </w:r>
      <w:r w:rsidR="00610D46" w:rsidRPr="00BC56A1">
        <w:t xml:space="preserve"> / etc.] has made adjustments for them, including [describe adjustments] but they need more support beyond these adjustments.</w:t>
      </w:r>
    </w:p>
    <w:p w14:paraId="6AFB5913" w14:textId="77777777" w:rsidR="00610D46" w:rsidRPr="00BC56A1" w:rsidRDefault="00610D46" w:rsidP="00610D46">
      <w:pPr>
        <w:numPr>
          <w:ilvl w:val="0"/>
          <w:numId w:val="10"/>
        </w:numPr>
        <w:spacing w:line="480" w:lineRule="auto"/>
        <w:rPr>
          <w:b/>
          <w:bCs/>
        </w:rPr>
      </w:pPr>
      <w:r w:rsidRPr="00BC56A1">
        <w:t>[</w:t>
      </w:r>
      <w:r w:rsidRPr="00BC56A1">
        <w:rPr>
          <w:color w:val="4472C4" w:themeColor="accent1"/>
        </w:rPr>
        <w:t>If applicable</w:t>
      </w:r>
      <w:r w:rsidRPr="00BC56A1">
        <w:t xml:space="preserve">] We have looked into all other options for </w:t>
      </w:r>
      <w:r w:rsidRPr="00BC56A1">
        <w:rPr>
          <w:color w:val="4472C4" w:themeColor="accent1"/>
        </w:rPr>
        <w:t>[Name]</w:t>
      </w:r>
      <w:r w:rsidRPr="00BC56A1">
        <w:t xml:space="preserve"> to receive this support including [describe alternatives and reasons given by providers as to why they can’t provide support].</w:t>
      </w:r>
    </w:p>
    <w:p w14:paraId="47951C6C" w14:textId="77777777" w:rsidR="00610D46" w:rsidRPr="00BC56A1" w:rsidRDefault="00610D46" w:rsidP="00610D46">
      <w:pPr>
        <w:pStyle w:val="Heading3"/>
        <w:rPr>
          <w:i w:val="0"/>
        </w:rPr>
      </w:pPr>
      <w:r w:rsidRPr="00BC56A1">
        <w:rPr>
          <w:i w:val="0"/>
        </w:rPr>
        <w:t xml:space="preserve">The support is related to </w:t>
      </w:r>
      <w:r w:rsidRPr="00BC56A1">
        <w:rPr>
          <w:i w:val="0"/>
          <w:color w:val="4472C4" w:themeColor="accent1"/>
        </w:rPr>
        <w:t>[Name]</w:t>
      </w:r>
      <w:r w:rsidRPr="00BC56A1">
        <w:rPr>
          <w:i w:val="0"/>
        </w:rPr>
        <w:t>’s disability</w:t>
      </w:r>
    </w:p>
    <w:p w14:paraId="3E703214" w14:textId="77777777" w:rsidR="00610D46" w:rsidRPr="00BC56A1" w:rsidRDefault="001D422D" w:rsidP="001D422D">
      <w:pPr>
        <w:numPr>
          <w:ilvl w:val="0"/>
          <w:numId w:val="10"/>
        </w:numPr>
        <w:spacing w:line="480" w:lineRule="auto"/>
      </w:pPr>
      <w:r w:rsidRPr="00BC56A1">
        <w:t xml:space="preserve">But for </w:t>
      </w:r>
      <w:r w:rsidRPr="00BC56A1">
        <w:rPr>
          <w:color w:val="4472C4" w:themeColor="accent1"/>
        </w:rPr>
        <w:t>[Name]</w:t>
      </w:r>
      <w:r w:rsidRPr="00BC56A1">
        <w:t xml:space="preserve">’s [disability], they would not need </w:t>
      </w:r>
      <w:r w:rsidRPr="00BC56A1">
        <w:rPr>
          <w:color w:val="FF0000"/>
        </w:rPr>
        <w:t>[support]</w:t>
      </w:r>
      <w:r w:rsidRPr="00BC56A1">
        <w:t>.</w:t>
      </w:r>
    </w:p>
    <w:p w14:paraId="713DF0BF" w14:textId="77777777" w:rsidR="001F10AE" w:rsidRPr="00BC56A1" w:rsidRDefault="00BD4BE1" w:rsidP="001F10AE">
      <w:pPr>
        <w:numPr>
          <w:ilvl w:val="0"/>
          <w:numId w:val="10"/>
        </w:numPr>
        <w:spacing w:line="480" w:lineRule="auto"/>
      </w:pPr>
      <w:r w:rsidRPr="00BC56A1">
        <w:t>[</w:t>
      </w:r>
      <w:r w:rsidR="00506A6B" w:rsidRPr="00BC56A1">
        <w:t>Describe further why, because of their disability, they need the support].</w:t>
      </w:r>
    </w:p>
    <w:p w14:paraId="7049B42A" w14:textId="77777777" w:rsidR="001F10AE" w:rsidRPr="00BC56A1" w:rsidRDefault="001F10AE" w:rsidP="001F10AE">
      <w:pPr>
        <w:pStyle w:val="Heading3"/>
        <w:rPr>
          <w:i w:val="0"/>
        </w:rPr>
      </w:pPr>
      <w:r w:rsidRPr="00BC56A1">
        <w:rPr>
          <w:i w:val="0"/>
        </w:rPr>
        <w:t xml:space="preserve">The support does not duplicate any of </w:t>
      </w:r>
      <w:r w:rsidRPr="00BC56A1">
        <w:rPr>
          <w:i w:val="0"/>
          <w:color w:val="4472C4" w:themeColor="accent1"/>
        </w:rPr>
        <w:t>[Name]</w:t>
      </w:r>
      <w:r w:rsidRPr="00BC56A1">
        <w:rPr>
          <w:i w:val="0"/>
        </w:rPr>
        <w:t>’s other funded supports</w:t>
      </w:r>
    </w:p>
    <w:p w14:paraId="569194EF" w14:textId="77777777" w:rsidR="001F10AE" w:rsidRPr="00BC56A1" w:rsidRDefault="001F10AE" w:rsidP="001F10AE">
      <w:pPr>
        <w:numPr>
          <w:ilvl w:val="0"/>
          <w:numId w:val="10"/>
        </w:numPr>
        <w:spacing w:line="480" w:lineRule="auto"/>
      </w:pPr>
      <w:r w:rsidRPr="00BC56A1">
        <w:t xml:space="preserve">The support does not duplicate any other supports that are funded within </w:t>
      </w:r>
      <w:r w:rsidRPr="00BC56A1">
        <w:rPr>
          <w:color w:val="4472C4" w:themeColor="accent1"/>
        </w:rPr>
        <w:t>[Name]</w:t>
      </w:r>
      <w:r w:rsidRPr="00BC56A1">
        <w:t>’s plan or any other supports which they are seeking to be funded.</w:t>
      </w:r>
    </w:p>
    <w:p w14:paraId="2A0B8166" w14:textId="77777777" w:rsidR="001F10AE" w:rsidRPr="00BC56A1" w:rsidRDefault="001F10AE" w:rsidP="001F10AE">
      <w:pPr>
        <w:numPr>
          <w:ilvl w:val="0"/>
          <w:numId w:val="10"/>
        </w:numPr>
        <w:spacing w:line="480" w:lineRule="auto"/>
      </w:pPr>
      <w:r w:rsidRPr="00BC56A1">
        <w:t>[Describe why your requested support is needed in addition to the other supports].</w:t>
      </w:r>
    </w:p>
    <w:p w14:paraId="166FE11A" w14:textId="77777777" w:rsidR="004E38F6" w:rsidRPr="00BC56A1" w:rsidRDefault="00C323FE" w:rsidP="003D76AA">
      <w:pPr>
        <w:spacing w:line="480" w:lineRule="auto"/>
        <w:ind w:left="0"/>
      </w:pPr>
      <w:r w:rsidRPr="00BC56A1">
        <w:t xml:space="preserve">I hope the information within this statement will help you to better understand my experience as </w:t>
      </w:r>
      <w:r w:rsidR="00E75D62" w:rsidRPr="00BC56A1">
        <w:rPr>
          <w:color w:val="4472C4" w:themeColor="accent1"/>
        </w:rPr>
        <w:t>[Name]</w:t>
      </w:r>
      <w:r w:rsidR="00E75D62" w:rsidRPr="00BC56A1">
        <w:t>’s carer</w:t>
      </w:r>
      <w:r w:rsidR="00A533A5" w:rsidRPr="00BC56A1">
        <w:t xml:space="preserve"> and our reasons for requesting the additional supports. </w:t>
      </w:r>
      <w:r w:rsidR="004E38F6" w:rsidRPr="00BC56A1">
        <w:t xml:space="preserve">Thank you for taking this carers statement into account. </w:t>
      </w:r>
    </w:p>
    <w:p w14:paraId="5D1B5B04" w14:textId="77777777" w:rsidR="0025027E" w:rsidRPr="00BC56A1" w:rsidRDefault="0025027E" w:rsidP="0025027E">
      <w:pPr>
        <w:spacing w:line="480" w:lineRule="auto"/>
        <w:ind w:left="0"/>
        <w:jc w:val="both"/>
      </w:pPr>
    </w:p>
    <w:p w14:paraId="7D7F879C" w14:textId="77777777" w:rsidR="0025027E" w:rsidRPr="00BC56A1" w:rsidRDefault="0025027E" w:rsidP="0025027E">
      <w:pPr>
        <w:spacing w:line="480" w:lineRule="auto"/>
        <w:ind w:left="0"/>
        <w:jc w:val="both"/>
      </w:pPr>
      <w:r w:rsidRPr="00BC56A1">
        <w:t xml:space="preserve">Signature: </w:t>
      </w:r>
    </w:p>
    <w:p w14:paraId="20825FBD" w14:textId="77777777" w:rsidR="0025027E" w:rsidRPr="00BC56A1" w:rsidRDefault="0025027E" w:rsidP="0025027E">
      <w:pPr>
        <w:pStyle w:val="ListParagraph"/>
        <w:spacing w:after="0" w:line="480" w:lineRule="auto"/>
        <w:ind w:left="360"/>
        <w:jc w:val="both"/>
        <w:rPr>
          <w:rFonts w:cstheme="minorHAnsi"/>
          <w:lang w:val="en-GB"/>
        </w:rPr>
      </w:pPr>
    </w:p>
    <w:p w14:paraId="449F9713" w14:textId="77777777" w:rsidR="004566C5" w:rsidRPr="00BC56A1" w:rsidRDefault="0025027E" w:rsidP="0025027E">
      <w:pPr>
        <w:spacing w:line="480" w:lineRule="auto"/>
        <w:ind w:left="0"/>
        <w:jc w:val="both"/>
        <w:sectPr w:rsidR="004566C5" w:rsidRPr="00BC56A1" w:rsidSect="00E97A70"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080" w:right="1440" w:bottom="1080" w:left="1440" w:header="708" w:footer="708" w:gutter="0"/>
          <w:cols w:space="708"/>
          <w:titlePg/>
          <w:docGrid w:linePitch="400"/>
        </w:sectPr>
      </w:pPr>
      <w:r w:rsidRPr="00BC56A1">
        <w:t>Name:                                                                    Date:</w:t>
      </w:r>
    </w:p>
    <w:p w14:paraId="39737D55" w14:textId="77777777" w:rsidR="00FE38E5" w:rsidRPr="00BC56A1" w:rsidRDefault="002A195C" w:rsidP="00C21058">
      <w:pPr>
        <w:tabs>
          <w:tab w:val="clear" w:pos="288"/>
          <w:tab w:val="left" w:pos="0"/>
        </w:tabs>
        <w:spacing w:after="120"/>
        <w:ind w:left="0"/>
        <w:rPr>
          <w:rFonts w:eastAsia="Arial"/>
          <w:b/>
          <w:bCs/>
        </w:rPr>
      </w:pPr>
      <w:r w:rsidRPr="00BC56A1">
        <w:rPr>
          <w:rFonts w:eastAsia="Arial"/>
          <w:b/>
          <w:bCs/>
        </w:rPr>
        <w:lastRenderedPageBreak/>
        <w:t>Weekly Timetable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3"/>
        <w:gridCol w:w="1833"/>
        <w:gridCol w:w="1834"/>
        <w:gridCol w:w="1834"/>
        <w:gridCol w:w="1834"/>
        <w:gridCol w:w="1834"/>
        <w:gridCol w:w="1834"/>
        <w:gridCol w:w="1834"/>
      </w:tblGrid>
      <w:tr w:rsidR="00A840A2" w:rsidRPr="00BC56A1" w14:paraId="5E584E34" w14:textId="77777777" w:rsidTr="001B70BD">
        <w:trPr>
          <w:cantSplit w:val="0"/>
          <w:tblHeader/>
        </w:trPr>
        <w:tc>
          <w:tcPr>
            <w:tcW w:w="1833" w:type="dxa"/>
            <w:vAlign w:val="top"/>
          </w:tcPr>
          <w:p w14:paraId="1E9C0005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  <w:r w:rsidRPr="00BC56A1">
              <w:rPr>
                <w:rFonts w:eastAsia="Arial"/>
                <w:b/>
                <w:bCs/>
              </w:rPr>
              <w:t>Time</w:t>
            </w:r>
          </w:p>
        </w:tc>
        <w:tc>
          <w:tcPr>
            <w:tcW w:w="1833" w:type="dxa"/>
            <w:vAlign w:val="top"/>
          </w:tcPr>
          <w:p w14:paraId="61B986FF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  <w:r w:rsidRPr="00BC56A1">
              <w:rPr>
                <w:rFonts w:eastAsia="Arial"/>
                <w:b/>
                <w:bCs/>
              </w:rPr>
              <w:t>Monday</w:t>
            </w:r>
          </w:p>
        </w:tc>
        <w:tc>
          <w:tcPr>
            <w:tcW w:w="1834" w:type="dxa"/>
            <w:vAlign w:val="top"/>
          </w:tcPr>
          <w:p w14:paraId="257CD3E8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  <w:r w:rsidRPr="00BC56A1">
              <w:rPr>
                <w:rFonts w:eastAsia="Arial"/>
                <w:b/>
                <w:bCs/>
              </w:rPr>
              <w:t>Tuesday</w:t>
            </w:r>
          </w:p>
        </w:tc>
        <w:tc>
          <w:tcPr>
            <w:tcW w:w="1834" w:type="dxa"/>
            <w:vAlign w:val="top"/>
          </w:tcPr>
          <w:p w14:paraId="40DA3B01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  <w:r w:rsidRPr="00BC56A1">
              <w:rPr>
                <w:rFonts w:eastAsia="Arial"/>
                <w:b/>
                <w:bCs/>
              </w:rPr>
              <w:t>Wednesday</w:t>
            </w:r>
          </w:p>
        </w:tc>
        <w:tc>
          <w:tcPr>
            <w:tcW w:w="1834" w:type="dxa"/>
            <w:vAlign w:val="top"/>
          </w:tcPr>
          <w:p w14:paraId="0F167965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  <w:r w:rsidRPr="00BC56A1">
              <w:rPr>
                <w:rFonts w:eastAsia="Arial"/>
                <w:b/>
                <w:bCs/>
              </w:rPr>
              <w:t>Thursday</w:t>
            </w:r>
          </w:p>
        </w:tc>
        <w:tc>
          <w:tcPr>
            <w:tcW w:w="1834" w:type="dxa"/>
            <w:vAlign w:val="top"/>
          </w:tcPr>
          <w:p w14:paraId="6C3BDDF9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  <w:r w:rsidRPr="00BC56A1">
              <w:rPr>
                <w:rFonts w:eastAsia="Arial"/>
                <w:b/>
                <w:bCs/>
              </w:rPr>
              <w:t>Friday</w:t>
            </w:r>
          </w:p>
        </w:tc>
        <w:tc>
          <w:tcPr>
            <w:tcW w:w="1834" w:type="dxa"/>
            <w:vAlign w:val="top"/>
          </w:tcPr>
          <w:p w14:paraId="4FBF81D5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  <w:r w:rsidRPr="00BC56A1">
              <w:rPr>
                <w:rFonts w:eastAsia="Arial"/>
                <w:b/>
                <w:bCs/>
              </w:rPr>
              <w:t>Saturday</w:t>
            </w:r>
          </w:p>
        </w:tc>
        <w:tc>
          <w:tcPr>
            <w:tcW w:w="1834" w:type="dxa"/>
            <w:vAlign w:val="top"/>
          </w:tcPr>
          <w:p w14:paraId="00E4A345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  <w:r w:rsidRPr="00BC56A1">
              <w:rPr>
                <w:rFonts w:eastAsia="Arial"/>
                <w:b/>
                <w:bCs/>
              </w:rPr>
              <w:t>Sunday</w:t>
            </w:r>
          </w:p>
        </w:tc>
      </w:tr>
      <w:tr w:rsidR="00A840A2" w:rsidRPr="00BC56A1" w14:paraId="64E5D697" w14:textId="77777777" w:rsidTr="001B70BD">
        <w:trPr>
          <w:cantSplit w:val="0"/>
        </w:trPr>
        <w:tc>
          <w:tcPr>
            <w:tcW w:w="1833" w:type="dxa"/>
            <w:vAlign w:val="top"/>
          </w:tcPr>
          <w:p w14:paraId="7CBD0D4F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  <w:r w:rsidRPr="00BC56A1">
              <w:rPr>
                <w:rFonts w:eastAsia="Arial"/>
                <w:b/>
                <w:bCs/>
              </w:rPr>
              <w:t>6.00am</w:t>
            </w:r>
          </w:p>
        </w:tc>
        <w:tc>
          <w:tcPr>
            <w:tcW w:w="1833" w:type="dxa"/>
            <w:vAlign w:val="top"/>
          </w:tcPr>
          <w:p w14:paraId="7BB494FE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59C4D9DF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6FE714C1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0F141AAA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114FAAA0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38517ED0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297ABE5E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</w:p>
        </w:tc>
      </w:tr>
      <w:tr w:rsidR="00A840A2" w:rsidRPr="00BC56A1" w14:paraId="3054FE04" w14:textId="77777777" w:rsidTr="001B70BD">
        <w:trPr>
          <w:cantSplit w:val="0"/>
        </w:trPr>
        <w:tc>
          <w:tcPr>
            <w:tcW w:w="1833" w:type="dxa"/>
            <w:vAlign w:val="top"/>
          </w:tcPr>
          <w:p w14:paraId="606652C5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  <w:r w:rsidRPr="00BC56A1">
              <w:rPr>
                <w:rFonts w:eastAsia="Arial"/>
                <w:b/>
                <w:bCs/>
              </w:rPr>
              <w:t>7.00am</w:t>
            </w:r>
          </w:p>
        </w:tc>
        <w:tc>
          <w:tcPr>
            <w:tcW w:w="1833" w:type="dxa"/>
            <w:vAlign w:val="top"/>
          </w:tcPr>
          <w:p w14:paraId="50822954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2C786C95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22EA6DA4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167CFA6E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53A01D3C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408E6761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3220D340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</w:p>
        </w:tc>
      </w:tr>
      <w:tr w:rsidR="00A840A2" w:rsidRPr="00BC56A1" w14:paraId="486BCA77" w14:textId="77777777" w:rsidTr="001B70BD">
        <w:trPr>
          <w:cantSplit w:val="0"/>
        </w:trPr>
        <w:tc>
          <w:tcPr>
            <w:tcW w:w="1833" w:type="dxa"/>
            <w:vAlign w:val="top"/>
          </w:tcPr>
          <w:p w14:paraId="47A1A908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  <w:r w:rsidRPr="00BC56A1">
              <w:rPr>
                <w:rFonts w:eastAsia="Arial"/>
                <w:b/>
                <w:bCs/>
              </w:rPr>
              <w:t>8.00am</w:t>
            </w:r>
          </w:p>
        </w:tc>
        <w:tc>
          <w:tcPr>
            <w:tcW w:w="1833" w:type="dxa"/>
            <w:vAlign w:val="top"/>
          </w:tcPr>
          <w:p w14:paraId="1FDE7FFC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35E0A57D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06397612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657332DB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0F72DCBE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448B2F0D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2A98F13F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</w:tr>
      <w:tr w:rsidR="00A840A2" w:rsidRPr="00BC56A1" w14:paraId="4262BA59" w14:textId="77777777" w:rsidTr="001B70BD">
        <w:trPr>
          <w:cantSplit w:val="0"/>
        </w:trPr>
        <w:tc>
          <w:tcPr>
            <w:tcW w:w="1833" w:type="dxa"/>
            <w:vAlign w:val="top"/>
          </w:tcPr>
          <w:p w14:paraId="6A430321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  <w:r w:rsidRPr="00BC56A1">
              <w:rPr>
                <w:rFonts w:eastAsia="Arial"/>
                <w:b/>
                <w:bCs/>
              </w:rPr>
              <w:t>9.00am</w:t>
            </w:r>
          </w:p>
        </w:tc>
        <w:tc>
          <w:tcPr>
            <w:tcW w:w="1833" w:type="dxa"/>
            <w:vAlign w:val="top"/>
          </w:tcPr>
          <w:p w14:paraId="27DC0944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3F5C4E58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53365B3C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675701C2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0FEB5E13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5384B646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25517E30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</w:p>
        </w:tc>
      </w:tr>
      <w:tr w:rsidR="00A840A2" w:rsidRPr="00BC56A1" w14:paraId="2A3342DF" w14:textId="77777777" w:rsidTr="001B70BD">
        <w:trPr>
          <w:cantSplit w:val="0"/>
        </w:trPr>
        <w:tc>
          <w:tcPr>
            <w:tcW w:w="1833" w:type="dxa"/>
            <w:vAlign w:val="top"/>
          </w:tcPr>
          <w:p w14:paraId="6093CA09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  <w:r w:rsidRPr="00BC56A1">
              <w:rPr>
                <w:rFonts w:eastAsia="Arial"/>
                <w:b/>
                <w:bCs/>
              </w:rPr>
              <w:t>10.00am</w:t>
            </w:r>
          </w:p>
        </w:tc>
        <w:tc>
          <w:tcPr>
            <w:tcW w:w="1833" w:type="dxa"/>
            <w:vAlign w:val="top"/>
          </w:tcPr>
          <w:p w14:paraId="20BAB614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35E7EBF1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1D534BC1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1F8DDE5E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209878EB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14638EC3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4A689BF1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</w:tr>
      <w:tr w:rsidR="00A840A2" w:rsidRPr="00BC56A1" w14:paraId="3AE48929" w14:textId="77777777" w:rsidTr="001B70BD">
        <w:trPr>
          <w:cantSplit w:val="0"/>
        </w:trPr>
        <w:tc>
          <w:tcPr>
            <w:tcW w:w="1833" w:type="dxa"/>
            <w:vAlign w:val="top"/>
          </w:tcPr>
          <w:p w14:paraId="0B992215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  <w:r w:rsidRPr="00BC56A1">
              <w:rPr>
                <w:rFonts w:eastAsia="Arial"/>
                <w:b/>
                <w:bCs/>
              </w:rPr>
              <w:t>11.00am</w:t>
            </w:r>
          </w:p>
        </w:tc>
        <w:tc>
          <w:tcPr>
            <w:tcW w:w="1833" w:type="dxa"/>
            <w:vAlign w:val="top"/>
          </w:tcPr>
          <w:p w14:paraId="0CBD3488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51950206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5C7B77FF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07B746FC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1D2AE0C1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10FD103A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576438D1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</w:tr>
      <w:tr w:rsidR="00A840A2" w:rsidRPr="00BC56A1" w14:paraId="17A790AC" w14:textId="77777777" w:rsidTr="001B70BD">
        <w:trPr>
          <w:cantSplit w:val="0"/>
        </w:trPr>
        <w:tc>
          <w:tcPr>
            <w:tcW w:w="1833" w:type="dxa"/>
            <w:vAlign w:val="top"/>
          </w:tcPr>
          <w:p w14:paraId="6C6EBE90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  <w:r w:rsidRPr="00BC56A1">
              <w:rPr>
                <w:rFonts w:eastAsia="Arial"/>
                <w:b/>
                <w:bCs/>
              </w:rPr>
              <w:t>12.00am</w:t>
            </w:r>
          </w:p>
        </w:tc>
        <w:tc>
          <w:tcPr>
            <w:tcW w:w="1833" w:type="dxa"/>
            <w:vAlign w:val="top"/>
          </w:tcPr>
          <w:p w14:paraId="6F917DE4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3B977D1A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3DA7303A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51F1FC7B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4B6FEB9A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1FAE4285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7B3ABE68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</w:tr>
      <w:tr w:rsidR="00A840A2" w:rsidRPr="00BC56A1" w14:paraId="65C182EF" w14:textId="77777777" w:rsidTr="001B70BD">
        <w:trPr>
          <w:cantSplit w:val="0"/>
        </w:trPr>
        <w:tc>
          <w:tcPr>
            <w:tcW w:w="1833" w:type="dxa"/>
            <w:vAlign w:val="top"/>
          </w:tcPr>
          <w:p w14:paraId="1265D7C0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  <w:r w:rsidRPr="00BC56A1">
              <w:rPr>
                <w:rFonts w:eastAsia="Arial"/>
                <w:b/>
                <w:bCs/>
              </w:rPr>
              <w:t>1pm</w:t>
            </w:r>
          </w:p>
        </w:tc>
        <w:tc>
          <w:tcPr>
            <w:tcW w:w="1833" w:type="dxa"/>
            <w:vAlign w:val="top"/>
          </w:tcPr>
          <w:p w14:paraId="68129C3E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2D00D8E8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148E02B8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270AF66E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6A9CAC88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1793BDB1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19E0F270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</w:tr>
      <w:tr w:rsidR="00A840A2" w:rsidRPr="00BC56A1" w14:paraId="5936DDBD" w14:textId="77777777" w:rsidTr="001B70BD">
        <w:trPr>
          <w:cantSplit w:val="0"/>
        </w:trPr>
        <w:tc>
          <w:tcPr>
            <w:tcW w:w="1833" w:type="dxa"/>
            <w:vAlign w:val="top"/>
          </w:tcPr>
          <w:p w14:paraId="4BC8F945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  <w:r w:rsidRPr="00BC56A1">
              <w:rPr>
                <w:rFonts w:eastAsia="Arial"/>
                <w:b/>
                <w:bCs/>
              </w:rPr>
              <w:t>2pm</w:t>
            </w:r>
          </w:p>
        </w:tc>
        <w:tc>
          <w:tcPr>
            <w:tcW w:w="1833" w:type="dxa"/>
            <w:vAlign w:val="top"/>
          </w:tcPr>
          <w:p w14:paraId="780F9BDD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09DB5849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3ED6AAAE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4C5EBDF6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69AA5DA8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47D7E753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40D22734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</w:tr>
      <w:tr w:rsidR="00A840A2" w:rsidRPr="00BC56A1" w14:paraId="571027E3" w14:textId="77777777" w:rsidTr="001B70BD">
        <w:trPr>
          <w:cantSplit w:val="0"/>
        </w:trPr>
        <w:tc>
          <w:tcPr>
            <w:tcW w:w="1833" w:type="dxa"/>
            <w:vAlign w:val="top"/>
          </w:tcPr>
          <w:p w14:paraId="28E5926C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  <w:r w:rsidRPr="00BC56A1">
              <w:rPr>
                <w:rFonts w:eastAsia="Arial"/>
                <w:b/>
                <w:bCs/>
              </w:rPr>
              <w:t>3pm</w:t>
            </w:r>
          </w:p>
        </w:tc>
        <w:tc>
          <w:tcPr>
            <w:tcW w:w="1833" w:type="dxa"/>
            <w:vAlign w:val="top"/>
          </w:tcPr>
          <w:p w14:paraId="0A2F0F41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4A68F82B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3805755E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447478A1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43449E64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3A7D3D5E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71A80D39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</w:tr>
      <w:tr w:rsidR="00A840A2" w:rsidRPr="00BC56A1" w14:paraId="49650170" w14:textId="77777777" w:rsidTr="001B70BD">
        <w:trPr>
          <w:cantSplit w:val="0"/>
        </w:trPr>
        <w:tc>
          <w:tcPr>
            <w:tcW w:w="1833" w:type="dxa"/>
            <w:vAlign w:val="top"/>
          </w:tcPr>
          <w:p w14:paraId="21D703C3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  <w:r w:rsidRPr="00BC56A1">
              <w:rPr>
                <w:rFonts w:eastAsia="Arial"/>
                <w:b/>
                <w:bCs/>
              </w:rPr>
              <w:t>4pm</w:t>
            </w:r>
          </w:p>
        </w:tc>
        <w:tc>
          <w:tcPr>
            <w:tcW w:w="1833" w:type="dxa"/>
            <w:vAlign w:val="top"/>
          </w:tcPr>
          <w:p w14:paraId="50B81094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4060D535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5DE02B1E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7BE30812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4FB98323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1AE8C56F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6EEB067E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</w:tr>
      <w:tr w:rsidR="00A840A2" w:rsidRPr="00BC56A1" w14:paraId="4700632F" w14:textId="77777777" w:rsidTr="001B70BD">
        <w:trPr>
          <w:cantSplit w:val="0"/>
        </w:trPr>
        <w:tc>
          <w:tcPr>
            <w:tcW w:w="1833" w:type="dxa"/>
            <w:vAlign w:val="top"/>
          </w:tcPr>
          <w:p w14:paraId="42F514A8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  <w:r w:rsidRPr="00BC56A1">
              <w:rPr>
                <w:rFonts w:eastAsia="Arial"/>
                <w:b/>
                <w:bCs/>
              </w:rPr>
              <w:t>5pm</w:t>
            </w:r>
          </w:p>
        </w:tc>
        <w:tc>
          <w:tcPr>
            <w:tcW w:w="1833" w:type="dxa"/>
            <w:vAlign w:val="top"/>
          </w:tcPr>
          <w:p w14:paraId="4F264B3F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0B217E0A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1EED0A6B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06B57AF9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7B3B5C99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2F5C57FD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04A848E0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</w:tr>
      <w:tr w:rsidR="00A840A2" w:rsidRPr="00BC56A1" w14:paraId="6310E1CB" w14:textId="77777777" w:rsidTr="001B70BD">
        <w:trPr>
          <w:cantSplit w:val="0"/>
        </w:trPr>
        <w:tc>
          <w:tcPr>
            <w:tcW w:w="1833" w:type="dxa"/>
            <w:vAlign w:val="top"/>
          </w:tcPr>
          <w:p w14:paraId="74E9E98C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  <w:r w:rsidRPr="00BC56A1">
              <w:rPr>
                <w:rFonts w:eastAsia="Arial"/>
                <w:b/>
                <w:bCs/>
              </w:rPr>
              <w:t>6pm</w:t>
            </w:r>
          </w:p>
        </w:tc>
        <w:tc>
          <w:tcPr>
            <w:tcW w:w="1833" w:type="dxa"/>
            <w:vAlign w:val="top"/>
          </w:tcPr>
          <w:p w14:paraId="4CB19A24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547341B3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64AC5C12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43551BE5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331BF59C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52AA3E35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68215D9B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</w:tr>
      <w:tr w:rsidR="00A840A2" w:rsidRPr="00BC56A1" w14:paraId="014CCF9A" w14:textId="77777777" w:rsidTr="001B70BD">
        <w:trPr>
          <w:cantSplit w:val="0"/>
        </w:trPr>
        <w:tc>
          <w:tcPr>
            <w:tcW w:w="1833" w:type="dxa"/>
            <w:vAlign w:val="top"/>
          </w:tcPr>
          <w:p w14:paraId="19B30476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  <w:r w:rsidRPr="00BC56A1">
              <w:rPr>
                <w:rFonts w:eastAsia="Arial"/>
                <w:b/>
                <w:bCs/>
              </w:rPr>
              <w:t>7pm</w:t>
            </w:r>
          </w:p>
        </w:tc>
        <w:tc>
          <w:tcPr>
            <w:tcW w:w="1833" w:type="dxa"/>
            <w:vAlign w:val="top"/>
          </w:tcPr>
          <w:p w14:paraId="03BEE2EF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4D14A9EA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2CC74D9A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74F8CD61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07EC0A89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055CECD6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58F670A8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</w:tr>
      <w:tr w:rsidR="00A840A2" w:rsidRPr="00BC56A1" w14:paraId="0E4EF70A" w14:textId="77777777" w:rsidTr="001B70BD">
        <w:trPr>
          <w:cantSplit w:val="0"/>
        </w:trPr>
        <w:tc>
          <w:tcPr>
            <w:tcW w:w="1833" w:type="dxa"/>
            <w:vAlign w:val="top"/>
          </w:tcPr>
          <w:p w14:paraId="7AC4F001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  <w:r w:rsidRPr="00BC56A1">
              <w:rPr>
                <w:rFonts w:eastAsia="Arial"/>
                <w:b/>
                <w:bCs/>
              </w:rPr>
              <w:t>8pm</w:t>
            </w:r>
          </w:p>
        </w:tc>
        <w:tc>
          <w:tcPr>
            <w:tcW w:w="1833" w:type="dxa"/>
            <w:vAlign w:val="top"/>
          </w:tcPr>
          <w:p w14:paraId="703844E2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39B7747C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4DFC7F8E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6AB64180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6CFBC050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110D9DB9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526881F8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</w:tr>
      <w:tr w:rsidR="00A840A2" w:rsidRPr="00BC56A1" w14:paraId="66FDB19E" w14:textId="77777777" w:rsidTr="001B70BD">
        <w:trPr>
          <w:cantSplit w:val="0"/>
        </w:trPr>
        <w:tc>
          <w:tcPr>
            <w:tcW w:w="1833" w:type="dxa"/>
            <w:vAlign w:val="top"/>
          </w:tcPr>
          <w:p w14:paraId="0667FC59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  <w:r w:rsidRPr="00BC56A1">
              <w:rPr>
                <w:rFonts w:eastAsia="Arial"/>
                <w:b/>
                <w:bCs/>
              </w:rPr>
              <w:t>9pm</w:t>
            </w:r>
          </w:p>
        </w:tc>
        <w:tc>
          <w:tcPr>
            <w:tcW w:w="1833" w:type="dxa"/>
            <w:vAlign w:val="top"/>
          </w:tcPr>
          <w:p w14:paraId="5E48A145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235FC416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2BF248AD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08DACFAC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4D5D9D26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1B62A654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3293B118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</w:tr>
      <w:tr w:rsidR="00A840A2" w:rsidRPr="00BC56A1" w14:paraId="3FBD7ED6" w14:textId="77777777" w:rsidTr="001B70BD">
        <w:trPr>
          <w:cantSplit w:val="0"/>
        </w:trPr>
        <w:tc>
          <w:tcPr>
            <w:tcW w:w="1833" w:type="dxa"/>
            <w:vAlign w:val="top"/>
          </w:tcPr>
          <w:p w14:paraId="2D93FAAD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jc w:val="left"/>
              <w:rPr>
                <w:rFonts w:eastAsia="Arial"/>
                <w:b/>
                <w:bCs/>
              </w:rPr>
            </w:pPr>
            <w:r w:rsidRPr="00BC56A1">
              <w:rPr>
                <w:rFonts w:eastAsia="Arial"/>
                <w:b/>
                <w:bCs/>
              </w:rPr>
              <w:t>Night</w:t>
            </w:r>
          </w:p>
        </w:tc>
        <w:tc>
          <w:tcPr>
            <w:tcW w:w="1833" w:type="dxa"/>
            <w:vAlign w:val="top"/>
          </w:tcPr>
          <w:p w14:paraId="2104977D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48346BAE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1E13C0D0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76D8B3CA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7276507B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3FFA6184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  <w:tc>
          <w:tcPr>
            <w:tcW w:w="1834" w:type="dxa"/>
            <w:vAlign w:val="top"/>
          </w:tcPr>
          <w:p w14:paraId="037BCEE9" w14:textId="77777777" w:rsidR="00A840A2" w:rsidRPr="00BC56A1" w:rsidRDefault="00A840A2" w:rsidP="001B70BD">
            <w:pPr>
              <w:tabs>
                <w:tab w:val="clear" w:pos="288"/>
                <w:tab w:val="left" w:pos="0"/>
              </w:tabs>
              <w:spacing w:after="120"/>
              <w:ind w:left="0"/>
              <w:rPr>
                <w:rFonts w:eastAsia="Arial"/>
                <w:b/>
                <w:bCs/>
              </w:rPr>
            </w:pPr>
          </w:p>
        </w:tc>
      </w:tr>
    </w:tbl>
    <w:p w14:paraId="63B7A870" w14:textId="77777777" w:rsidR="00A840A2" w:rsidRPr="00BC56A1" w:rsidRDefault="00A840A2" w:rsidP="00C21058">
      <w:pPr>
        <w:tabs>
          <w:tab w:val="clear" w:pos="288"/>
          <w:tab w:val="left" w:pos="0"/>
        </w:tabs>
        <w:spacing w:after="120"/>
        <w:ind w:left="0"/>
        <w:rPr>
          <w:rFonts w:eastAsia="Arial"/>
          <w:b/>
          <w:bCs/>
        </w:rPr>
      </w:pPr>
    </w:p>
    <w:p w14:paraId="17C5C295" w14:textId="77777777" w:rsidR="00A840A2" w:rsidRPr="00BC56A1" w:rsidRDefault="00A840A2" w:rsidP="00C21058">
      <w:pPr>
        <w:tabs>
          <w:tab w:val="clear" w:pos="288"/>
          <w:tab w:val="left" w:pos="0"/>
        </w:tabs>
        <w:spacing w:after="120"/>
        <w:ind w:left="0"/>
        <w:rPr>
          <w:rFonts w:eastAsia="Arial"/>
          <w:b/>
          <w:bCs/>
        </w:rPr>
      </w:pPr>
    </w:p>
    <w:p w14:paraId="18C68534" w14:textId="77777777" w:rsidR="002A195C" w:rsidRPr="00BC56A1" w:rsidRDefault="002A195C" w:rsidP="00C21058">
      <w:pPr>
        <w:tabs>
          <w:tab w:val="clear" w:pos="288"/>
          <w:tab w:val="left" w:pos="0"/>
        </w:tabs>
        <w:spacing w:after="120"/>
        <w:ind w:left="0"/>
        <w:rPr>
          <w:rFonts w:eastAsia="Arial"/>
          <w:b/>
          <w:bCs/>
        </w:rPr>
      </w:pPr>
    </w:p>
    <w:sectPr w:rsidR="002A195C" w:rsidRPr="00BC56A1" w:rsidSect="00E97A70">
      <w:pgSz w:w="16840" w:h="11900" w:orient="landscape"/>
      <w:pgMar w:top="1440" w:right="1080" w:bottom="1440" w:left="1080" w:header="708" w:footer="708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7F8FB" w14:textId="77777777" w:rsidR="000B0720" w:rsidRDefault="000B0720" w:rsidP="00E42F39">
      <w:r>
        <w:separator/>
      </w:r>
    </w:p>
  </w:endnote>
  <w:endnote w:type="continuationSeparator" w:id="0">
    <w:p w14:paraId="1AFEF372" w14:textId="77777777" w:rsidR="000B0720" w:rsidRDefault="000B0720" w:rsidP="00E42F39">
      <w:r>
        <w:continuationSeparator/>
      </w:r>
    </w:p>
  </w:endnote>
  <w:endnote w:type="continuationNotice" w:id="1">
    <w:p w14:paraId="1C666B6C" w14:textId="77777777" w:rsidR="000B0720" w:rsidRDefault="000B07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Neue Light">
    <w:altName w:val="Calibri"/>
    <w:charset w:val="00"/>
    <w:family w:val="auto"/>
    <w:pitch w:val="variable"/>
    <w:sig w:usb0="A00002FF" w:usb1="5000205B" w:usb2="00000002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139F" w14:textId="77777777" w:rsidR="00363CA3" w:rsidRDefault="00363CA3" w:rsidP="005E669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B378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9BEBBCA" w14:textId="77777777" w:rsidR="004F765F" w:rsidRDefault="004F765F" w:rsidP="00E42F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0059" w14:textId="77777777" w:rsidR="00363CA3" w:rsidRPr="005079CE" w:rsidRDefault="00363CA3" w:rsidP="005079CE">
    <w:pPr>
      <w:spacing w:before="60" w:after="60"/>
      <w:rPr>
        <w:rFonts w:ascii="Calibri Light" w:hAnsi="Calibri Light"/>
        <w:noProof/>
        <w:color w:val="3B3838" w:themeColor="background2" w:themeShade="40"/>
        <w:lang w:val="en-US" w:eastAsia="en-US"/>
      </w:rPr>
    </w:pPr>
    <w:r w:rsidRPr="005079CE">
      <w:rPr>
        <w:rFonts w:ascii="Calibri Light" w:hAnsi="Calibri Light"/>
        <w:noProof/>
        <w:color w:val="3B3838" w:themeColor="background2" w:themeShade="40"/>
        <w:lang w:val="en-US" w:eastAsia="en-US"/>
      </w:rPr>
      <w:t xml:space="preserve"> </w:t>
    </w:r>
    <w:r w:rsidRPr="005079CE">
      <w:rPr>
        <w:rFonts w:ascii="Calibri Light" w:hAnsi="Calibri Light"/>
        <w:noProof/>
        <w:color w:val="3B3838" w:themeColor="background2" w:themeShade="40"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1C8FE11" wp14:editId="56C7A160">
              <wp:simplePos x="0" y="0"/>
              <wp:positionH relativeFrom="column">
                <wp:posOffset>0</wp:posOffset>
              </wp:positionH>
              <wp:positionV relativeFrom="paragraph">
                <wp:posOffset>1905</wp:posOffset>
              </wp:positionV>
              <wp:extent cx="77470" cy="7830397"/>
              <wp:effectExtent l="0" t="2858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7470" cy="7830397"/>
                      </a:xfrm>
                      <a:prstGeom prst="rect">
                        <a:avLst/>
                      </a:prstGeom>
                      <a:solidFill>
                        <a:srgbClr val="C62B2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8F89DD" id="Rectangle 12" o:spid="_x0000_s1026" style="position:absolute;margin-left:0;margin-top:.15pt;width:6.1pt;height:616.55pt;rotation:9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" fillcolor="#c62b2e" stroked="f" strokeweight="1pt"/>
          </w:pict>
        </mc:Fallback>
      </mc:AlternateContent>
    </w:r>
  </w:p>
  <w:sdt>
    <w:sdtPr>
      <w:rPr>
        <w:rStyle w:val="PageNumber"/>
      </w:rPr>
      <w:id w:val="-1677256162"/>
      <w:docPartObj>
        <w:docPartGallery w:val="Page Numbers (Bottom of Page)"/>
        <w:docPartUnique/>
      </w:docPartObj>
    </w:sdtPr>
    <w:sdtEndPr>
      <w:rPr>
        <w:rStyle w:val="PageNumber"/>
        <w:rFonts w:asciiTheme="majorHAnsi" w:hAnsiTheme="majorHAnsi"/>
      </w:rPr>
    </w:sdtEndPr>
    <w:sdtContent>
      <w:p w14:paraId="7761206F" w14:textId="77777777" w:rsidR="00363CA3" w:rsidRPr="00475C02" w:rsidRDefault="00363CA3" w:rsidP="00CB4215">
        <w:pPr>
          <w:pStyle w:val="Footer"/>
          <w:framePr w:w="134" w:wrap="none" w:vAnchor="text" w:hAnchor="page" w:x="10654" w:y="9"/>
          <w:rPr>
            <w:rStyle w:val="PageNumber"/>
            <w:rFonts w:asciiTheme="majorHAnsi" w:hAnsiTheme="majorHAnsi"/>
          </w:rPr>
        </w:pPr>
        <w:r w:rsidRPr="00475C02">
          <w:rPr>
            <w:rStyle w:val="PageNumber"/>
            <w:rFonts w:asciiTheme="majorHAnsi" w:hAnsiTheme="majorHAnsi"/>
          </w:rPr>
          <w:fldChar w:fldCharType="begin"/>
        </w:r>
        <w:r w:rsidRPr="00475C02">
          <w:rPr>
            <w:rStyle w:val="PageNumber"/>
            <w:rFonts w:asciiTheme="majorHAnsi" w:hAnsiTheme="majorHAnsi"/>
          </w:rPr>
          <w:instrText xml:space="preserve"> PAGE </w:instrText>
        </w:r>
        <w:r w:rsidRPr="00475C02">
          <w:rPr>
            <w:rStyle w:val="PageNumber"/>
            <w:rFonts w:asciiTheme="majorHAnsi" w:hAnsiTheme="majorHAnsi"/>
          </w:rPr>
          <w:fldChar w:fldCharType="separate"/>
        </w:r>
        <w:r w:rsidR="00F6798B">
          <w:rPr>
            <w:rStyle w:val="PageNumber"/>
            <w:rFonts w:asciiTheme="majorHAnsi" w:hAnsiTheme="majorHAnsi"/>
            <w:noProof/>
          </w:rPr>
          <w:t>2</w:t>
        </w:r>
        <w:r w:rsidRPr="00475C02">
          <w:rPr>
            <w:rStyle w:val="PageNumber"/>
            <w:rFonts w:asciiTheme="majorHAnsi" w:hAnsiTheme="majorHAnsi"/>
          </w:rPr>
          <w:fldChar w:fldCharType="end"/>
        </w:r>
      </w:p>
    </w:sdtContent>
  </w:sdt>
  <w:p w14:paraId="642634D0" w14:textId="77777777" w:rsidR="004F765F" w:rsidRDefault="00363CA3" w:rsidP="00ED36B5">
    <w:pPr>
      <w:pStyle w:val="Footer"/>
      <w:ind w:left="0"/>
      <w:jc w:val="right"/>
    </w:pPr>
    <w:r w:rsidRPr="00486D82">
      <w:rPr>
        <w:rFonts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86B97D" wp14:editId="2286D38B">
              <wp:simplePos x="0" y="0"/>
              <wp:positionH relativeFrom="column">
                <wp:posOffset>0</wp:posOffset>
              </wp:positionH>
              <wp:positionV relativeFrom="paragraph">
                <wp:posOffset>2540</wp:posOffset>
              </wp:positionV>
              <wp:extent cx="77470" cy="7830397"/>
              <wp:effectExtent l="0" t="2858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7470" cy="7830397"/>
                      </a:xfrm>
                      <a:prstGeom prst="rect">
                        <a:avLst/>
                      </a:prstGeom>
                      <a:solidFill>
                        <a:srgbClr val="C62B2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156D91" id="Rectangle 10" o:spid="_x0000_s1026" style="position:absolute;margin-left:0;margin-top:.2pt;width:6.1pt;height:616.5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" fillcolor="#c62b2e" stroked="f" strokeweight="1pt"/>
          </w:pict>
        </mc:Fallback>
      </mc:AlternateContent>
    </w:r>
    <w:r w:rsidRPr="00486D82">
      <w:rPr>
        <w:rFonts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96E3AE3" wp14:editId="04D5E392">
              <wp:simplePos x="0" y="0"/>
              <wp:positionH relativeFrom="column">
                <wp:posOffset>304800</wp:posOffset>
              </wp:positionH>
              <wp:positionV relativeFrom="paragraph">
                <wp:posOffset>307340</wp:posOffset>
              </wp:positionV>
              <wp:extent cx="77470" cy="7830397"/>
              <wp:effectExtent l="0" t="2858" r="0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7470" cy="7830397"/>
                      </a:xfrm>
                      <a:prstGeom prst="rect">
                        <a:avLst/>
                      </a:prstGeom>
                      <a:solidFill>
                        <a:srgbClr val="C62B2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6A1498" id="Rectangle 14" o:spid="_x0000_s1026" style="position:absolute;margin-left:24pt;margin-top:24.2pt;width:6.1pt;height:616.55pt;rotation:9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" fillcolor="#c62b2e" stroked="f" strokeweight="1pt"/>
          </w:pict>
        </mc:Fallback>
      </mc:AlternateContent>
    </w:r>
    <w:r w:rsidRPr="00486D82">
      <w:rPr>
        <w:rFonts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8807FF" wp14:editId="29A77EB4">
              <wp:simplePos x="0" y="0"/>
              <wp:positionH relativeFrom="column">
                <wp:posOffset>152400</wp:posOffset>
              </wp:positionH>
              <wp:positionV relativeFrom="paragraph">
                <wp:posOffset>154940</wp:posOffset>
              </wp:positionV>
              <wp:extent cx="77470" cy="7830397"/>
              <wp:effectExtent l="0" t="2858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7470" cy="7830397"/>
                      </a:xfrm>
                      <a:prstGeom prst="rect">
                        <a:avLst/>
                      </a:prstGeom>
                      <a:solidFill>
                        <a:srgbClr val="C62B2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949E5D" id="Rectangle 11" o:spid="_x0000_s1026" style="position:absolute;margin-left:12pt;margin-top:12.2pt;width:6.1pt;height:616.55pt;rotation:9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" fillcolor="#c62b2e" stroked="f" strokeweight="1pt"/>
          </w:pict>
        </mc:Fallback>
      </mc:AlternateContent>
    </w:r>
    <w:r>
      <w:rPr>
        <w:rFonts w:cs="Arial"/>
        <w:sz w:val="18"/>
        <w:szCs w:val="18"/>
      </w:rPr>
      <w:t xml:space="preserve"> </w:t>
    </w:r>
    <w:sdt>
      <w:sdtPr>
        <w:id w:val="83557029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798B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DC1B" w14:textId="77777777" w:rsidR="00363CA3" w:rsidRDefault="00363CA3" w:rsidP="00ED36B5">
    <w:pPr>
      <w:pStyle w:val="Footer"/>
      <w:ind w:left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89953" w14:textId="77777777" w:rsidR="000B0720" w:rsidRDefault="000B0720" w:rsidP="00E42F39">
      <w:r>
        <w:separator/>
      </w:r>
    </w:p>
  </w:footnote>
  <w:footnote w:type="continuationSeparator" w:id="0">
    <w:p w14:paraId="7F91DCF3" w14:textId="77777777" w:rsidR="000B0720" w:rsidRDefault="000B0720" w:rsidP="00E42F39">
      <w:r>
        <w:continuationSeparator/>
      </w:r>
    </w:p>
  </w:footnote>
  <w:footnote w:type="continuationNotice" w:id="1">
    <w:p w14:paraId="4DEEA7F2" w14:textId="77777777" w:rsidR="000B0720" w:rsidRDefault="000B07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FC1E1" w14:textId="77777777" w:rsidR="00363CA3" w:rsidRPr="00685CBE" w:rsidRDefault="00363CA3" w:rsidP="00D61E6B">
    <w:pPr>
      <w:pStyle w:val="Header"/>
      <w:tabs>
        <w:tab w:val="clear" w:pos="288"/>
        <w:tab w:val="clear" w:pos="9026"/>
        <w:tab w:val="left" w:pos="567"/>
        <w:tab w:val="right" w:pos="9639"/>
      </w:tabs>
      <w:ind w:left="0"/>
      <w:rPr>
        <w:rFonts w:cs="Arial"/>
        <w:b/>
        <w:sz w:val="26"/>
        <w:szCs w:val="26"/>
      </w:rPr>
    </w:pPr>
  </w:p>
  <w:p w14:paraId="7C9DAB21" w14:textId="77777777" w:rsidR="00363CA3" w:rsidRPr="00720765" w:rsidRDefault="00363CA3" w:rsidP="00720765">
    <w:pPr>
      <w:pStyle w:val="Header"/>
      <w:rPr>
        <w:rFonts w:cs="Arial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231E"/>
    <w:multiLevelType w:val="hybridMultilevel"/>
    <w:tmpl w:val="513CB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84EE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6D7EAA"/>
    <w:multiLevelType w:val="hybridMultilevel"/>
    <w:tmpl w:val="2A0EB62A"/>
    <w:lvl w:ilvl="0" w:tplc="0C0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" w15:restartNumberingAfterBreak="0">
    <w:nsid w:val="15C97535"/>
    <w:multiLevelType w:val="multilevel"/>
    <w:tmpl w:val="8AD0D670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i w:val="0"/>
      </w:rPr>
    </w:lvl>
    <w:lvl w:ilvl="2">
      <w:start w:val="1"/>
      <w:numFmt w:val="upperRoman"/>
      <w:lvlText w:val="%1.%2.%3"/>
      <w:lvlJc w:val="left"/>
      <w:pPr>
        <w:ind w:left="1080" w:hanging="108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4" w15:restartNumberingAfterBreak="0">
    <w:nsid w:val="16CC4642"/>
    <w:multiLevelType w:val="hybridMultilevel"/>
    <w:tmpl w:val="35B26C66"/>
    <w:lvl w:ilvl="0" w:tplc="F8D214CE">
      <w:start w:val="1"/>
      <w:numFmt w:val="lowerLetter"/>
      <w:lvlText w:val="%1)"/>
      <w:lvlJc w:val="left"/>
      <w:pPr>
        <w:ind w:left="1632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AU" w:eastAsia="en-AU" w:bidi="en-AU"/>
      </w:rPr>
    </w:lvl>
    <w:lvl w:ilvl="1" w:tplc="AADAF632">
      <w:numFmt w:val="bullet"/>
      <w:lvlText w:val="•"/>
      <w:lvlJc w:val="left"/>
      <w:pPr>
        <w:ind w:left="2560" w:hanging="360"/>
      </w:pPr>
      <w:rPr>
        <w:rFonts w:hint="default"/>
        <w:lang w:val="en-AU" w:eastAsia="en-AU" w:bidi="en-AU"/>
      </w:rPr>
    </w:lvl>
    <w:lvl w:ilvl="2" w:tplc="93B039A6">
      <w:numFmt w:val="bullet"/>
      <w:lvlText w:val="•"/>
      <w:lvlJc w:val="left"/>
      <w:pPr>
        <w:ind w:left="3479" w:hanging="360"/>
      </w:pPr>
      <w:rPr>
        <w:rFonts w:hint="default"/>
        <w:lang w:val="en-AU" w:eastAsia="en-AU" w:bidi="en-AU"/>
      </w:rPr>
    </w:lvl>
    <w:lvl w:ilvl="3" w:tplc="247E58EA">
      <w:numFmt w:val="bullet"/>
      <w:lvlText w:val="•"/>
      <w:lvlJc w:val="left"/>
      <w:pPr>
        <w:ind w:left="4398" w:hanging="360"/>
      </w:pPr>
      <w:rPr>
        <w:rFonts w:hint="default"/>
        <w:lang w:val="en-AU" w:eastAsia="en-AU" w:bidi="en-AU"/>
      </w:rPr>
    </w:lvl>
    <w:lvl w:ilvl="4" w:tplc="87FE8030">
      <w:numFmt w:val="bullet"/>
      <w:lvlText w:val="•"/>
      <w:lvlJc w:val="left"/>
      <w:pPr>
        <w:ind w:left="5317" w:hanging="360"/>
      </w:pPr>
      <w:rPr>
        <w:rFonts w:hint="default"/>
        <w:lang w:val="en-AU" w:eastAsia="en-AU" w:bidi="en-AU"/>
      </w:rPr>
    </w:lvl>
    <w:lvl w:ilvl="5" w:tplc="50FAFC5C">
      <w:numFmt w:val="bullet"/>
      <w:lvlText w:val="•"/>
      <w:lvlJc w:val="left"/>
      <w:pPr>
        <w:ind w:left="6236" w:hanging="360"/>
      </w:pPr>
      <w:rPr>
        <w:rFonts w:hint="default"/>
        <w:lang w:val="en-AU" w:eastAsia="en-AU" w:bidi="en-AU"/>
      </w:rPr>
    </w:lvl>
    <w:lvl w:ilvl="6" w:tplc="00BECD58">
      <w:numFmt w:val="bullet"/>
      <w:lvlText w:val="•"/>
      <w:lvlJc w:val="left"/>
      <w:pPr>
        <w:ind w:left="7155" w:hanging="360"/>
      </w:pPr>
      <w:rPr>
        <w:rFonts w:hint="default"/>
        <w:lang w:val="en-AU" w:eastAsia="en-AU" w:bidi="en-AU"/>
      </w:rPr>
    </w:lvl>
    <w:lvl w:ilvl="7" w:tplc="3D0AF982">
      <w:numFmt w:val="bullet"/>
      <w:lvlText w:val="•"/>
      <w:lvlJc w:val="left"/>
      <w:pPr>
        <w:ind w:left="8074" w:hanging="360"/>
      </w:pPr>
      <w:rPr>
        <w:rFonts w:hint="default"/>
        <w:lang w:val="en-AU" w:eastAsia="en-AU" w:bidi="en-AU"/>
      </w:rPr>
    </w:lvl>
    <w:lvl w:ilvl="8" w:tplc="934414DE">
      <w:numFmt w:val="bullet"/>
      <w:lvlText w:val="•"/>
      <w:lvlJc w:val="left"/>
      <w:pPr>
        <w:ind w:left="8993" w:hanging="360"/>
      </w:pPr>
      <w:rPr>
        <w:rFonts w:hint="default"/>
        <w:lang w:val="en-AU" w:eastAsia="en-AU" w:bidi="en-AU"/>
      </w:rPr>
    </w:lvl>
  </w:abstractNum>
  <w:abstractNum w:abstractNumId="5" w15:restartNumberingAfterBreak="0">
    <w:nsid w:val="17554F27"/>
    <w:multiLevelType w:val="hybridMultilevel"/>
    <w:tmpl w:val="A306C4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C1224"/>
    <w:multiLevelType w:val="hybridMultilevel"/>
    <w:tmpl w:val="4E9AD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34AFD"/>
    <w:multiLevelType w:val="hybridMultilevel"/>
    <w:tmpl w:val="9542991A"/>
    <w:lvl w:ilvl="0" w:tplc="B396399C">
      <w:start w:val="1"/>
      <w:numFmt w:val="lowerLetter"/>
      <w:lvlText w:val="(%1)"/>
      <w:lvlJc w:val="left"/>
      <w:pPr>
        <w:ind w:left="64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8" w:hanging="360"/>
      </w:pPr>
    </w:lvl>
    <w:lvl w:ilvl="2" w:tplc="0C09001B" w:tentative="1">
      <w:start w:val="1"/>
      <w:numFmt w:val="lowerRoman"/>
      <w:lvlText w:val="%3."/>
      <w:lvlJc w:val="right"/>
      <w:pPr>
        <w:ind w:left="2088" w:hanging="180"/>
      </w:pPr>
    </w:lvl>
    <w:lvl w:ilvl="3" w:tplc="0C09000F" w:tentative="1">
      <w:start w:val="1"/>
      <w:numFmt w:val="decimal"/>
      <w:lvlText w:val="%4."/>
      <w:lvlJc w:val="left"/>
      <w:pPr>
        <w:ind w:left="2808" w:hanging="360"/>
      </w:pPr>
    </w:lvl>
    <w:lvl w:ilvl="4" w:tplc="0C090019" w:tentative="1">
      <w:start w:val="1"/>
      <w:numFmt w:val="lowerLetter"/>
      <w:lvlText w:val="%5."/>
      <w:lvlJc w:val="left"/>
      <w:pPr>
        <w:ind w:left="3528" w:hanging="360"/>
      </w:pPr>
    </w:lvl>
    <w:lvl w:ilvl="5" w:tplc="0C09001B" w:tentative="1">
      <w:start w:val="1"/>
      <w:numFmt w:val="lowerRoman"/>
      <w:lvlText w:val="%6."/>
      <w:lvlJc w:val="right"/>
      <w:pPr>
        <w:ind w:left="4248" w:hanging="180"/>
      </w:pPr>
    </w:lvl>
    <w:lvl w:ilvl="6" w:tplc="0C09000F" w:tentative="1">
      <w:start w:val="1"/>
      <w:numFmt w:val="decimal"/>
      <w:lvlText w:val="%7."/>
      <w:lvlJc w:val="left"/>
      <w:pPr>
        <w:ind w:left="4968" w:hanging="360"/>
      </w:pPr>
    </w:lvl>
    <w:lvl w:ilvl="7" w:tplc="0C090019" w:tentative="1">
      <w:start w:val="1"/>
      <w:numFmt w:val="lowerLetter"/>
      <w:lvlText w:val="%8."/>
      <w:lvlJc w:val="left"/>
      <w:pPr>
        <w:ind w:left="5688" w:hanging="360"/>
      </w:pPr>
    </w:lvl>
    <w:lvl w:ilvl="8" w:tplc="0C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3B46265B"/>
    <w:multiLevelType w:val="hybridMultilevel"/>
    <w:tmpl w:val="4C7C8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D3183"/>
    <w:multiLevelType w:val="hybridMultilevel"/>
    <w:tmpl w:val="65C6F6B8"/>
    <w:lvl w:ilvl="0" w:tplc="0C09000F">
      <w:start w:val="1"/>
      <w:numFmt w:val="decimal"/>
      <w:lvlText w:val="%1."/>
      <w:lvlJc w:val="left"/>
      <w:pPr>
        <w:ind w:left="1008" w:hanging="360"/>
      </w:pPr>
    </w:lvl>
    <w:lvl w:ilvl="1" w:tplc="0C090019" w:tentative="1">
      <w:start w:val="1"/>
      <w:numFmt w:val="lowerLetter"/>
      <w:lvlText w:val="%2."/>
      <w:lvlJc w:val="left"/>
      <w:pPr>
        <w:ind w:left="1728" w:hanging="360"/>
      </w:pPr>
    </w:lvl>
    <w:lvl w:ilvl="2" w:tplc="0C09001B" w:tentative="1">
      <w:start w:val="1"/>
      <w:numFmt w:val="lowerRoman"/>
      <w:lvlText w:val="%3."/>
      <w:lvlJc w:val="right"/>
      <w:pPr>
        <w:ind w:left="2448" w:hanging="180"/>
      </w:pPr>
    </w:lvl>
    <w:lvl w:ilvl="3" w:tplc="0C09000F" w:tentative="1">
      <w:start w:val="1"/>
      <w:numFmt w:val="decimal"/>
      <w:lvlText w:val="%4."/>
      <w:lvlJc w:val="left"/>
      <w:pPr>
        <w:ind w:left="3168" w:hanging="360"/>
      </w:pPr>
    </w:lvl>
    <w:lvl w:ilvl="4" w:tplc="0C090019" w:tentative="1">
      <w:start w:val="1"/>
      <w:numFmt w:val="lowerLetter"/>
      <w:lvlText w:val="%5."/>
      <w:lvlJc w:val="left"/>
      <w:pPr>
        <w:ind w:left="3888" w:hanging="360"/>
      </w:pPr>
    </w:lvl>
    <w:lvl w:ilvl="5" w:tplc="0C09001B" w:tentative="1">
      <w:start w:val="1"/>
      <w:numFmt w:val="lowerRoman"/>
      <w:lvlText w:val="%6."/>
      <w:lvlJc w:val="right"/>
      <w:pPr>
        <w:ind w:left="4608" w:hanging="180"/>
      </w:pPr>
    </w:lvl>
    <w:lvl w:ilvl="6" w:tplc="0C09000F" w:tentative="1">
      <w:start w:val="1"/>
      <w:numFmt w:val="decimal"/>
      <w:lvlText w:val="%7."/>
      <w:lvlJc w:val="left"/>
      <w:pPr>
        <w:ind w:left="5328" w:hanging="360"/>
      </w:pPr>
    </w:lvl>
    <w:lvl w:ilvl="7" w:tplc="0C090019" w:tentative="1">
      <w:start w:val="1"/>
      <w:numFmt w:val="lowerLetter"/>
      <w:lvlText w:val="%8."/>
      <w:lvlJc w:val="left"/>
      <w:pPr>
        <w:ind w:left="6048" w:hanging="360"/>
      </w:pPr>
    </w:lvl>
    <w:lvl w:ilvl="8" w:tplc="0C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0" w15:restartNumberingAfterBreak="0">
    <w:nsid w:val="3DC456C5"/>
    <w:multiLevelType w:val="hybridMultilevel"/>
    <w:tmpl w:val="2B2EF78E"/>
    <w:lvl w:ilvl="0" w:tplc="D6F8761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F7A61"/>
    <w:multiLevelType w:val="hybridMultilevel"/>
    <w:tmpl w:val="7486B2D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FF732D"/>
    <w:multiLevelType w:val="hybridMultilevel"/>
    <w:tmpl w:val="85EAD006"/>
    <w:lvl w:ilvl="0" w:tplc="27068C92">
      <w:start w:val="1"/>
      <w:numFmt w:val="decimal"/>
      <w:lvlText w:val="%1."/>
      <w:lvlJc w:val="left"/>
      <w:pPr>
        <w:ind w:left="911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AU" w:eastAsia="en-AU" w:bidi="en-AU"/>
      </w:rPr>
    </w:lvl>
    <w:lvl w:ilvl="1" w:tplc="1E9EF254">
      <w:numFmt w:val="bullet"/>
      <w:lvlText w:val=""/>
      <w:lvlJc w:val="left"/>
      <w:pPr>
        <w:ind w:left="1631" w:hanging="360"/>
      </w:pPr>
      <w:rPr>
        <w:rFonts w:ascii="Symbol" w:eastAsia="Symbol" w:hAnsi="Symbol" w:cs="Symbol" w:hint="default"/>
        <w:w w:val="100"/>
        <w:sz w:val="22"/>
        <w:szCs w:val="22"/>
        <w:lang w:val="en-AU" w:eastAsia="en-AU" w:bidi="en-AU"/>
      </w:rPr>
    </w:lvl>
    <w:lvl w:ilvl="2" w:tplc="48CADECA">
      <w:numFmt w:val="bullet"/>
      <w:lvlText w:val="•"/>
      <w:lvlJc w:val="left"/>
      <w:pPr>
        <w:ind w:left="2621" w:hanging="360"/>
      </w:pPr>
      <w:rPr>
        <w:rFonts w:hint="default"/>
        <w:lang w:val="en-AU" w:eastAsia="en-AU" w:bidi="en-AU"/>
      </w:rPr>
    </w:lvl>
    <w:lvl w:ilvl="3" w:tplc="70A603E6">
      <w:numFmt w:val="bullet"/>
      <w:lvlText w:val="•"/>
      <w:lvlJc w:val="left"/>
      <w:pPr>
        <w:ind w:left="3602" w:hanging="360"/>
      </w:pPr>
      <w:rPr>
        <w:rFonts w:hint="default"/>
        <w:lang w:val="en-AU" w:eastAsia="en-AU" w:bidi="en-AU"/>
      </w:rPr>
    </w:lvl>
    <w:lvl w:ilvl="4" w:tplc="DF16E1D8">
      <w:numFmt w:val="bullet"/>
      <w:lvlText w:val="•"/>
      <w:lvlJc w:val="left"/>
      <w:pPr>
        <w:ind w:left="4583" w:hanging="360"/>
      </w:pPr>
      <w:rPr>
        <w:rFonts w:hint="default"/>
        <w:lang w:val="en-AU" w:eastAsia="en-AU" w:bidi="en-AU"/>
      </w:rPr>
    </w:lvl>
    <w:lvl w:ilvl="5" w:tplc="CD04A17E">
      <w:numFmt w:val="bullet"/>
      <w:lvlText w:val="•"/>
      <w:lvlJc w:val="left"/>
      <w:pPr>
        <w:ind w:left="5564" w:hanging="360"/>
      </w:pPr>
      <w:rPr>
        <w:rFonts w:hint="default"/>
        <w:lang w:val="en-AU" w:eastAsia="en-AU" w:bidi="en-AU"/>
      </w:rPr>
    </w:lvl>
    <w:lvl w:ilvl="6" w:tplc="C7886830">
      <w:numFmt w:val="bullet"/>
      <w:lvlText w:val="•"/>
      <w:lvlJc w:val="left"/>
      <w:pPr>
        <w:ind w:left="6546" w:hanging="360"/>
      </w:pPr>
      <w:rPr>
        <w:rFonts w:hint="default"/>
        <w:lang w:val="en-AU" w:eastAsia="en-AU" w:bidi="en-AU"/>
      </w:rPr>
    </w:lvl>
    <w:lvl w:ilvl="7" w:tplc="72D032BC">
      <w:numFmt w:val="bullet"/>
      <w:lvlText w:val="•"/>
      <w:lvlJc w:val="left"/>
      <w:pPr>
        <w:ind w:left="7527" w:hanging="360"/>
      </w:pPr>
      <w:rPr>
        <w:rFonts w:hint="default"/>
        <w:lang w:val="en-AU" w:eastAsia="en-AU" w:bidi="en-AU"/>
      </w:rPr>
    </w:lvl>
    <w:lvl w:ilvl="8" w:tplc="E2962058">
      <w:numFmt w:val="bullet"/>
      <w:lvlText w:val="•"/>
      <w:lvlJc w:val="left"/>
      <w:pPr>
        <w:ind w:left="8508" w:hanging="360"/>
      </w:pPr>
      <w:rPr>
        <w:rFonts w:hint="default"/>
        <w:lang w:val="en-AU" w:eastAsia="en-AU" w:bidi="en-AU"/>
      </w:rPr>
    </w:lvl>
  </w:abstractNum>
  <w:abstractNum w:abstractNumId="13" w15:restartNumberingAfterBreak="0">
    <w:nsid w:val="4D2D099B"/>
    <w:multiLevelType w:val="hybridMultilevel"/>
    <w:tmpl w:val="7F22BA1A"/>
    <w:lvl w:ilvl="0" w:tplc="FA1EDC2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DAFA6B6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8948B2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5EA4C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7E64E6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65A8D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CA0157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90A0CF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FF2FC6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D015D8"/>
    <w:multiLevelType w:val="hybridMultilevel"/>
    <w:tmpl w:val="97A40A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04A1E"/>
    <w:multiLevelType w:val="hybridMultilevel"/>
    <w:tmpl w:val="649871D0"/>
    <w:lvl w:ilvl="0" w:tplc="AE52EDF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2415D"/>
    <w:multiLevelType w:val="hybridMultilevel"/>
    <w:tmpl w:val="7D4C5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C2266"/>
    <w:multiLevelType w:val="hybridMultilevel"/>
    <w:tmpl w:val="087017E6"/>
    <w:lvl w:ilvl="0" w:tplc="FACE5BF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8" w:hanging="360"/>
      </w:pPr>
    </w:lvl>
    <w:lvl w:ilvl="2" w:tplc="0C09001B" w:tentative="1">
      <w:start w:val="1"/>
      <w:numFmt w:val="lowerRoman"/>
      <w:lvlText w:val="%3."/>
      <w:lvlJc w:val="right"/>
      <w:pPr>
        <w:ind w:left="2088" w:hanging="180"/>
      </w:pPr>
    </w:lvl>
    <w:lvl w:ilvl="3" w:tplc="0C09000F" w:tentative="1">
      <w:start w:val="1"/>
      <w:numFmt w:val="decimal"/>
      <w:lvlText w:val="%4."/>
      <w:lvlJc w:val="left"/>
      <w:pPr>
        <w:ind w:left="2808" w:hanging="360"/>
      </w:pPr>
    </w:lvl>
    <w:lvl w:ilvl="4" w:tplc="0C090019" w:tentative="1">
      <w:start w:val="1"/>
      <w:numFmt w:val="lowerLetter"/>
      <w:lvlText w:val="%5."/>
      <w:lvlJc w:val="left"/>
      <w:pPr>
        <w:ind w:left="3528" w:hanging="360"/>
      </w:pPr>
    </w:lvl>
    <w:lvl w:ilvl="5" w:tplc="0C09001B" w:tentative="1">
      <w:start w:val="1"/>
      <w:numFmt w:val="lowerRoman"/>
      <w:lvlText w:val="%6."/>
      <w:lvlJc w:val="right"/>
      <w:pPr>
        <w:ind w:left="4248" w:hanging="180"/>
      </w:pPr>
    </w:lvl>
    <w:lvl w:ilvl="6" w:tplc="0C09000F" w:tentative="1">
      <w:start w:val="1"/>
      <w:numFmt w:val="decimal"/>
      <w:lvlText w:val="%7."/>
      <w:lvlJc w:val="left"/>
      <w:pPr>
        <w:ind w:left="4968" w:hanging="360"/>
      </w:pPr>
    </w:lvl>
    <w:lvl w:ilvl="7" w:tplc="0C090019" w:tentative="1">
      <w:start w:val="1"/>
      <w:numFmt w:val="lowerLetter"/>
      <w:lvlText w:val="%8."/>
      <w:lvlJc w:val="left"/>
      <w:pPr>
        <w:ind w:left="5688" w:hanging="360"/>
      </w:pPr>
    </w:lvl>
    <w:lvl w:ilvl="8" w:tplc="0C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6ACA0604"/>
    <w:multiLevelType w:val="hybridMultilevel"/>
    <w:tmpl w:val="DE50588A"/>
    <w:lvl w:ilvl="0" w:tplc="0C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9" w15:restartNumberingAfterBreak="0">
    <w:nsid w:val="6ADD5B8A"/>
    <w:multiLevelType w:val="hybridMultilevel"/>
    <w:tmpl w:val="F17821E8"/>
    <w:lvl w:ilvl="0" w:tplc="16FE8684">
      <w:start w:val="1"/>
      <w:numFmt w:val="lowerLetter"/>
      <w:lvlText w:val="%1)"/>
      <w:lvlJc w:val="left"/>
      <w:pPr>
        <w:ind w:left="1632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AU" w:eastAsia="en-AU" w:bidi="en-AU"/>
      </w:rPr>
    </w:lvl>
    <w:lvl w:ilvl="1" w:tplc="0BCA921A">
      <w:numFmt w:val="bullet"/>
      <w:lvlText w:val="•"/>
      <w:lvlJc w:val="left"/>
      <w:pPr>
        <w:ind w:left="2560" w:hanging="360"/>
      </w:pPr>
      <w:rPr>
        <w:rFonts w:hint="default"/>
        <w:lang w:val="en-AU" w:eastAsia="en-AU" w:bidi="en-AU"/>
      </w:rPr>
    </w:lvl>
    <w:lvl w:ilvl="2" w:tplc="711A7D44">
      <w:numFmt w:val="bullet"/>
      <w:lvlText w:val="•"/>
      <w:lvlJc w:val="left"/>
      <w:pPr>
        <w:ind w:left="3479" w:hanging="360"/>
      </w:pPr>
      <w:rPr>
        <w:rFonts w:hint="default"/>
        <w:lang w:val="en-AU" w:eastAsia="en-AU" w:bidi="en-AU"/>
      </w:rPr>
    </w:lvl>
    <w:lvl w:ilvl="3" w:tplc="FE50EC1C">
      <w:numFmt w:val="bullet"/>
      <w:lvlText w:val="•"/>
      <w:lvlJc w:val="left"/>
      <w:pPr>
        <w:ind w:left="4398" w:hanging="360"/>
      </w:pPr>
      <w:rPr>
        <w:rFonts w:hint="default"/>
        <w:lang w:val="en-AU" w:eastAsia="en-AU" w:bidi="en-AU"/>
      </w:rPr>
    </w:lvl>
    <w:lvl w:ilvl="4" w:tplc="6B62038A">
      <w:numFmt w:val="bullet"/>
      <w:lvlText w:val="•"/>
      <w:lvlJc w:val="left"/>
      <w:pPr>
        <w:ind w:left="5317" w:hanging="360"/>
      </w:pPr>
      <w:rPr>
        <w:rFonts w:hint="default"/>
        <w:lang w:val="en-AU" w:eastAsia="en-AU" w:bidi="en-AU"/>
      </w:rPr>
    </w:lvl>
    <w:lvl w:ilvl="5" w:tplc="3030EA0C">
      <w:numFmt w:val="bullet"/>
      <w:lvlText w:val="•"/>
      <w:lvlJc w:val="left"/>
      <w:pPr>
        <w:ind w:left="6236" w:hanging="360"/>
      </w:pPr>
      <w:rPr>
        <w:rFonts w:hint="default"/>
        <w:lang w:val="en-AU" w:eastAsia="en-AU" w:bidi="en-AU"/>
      </w:rPr>
    </w:lvl>
    <w:lvl w:ilvl="6" w:tplc="531CCCAE">
      <w:numFmt w:val="bullet"/>
      <w:lvlText w:val="•"/>
      <w:lvlJc w:val="left"/>
      <w:pPr>
        <w:ind w:left="7155" w:hanging="360"/>
      </w:pPr>
      <w:rPr>
        <w:rFonts w:hint="default"/>
        <w:lang w:val="en-AU" w:eastAsia="en-AU" w:bidi="en-AU"/>
      </w:rPr>
    </w:lvl>
    <w:lvl w:ilvl="7" w:tplc="E2E27838">
      <w:numFmt w:val="bullet"/>
      <w:lvlText w:val="•"/>
      <w:lvlJc w:val="left"/>
      <w:pPr>
        <w:ind w:left="8074" w:hanging="360"/>
      </w:pPr>
      <w:rPr>
        <w:rFonts w:hint="default"/>
        <w:lang w:val="en-AU" w:eastAsia="en-AU" w:bidi="en-AU"/>
      </w:rPr>
    </w:lvl>
    <w:lvl w:ilvl="8" w:tplc="8AAC5BDC">
      <w:numFmt w:val="bullet"/>
      <w:lvlText w:val="•"/>
      <w:lvlJc w:val="left"/>
      <w:pPr>
        <w:ind w:left="8993" w:hanging="360"/>
      </w:pPr>
      <w:rPr>
        <w:rFonts w:hint="default"/>
        <w:lang w:val="en-AU" w:eastAsia="en-AU" w:bidi="en-AU"/>
      </w:rPr>
    </w:lvl>
  </w:abstractNum>
  <w:abstractNum w:abstractNumId="20" w15:restartNumberingAfterBreak="0">
    <w:nsid w:val="6E981E3B"/>
    <w:multiLevelType w:val="hybridMultilevel"/>
    <w:tmpl w:val="0A5A9058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757D04A6"/>
    <w:multiLevelType w:val="multilevel"/>
    <w:tmpl w:val="F5DEEBF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5396056">
    <w:abstractNumId w:val="8"/>
  </w:num>
  <w:num w:numId="2" w16cid:durableId="1477798962">
    <w:abstractNumId w:val="20"/>
  </w:num>
  <w:num w:numId="3" w16cid:durableId="1691834350">
    <w:abstractNumId w:val="16"/>
  </w:num>
  <w:num w:numId="4" w16cid:durableId="1632322977">
    <w:abstractNumId w:val="6"/>
  </w:num>
  <w:num w:numId="5" w16cid:durableId="1014069097">
    <w:abstractNumId w:val="12"/>
  </w:num>
  <w:num w:numId="6" w16cid:durableId="717433211">
    <w:abstractNumId w:val="19"/>
  </w:num>
  <w:num w:numId="7" w16cid:durableId="2090613558">
    <w:abstractNumId w:val="4"/>
  </w:num>
  <w:num w:numId="8" w16cid:durableId="177930735">
    <w:abstractNumId w:val="11"/>
  </w:num>
  <w:num w:numId="9" w16cid:durableId="283318375">
    <w:abstractNumId w:val="2"/>
  </w:num>
  <w:num w:numId="10" w16cid:durableId="367024669">
    <w:abstractNumId w:val="21"/>
  </w:num>
  <w:num w:numId="11" w16cid:durableId="1900820662">
    <w:abstractNumId w:val="5"/>
  </w:num>
  <w:num w:numId="12" w16cid:durableId="1962298525">
    <w:abstractNumId w:val="18"/>
  </w:num>
  <w:num w:numId="13" w16cid:durableId="680394990">
    <w:abstractNumId w:val="1"/>
  </w:num>
  <w:num w:numId="14" w16cid:durableId="144401230">
    <w:abstractNumId w:val="15"/>
  </w:num>
  <w:num w:numId="15" w16cid:durableId="965618861">
    <w:abstractNumId w:val="17"/>
  </w:num>
  <w:num w:numId="16" w16cid:durableId="478693012">
    <w:abstractNumId w:val="14"/>
  </w:num>
  <w:num w:numId="17" w16cid:durableId="1613784585">
    <w:abstractNumId w:val="7"/>
  </w:num>
  <w:num w:numId="18" w16cid:durableId="141628259">
    <w:abstractNumId w:val="0"/>
  </w:num>
  <w:num w:numId="19" w16cid:durableId="752624228">
    <w:abstractNumId w:val="10"/>
  </w:num>
  <w:num w:numId="20" w16cid:durableId="699477308">
    <w:abstractNumId w:val="3"/>
  </w:num>
  <w:num w:numId="21" w16cid:durableId="253443969">
    <w:abstractNumId w:val="13"/>
  </w:num>
  <w:num w:numId="22" w16cid:durableId="8487570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20"/>
    <w:rsid w:val="00003F9C"/>
    <w:rsid w:val="00014E06"/>
    <w:rsid w:val="00022AC1"/>
    <w:rsid w:val="0002544E"/>
    <w:rsid w:val="00027C50"/>
    <w:rsid w:val="00031134"/>
    <w:rsid w:val="00034D71"/>
    <w:rsid w:val="00034F54"/>
    <w:rsid w:val="000413AF"/>
    <w:rsid w:val="000414E6"/>
    <w:rsid w:val="0004168A"/>
    <w:rsid w:val="00045D84"/>
    <w:rsid w:val="00047D28"/>
    <w:rsid w:val="0005036B"/>
    <w:rsid w:val="000523F8"/>
    <w:rsid w:val="00054410"/>
    <w:rsid w:val="00055A77"/>
    <w:rsid w:val="00064279"/>
    <w:rsid w:val="000770B2"/>
    <w:rsid w:val="00077AC7"/>
    <w:rsid w:val="00077E4D"/>
    <w:rsid w:val="00082B88"/>
    <w:rsid w:val="00090243"/>
    <w:rsid w:val="00092A19"/>
    <w:rsid w:val="00093698"/>
    <w:rsid w:val="000974D1"/>
    <w:rsid w:val="000A055B"/>
    <w:rsid w:val="000A137A"/>
    <w:rsid w:val="000B0720"/>
    <w:rsid w:val="000B2B1E"/>
    <w:rsid w:val="000B3789"/>
    <w:rsid w:val="000C0AD7"/>
    <w:rsid w:val="000C0B55"/>
    <w:rsid w:val="000C307C"/>
    <w:rsid w:val="000C4837"/>
    <w:rsid w:val="000C7670"/>
    <w:rsid w:val="000D0E54"/>
    <w:rsid w:val="000D23E7"/>
    <w:rsid w:val="000D4448"/>
    <w:rsid w:val="000D54CA"/>
    <w:rsid w:val="000E4F96"/>
    <w:rsid w:val="000F21D9"/>
    <w:rsid w:val="0010127A"/>
    <w:rsid w:val="00103011"/>
    <w:rsid w:val="00105FEA"/>
    <w:rsid w:val="001101E9"/>
    <w:rsid w:val="00113708"/>
    <w:rsid w:val="00114DD3"/>
    <w:rsid w:val="00121759"/>
    <w:rsid w:val="00124FAA"/>
    <w:rsid w:val="0013007F"/>
    <w:rsid w:val="00130893"/>
    <w:rsid w:val="00131479"/>
    <w:rsid w:val="00136822"/>
    <w:rsid w:val="00144B9C"/>
    <w:rsid w:val="00146052"/>
    <w:rsid w:val="0014715E"/>
    <w:rsid w:val="0015014B"/>
    <w:rsid w:val="00152847"/>
    <w:rsid w:val="001557D4"/>
    <w:rsid w:val="00156BC5"/>
    <w:rsid w:val="001616A4"/>
    <w:rsid w:val="00171CFA"/>
    <w:rsid w:val="00176BD9"/>
    <w:rsid w:val="00180606"/>
    <w:rsid w:val="00181622"/>
    <w:rsid w:val="00182AB9"/>
    <w:rsid w:val="001903CB"/>
    <w:rsid w:val="001921CB"/>
    <w:rsid w:val="00192B6C"/>
    <w:rsid w:val="001932C1"/>
    <w:rsid w:val="001943A6"/>
    <w:rsid w:val="00196B26"/>
    <w:rsid w:val="00196BCD"/>
    <w:rsid w:val="001A2C66"/>
    <w:rsid w:val="001A3F71"/>
    <w:rsid w:val="001A5ACF"/>
    <w:rsid w:val="001B0BEA"/>
    <w:rsid w:val="001B24FC"/>
    <w:rsid w:val="001B3C4B"/>
    <w:rsid w:val="001B69EB"/>
    <w:rsid w:val="001C43FF"/>
    <w:rsid w:val="001C5896"/>
    <w:rsid w:val="001C6D3F"/>
    <w:rsid w:val="001D0881"/>
    <w:rsid w:val="001D12E9"/>
    <w:rsid w:val="001D422D"/>
    <w:rsid w:val="001D5D02"/>
    <w:rsid w:val="001E299A"/>
    <w:rsid w:val="001E29FF"/>
    <w:rsid w:val="001E5FD2"/>
    <w:rsid w:val="001E70B3"/>
    <w:rsid w:val="001E7983"/>
    <w:rsid w:val="001F10AE"/>
    <w:rsid w:val="001F37A2"/>
    <w:rsid w:val="001F6726"/>
    <w:rsid w:val="001F7A1B"/>
    <w:rsid w:val="002052B1"/>
    <w:rsid w:val="00206388"/>
    <w:rsid w:val="00215772"/>
    <w:rsid w:val="002249AD"/>
    <w:rsid w:val="0022617D"/>
    <w:rsid w:val="00226ABC"/>
    <w:rsid w:val="002279D5"/>
    <w:rsid w:val="00227DA7"/>
    <w:rsid w:val="00231050"/>
    <w:rsid w:val="0023157E"/>
    <w:rsid w:val="0023390A"/>
    <w:rsid w:val="002342D1"/>
    <w:rsid w:val="0024062D"/>
    <w:rsid w:val="002438CE"/>
    <w:rsid w:val="0025027E"/>
    <w:rsid w:val="00253743"/>
    <w:rsid w:val="0026482F"/>
    <w:rsid w:val="00270AFD"/>
    <w:rsid w:val="00270DCF"/>
    <w:rsid w:val="0027182D"/>
    <w:rsid w:val="0027331C"/>
    <w:rsid w:val="00273B89"/>
    <w:rsid w:val="00280163"/>
    <w:rsid w:val="00281199"/>
    <w:rsid w:val="002855EA"/>
    <w:rsid w:val="002946AE"/>
    <w:rsid w:val="002947BE"/>
    <w:rsid w:val="00295DB3"/>
    <w:rsid w:val="002A195C"/>
    <w:rsid w:val="002A3342"/>
    <w:rsid w:val="002A5023"/>
    <w:rsid w:val="002A5EFC"/>
    <w:rsid w:val="002A6DA1"/>
    <w:rsid w:val="002B3B3D"/>
    <w:rsid w:val="002C0396"/>
    <w:rsid w:val="002C57A7"/>
    <w:rsid w:val="002D21A9"/>
    <w:rsid w:val="002D684D"/>
    <w:rsid w:val="002E4D89"/>
    <w:rsid w:val="002E5E61"/>
    <w:rsid w:val="002F0C30"/>
    <w:rsid w:val="003019A8"/>
    <w:rsid w:val="00303932"/>
    <w:rsid w:val="00306192"/>
    <w:rsid w:val="00307B8F"/>
    <w:rsid w:val="0031100F"/>
    <w:rsid w:val="00311B09"/>
    <w:rsid w:val="00315D69"/>
    <w:rsid w:val="00317202"/>
    <w:rsid w:val="00320B57"/>
    <w:rsid w:val="00322DE8"/>
    <w:rsid w:val="0032392F"/>
    <w:rsid w:val="00323ABC"/>
    <w:rsid w:val="00326E4F"/>
    <w:rsid w:val="0032731F"/>
    <w:rsid w:val="0032754D"/>
    <w:rsid w:val="003278A4"/>
    <w:rsid w:val="00331839"/>
    <w:rsid w:val="00334B65"/>
    <w:rsid w:val="00340D7F"/>
    <w:rsid w:val="00341BF0"/>
    <w:rsid w:val="00346881"/>
    <w:rsid w:val="0034715C"/>
    <w:rsid w:val="0035353F"/>
    <w:rsid w:val="00353958"/>
    <w:rsid w:val="00355832"/>
    <w:rsid w:val="00357642"/>
    <w:rsid w:val="00361330"/>
    <w:rsid w:val="00361E13"/>
    <w:rsid w:val="00363734"/>
    <w:rsid w:val="00363CA3"/>
    <w:rsid w:val="00364B4C"/>
    <w:rsid w:val="00372E19"/>
    <w:rsid w:val="00374C29"/>
    <w:rsid w:val="00381BD8"/>
    <w:rsid w:val="00382F3C"/>
    <w:rsid w:val="0038557E"/>
    <w:rsid w:val="003855D8"/>
    <w:rsid w:val="00386CC1"/>
    <w:rsid w:val="00386D08"/>
    <w:rsid w:val="0039623B"/>
    <w:rsid w:val="003969F3"/>
    <w:rsid w:val="00397013"/>
    <w:rsid w:val="003A1D90"/>
    <w:rsid w:val="003A7047"/>
    <w:rsid w:val="003B1A40"/>
    <w:rsid w:val="003B2D32"/>
    <w:rsid w:val="003B4A9D"/>
    <w:rsid w:val="003C10BF"/>
    <w:rsid w:val="003C368E"/>
    <w:rsid w:val="003C5864"/>
    <w:rsid w:val="003D76AA"/>
    <w:rsid w:val="003E46FA"/>
    <w:rsid w:val="003E666E"/>
    <w:rsid w:val="003E6ED6"/>
    <w:rsid w:val="003E7079"/>
    <w:rsid w:val="003F4369"/>
    <w:rsid w:val="004035FA"/>
    <w:rsid w:val="00403B07"/>
    <w:rsid w:val="00404D3A"/>
    <w:rsid w:val="00406120"/>
    <w:rsid w:val="004079DB"/>
    <w:rsid w:val="00411C85"/>
    <w:rsid w:val="00413D29"/>
    <w:rsid w:val="00414453"/>
    <w:rsid w:val="00424E00"/>
    <w:rsid w:val="00425B8E"/>
    <w:rsid w:val="00426112"/>
    <w:rsid w:val="00430BC4"/>
    <w:rsid w:val="00432454"/>
    <w:rsid w:val="00440489"/>
    <w:rsid w:val="0044138E"/>
    <w:rsid w:val="00442BC0"/>
    <w:rsid w:val="00447506"/>
    <w:rsid w:val="00447A09"/>
    <w:rsid w:val="004501DD"/>
    <w:rsid w:val="004566C5"/>
    <w:rsid w:val="00457BCD"/>
    <w:rsid w:val="00460692"/>
    <w:rsid w:val="0046168B"/>
    <w:rsid w:val="00464F60"/>
    <w:rsid w:val="004700FD"/>
    <w:rsid w:val="00475C02"/>
    <w:rsid w:val="00486D82"/>
    <w:rsid w:val="00493D83"/>
    <w:rsid w:val="00496BB8"/>
    <w:rsid w:val="0049784C"/>
    <w:rsid w:val="004A0554"/>
    <w:rsid w:val="004A2084"/>
    <w:rsid w:val="004A2D04"/>
    <w:rsid w:val="004A51A4"/>
    <w:rsid w:val="004B142F"/>
    <w:rsid w:val="004B3889"/>
    <w:rsid w:val="004B3B18"/>
    <w:rsid w:val="004B493D"/>
    <w:rsid w:val="004B564B"/>
    <w:rsid w:val="004B66AA"/>
    <w:rsid w:val="004B775C"/>
    <w:rsid w:val="004C3D4C"/>
    <w:rsid w:val="004C3F71"/>
    <w:rsid w:val="004D2205"/>
    <w:rsid w:val="004D6459"/>
    <w:rsid w:val="004D7BA4"/>
    <w:rsid w:val="004E1A2E"/>
    <w:rsid w:val="004E1DEB"/>
    <w:rsid w:val="004E2F93"/>
    <w:rsid w:val="004E38F6"/>
    <w:rsid w:val="004E6205"/>
    <w:rsid w:val="004F006F"/>
    <w:rsid w:val="004F4D5F"/>
    <w:rsid w:val="004F765F"/>
    <w:rsid w:val="004F7B11"/>
    <w:rsid w:val="005066A8"/>
    <w:rsid w:val="00506A6B"/>
    <w:rsid w:val="005079CE"/>
    <w:rsid w:val="00511E11"/>
    <w:rsid w:val="00514CE9"/>
    <w:rsid w:val="005209F8"/>
    <w:rsid w:val="00520BC1"/>
    <w:rsid w:val="00521854"/>
    <w:rsid w:val="00522A6A"/>
    <w:rsid w:val="0053430B"/>
    <w:rsid w:val="00535684"/>
    <w:rsid w:val="00536318"/>
    <w:rsid w:val="00540DC1"/>
    <w:rsid w:val="005434CD"/>
    <w:rsid w:val="005467BA"/>
    <w:rsid w:val="00550120"/>
    <w:rsid w:val="005511EC"/>
    <w:rsid w:val="0055199D"/>
    <w:rsid w:val="00554143"/>
    <w:rsid w:val="00555AEC"/>
    <w:rsid w:val="00556809"/>
    <w:rsid w:val="00557912"/>
    <w:rsid w:val="00557BE9"/>
    <w:rsid w:val="00560370"/>
    <w:rsid w:val="00561EF4"/>
    <w:rsid w:val="005759E1"/>
    <w:rsid w:val="0057779A"/>
    <w:rsid w:val="005822A4"/>
    <w:rsid w:val="00592D34"/>
    <w:rsid w:val="00593E86"/>
    <w:rsid w:val="005A3D62"/>
    <w:rsid w:val="005A6245"/>
    <w:rsid w:val="005B3E15"/>
    <w:rsid w:val="005B60D1"/>
    <w:rsid w:val="005C2CBE"/>
    <w:rsid w:val="005C7207"/>
    <w:rsid w:val="005D36A2"/>
    <w:rsid w:val="005D61AE"/>
    <w:rsid w:val="005E0693"/>
    <w:rsid w:val="005E5F50"/>
    <w:rsid w:val="005E669D"/>
    <w:rsid w:val="005E6E42"/>
    <w:rsid w:val="005F00FE"/>
    <w:rsid w:val="005F29AF"/>
    <w:rsid w:val="005F2B61"/>
    <w:rsid w:val="005F2E17"/>
    <w:rsid w:val="005F3328"/>
    <w:rsid w:val="005F4BF8"/>
    <w:rsid w:val="005F5D9C"/>
    <w:rsid w:val="005F775F"/>
    <w:rsid w:val="00601632"/>
    <w:rsid w:val="006067BA"/>
    <w:rsid w:val="00610D46"/>
    <w:rsid w:val="006163D8"/>
    <w:rsid w:val="0062401B"/>
    <w:rsid w:val="00625FA2"/>
    <w:rsid w:val="006315E8"/>
    <w:rsid w:val="00641D74"/>
    <w:rsid w:val="00642B1E"/>
    <w:rsid w:val="00650733"/>
    <w:rsid w:val="00650AA6"/>
    <w:rsid w:val="006514E4"/>
    <w:rsid w:val="00651DF0"/>
    <w:rsid w:val="0065519F"/>
    <w:rsid w:val="0066050D"/>
    <w:rsid w:val="006625CA"/>
    <w:rsid w:val="00662A84"/>
    <w:rsid w:val="006701BE"/>
    <w:rsid w:val="00672126"/>
    <w:rsid w:val="006745F5"/>
    <w:rsid w:val="00685385"/>
    <w:rsid w:val="00685CBE"/>
    <w:rsid w:val="00691D55"/>
    <w:rsid w:val="00692AC9"/>
    <w:rsid w:val="0069302B"/>
    <w:rsid w:val="006942F0"/>
    <w:rsid w:val="006956B2"/>
    <w:rsid w:val="00696F2C"/>
    <w:rsid w:val="006A1B3C"/>
    <w:rsid w:val="006A29D0"/>
    <w:rsid w:val="006A2BCE"/>
    <w:rsid w:val="006A3E50"/>
    <w:rsid w:val="006A46C5"/>
    <w:rsid w:val="006A5FAF"/>
    <w:rsid w:val="006B10CE"/>
    <w:rsid w:val="006B3942"/>
    <w:rsid w:val="006B4221"/>
    <w:rsid w:val="006B54CB"/>
    <w:rsid w:val="006B5D0A"/>
    <w:rsid w:val="006C36A0"/>
    <w:rsid w:val="006C79B6"/>
    <w:rsid w:val="006D1BFF"/>
    <w:rsid w:val="006E064B"/>
    <w:rsid w:val="006E0EA0"/>
    <w:rsid w:val="006E246D"/>
    <w:rsid w:val="006E3BDC"/>
    <w:rsid w:val="006E4A89"/>
    <w:rsid w:val="006E555A"/>
    <w:rsid w:val="006E6B76"/>
    <w:rsid w:val="006F2105"/>
    <w:rsid w:val="006F56B5"/>
    <w:rsid w:val="00701300"/>
    <w:rsid w:val="00701D76"/>
    <w:rsid w:val="0070337E"/>
    <w:rsid w:val="00705950"/>
    <w:rsid w:val="007065AF"/>
    <w:rsid w:val="007110C6"/>
    <w:rsid w:val="007152F9"/>
    <w:rsid w:val="007153A1"/>
    <w:rsid w:val="00720765"/>
    <w:rsid w:val="00721117"/>
    <w:rsid w:val="00721978"/>
    <w:rsid w:val="00723FF4"/>
    <w:rsid w:val="00733D2E"/>
    <w:rsid w:val="00737717"/>
    <w:rsid w:val="0075135D"/>
    <w:rsid w:val="00757C27"/>
    <w:rsid w:val="00760618"/>
    <w:rsid w:val="00770D2E"/>
    <w:rsid w:val="00773992"/>
    <w:rsid w:val="00773D39"/>
    <w:rsid w:val="007761F7"/>
    <w:rsid w:val="007773E0"/>
    <w:rsid w:val="00777FD0"/>
    <w:rsid w:val="00782452"/>
    <w:rsid w:val="00783581"/>
    <w:rsid w:val="0079024F"/>
    <w:rsid w:val="00793D39"/>
    <w:rsid w:val="007A27FC"/>
    <w:rsid w:val="007A5415"/>
    <w:rsid w:val="007B363F"/>
    <w:rsid w:val="007B3BD1"/>
    <w:rsid w:val="007B42F5"/>
    <w:rsid w:val="007B4BF6"/>
    <w:rsid w:val="007B638B"/>
    <w:rsid w:val="007B790D"/>
    <w:rsid w:val="007C0283"/>
    <w:rsid w:val="007C3BFA"/>
    <w:rsid w:val="007C74C9"/>
    <w:rsid w:val="007D5A43"/>
    <w:rsid w:val="007D6DB5"/>
    <w:rsid w:val="007D79B7"/>
    <w:rsid w:val="007E72DE"/>
    <w:rsid w:val="007F036A"/>
    <w:rsid w:val="007F0D34"/>
    <w:rsid w:val="007F24D7"/>
    <w:rsid w:val="007F6389"/>
    <w:rsid w:val="0080003E"/>
    <w:rsid w:val="00800E5C"/>
    <w:rsid w:val="008024B4"/>
    <w:rsid w:val="00803A6C"/>
    <w:rsid w:val="00806533"/>
    <w:rsid w:val="00810F52"/>
    <w:rsid w:val="00812D2B"/>
    <w:rsid w:val="00813874"/>
    <w:rsid w:val="0081714E"/>
    <w:rsid w:val="00821210"/>
    <w:rsid w:val="00821CF5"/>
    <w:rsid w:val="00822737"/>
    <w:rsid w:val="0082719F"/>
    <w:rsid w:val="00831C6C"/>
    <w:rsid w:val="00834FCE"/>
    <w:rsid w:val="008467F5"/>
    <w:rsid w:val="0085008B"/>
    <w:rsid w:val="008520D2"/>
    <w:rsid w:val="00852F71"/>
    <w:rsid w:val="00860BCF"/>
    <w:rsid w:val="00865326"/>
    <w:rsid w:val="00866DE3"/>
    <w:rsid w:val="0086767B"/>
    <w:rsid w:val="00871117"/>
    <w:rsid w:val="0087463F"/>
    <w:rsid w:val="00874BB4"/>
    <w:rsid w:val="00875690"/>
    <w:rsid w:val="00881617"/>
    <w:rsid w:val="00893795"/>
    <w:rsid w:val="008972EE"/>
    <w:rsid w:val="008A0556"/>
    <w:rsid w:val="008A2475"/>
    <w:rsid w:val="008A28AD"/>
    <w:rsid w:val="008B2877"/>
    <w:rsid w:val="008B326D"/>
    <w:rsid w:val="008B6ECD"/>
    <w:rsid w:val="008C3EF8"/>
    <w:rsid w:val="008C63D6"/>
    <w:rsid w:val="008C7E69"/>
    <w:rsid w:val="008D2156"/>
    <w:rsid w:val="008D5B9E"/>
    <w:rsid w:val="008E11F2"/>
    <w:rsid w:val="008E40F2"/>
    <w:rsid w:val="008E4382"/>
    <w:rsid w:val="008E654A"/>
    <w:rsid w:val="008E666A"/>
    <w:rsid w:val="008E6A50"/>
    <w:rsid w:val="008F3B55"/>
    <w:rsid w:val="008F44F2"/>
    <w:rsid w:val="008F4733"/>
    <w:rsid w:val="008F4FB8"/>
    <w:rsid w:val="00911BB5"/>
    <w:rsid w:val="00913983"/>
    <w:rsid w:val="00922692"/>
    <w:rsid w:val="0092758B"/>
    <w:rsid w:val="0093010B"/>
    <w:rsid w:val="00930A11"/>
    <w:rsid w:val="009313E5"/>
    <w:rsid w:val="00934552"/>
    <w:rsid w:val="009363F8"/>
    <w:rsid w:val="009433C2"/>
    <w:rsid w:val="009451D1"/>
    <w:rsid w:val="00947FE5"/>
    <w:rsid w:val="00952C08"/>
    <w:rsid w:val="00960D78"/>
    <w:rsid w:val="009629A7"/>
    <w:rsid w:val="00963309"/>
    <w:rsid w:val="00966CA7"/>
    <w:rsid w:val="009676BF"/>
    <w:rsid w:val="009704DF"/>
    <w:rsid w:val="00971F4D"/>
    <w:rsid w:val="009762E6"/>
    <w:rsid w:val="009771D6"/>
    <w:rsid w:val="009843B5"/>
    <w:rsid w:val="009862F6"/>
    <w:rsid w:val="00995294"/>
    <w:rsid w:val="009A2D84"/>
    <w:rsid w:val="009A69F3"/>
    <w:rsid w:val="009B1A29"/>
    <w:rsid w:val="009B765F"/>
    <w:rsid w:val="009C0460"/>
    <w:rsid w:val="009C4582"/>
    <w:rsid w:val="009C7E8B"/>
    <w:rsid w:val="009D0A8C"/>
    <w:rsid w:val="009D14F5"/>
    <w:rsid w:val="009D2694"/>
    <w:rsid w:val="009D2BB0"/>
    <w:rsid w:val="009D7681"/>
    <w:rsid w:val="009E226F"/>
    <w:rsid w:val="009E58A2"/>
    <w:rsid w:val="009E5A0C"/>
    <w:rsid w:val="009E6639"/>
    <w:rsid w:val="009F3BBB"/>
    <w:rsid w:val="009F78CE"/>
    <w:rsid w:val="00A01A61"/>
    <w:rsid w:val="00A03EA9"/>
    <w:rsid w:val="00A03FA4"/>
    <w:rsid w:val="00A1732A"/>
    <w:rsid w:val="00A202D8"/>
    <w:rsid w:val="00A206BA"/>
    <w:rsid w:val="00A23524"/>
    <w:rsid w:val="00A23A34"/>
    <w:rsid w:val="00A25A55"/>
    <w:rsid w:val="00A27274"/>
    <w:rsid w:val="00A27F37"/>
    <w:rsid w:val="00A32C94"/>
    <w:rsid w:val="00A369CF"/>
    <w:rsid w:val="00A374B2"/>
    <w:rsid w:val="00A533A5"/>
    <w:rsid w:val="00A53461"/>
    <w:rsid w:val="00A629A8"/>
    <w:rsid w:val="00A6553D"/>
    <w:rsid w:val="00A7197C"/>
    <w:rsid w:val="00A72287"/>
    <w:rsid w:val="00A8040B"/>
    <w:rsid w:val="00A81399"/>
    <w:rsid w:val="00A840A2"/>
    <w:rsid w:val="00A867EE"/>
    <w:rsid w:val="00A93F10"/>
    <w:rsid w:val="00A95AA8"/>
    <w:rsid w:val="00AB0B77"/>
    <w:rsid w:val="00AB44E0"/>
    <w:rsid w:val="00AB7763"/>
    <w:rsid w:val="00AC239A"/>
    <w:rsid w:val="00AC2C84"/>
    <w:rsid w:val="00AC6C90"/>
    <w:rsid w:val="00AC7A4D"/>
    <w:rsid w:val="00AD2386"/>
    <w:rsid w:val="00AD4B0D"/>
    <w:rsid w:val="00AE43B2"/>
    <w:rsid w:val="00AE5531"/>
    <w:rsid w:val="00AF16CD"/>
    <w:rsid w:val="00AF2A99"/>
    <w:rsid w:val="00AF6022"/>
    <w:rsid w:val="00B0016E"/>
    <w:rsid w:val="00B03132"/>
    <w:rsid w:val="00B06074"/>
    <w:rsid w:val="00B07030"/>
    <w:rsid w:val="00B12D55"/>
    <w:rsid w:val="00B13B0D"/>
    <w:rsid w:val="00B1734C"/>
    <w:rsid w:val="00B23FB8"/>
    <w:rsid w:val="00B24A3E"/>
    <w:rsid w:val="00B27D71"/>
    <w:rsid w:val="00B30D35"/>
    <w:rsid w:val="00B30E94"/>
    <w:rsid w:val="00B33898"/>
    <w:rsid w:val="00B35291"/>
    <w:rsid w:val="00B355CE"/>
    <w:rsid w:val="00B40989"/>
    <w:rsid w:val="00B4171C"/>
    <w:rsid w:val="00B418DD"/>
    <w:rsid w:val="00B528F8"/>
    <w:rsid w:val="00B546A5"/>
    <w:rsid w:val="00B54CA0"/>
    <w:rsid w:val="00B54E1B"/>
    <w:rsid w:val="00B55BF0"/>
    <w:rsid w:val="00B56190"/>
    <w:rsid w:val="00B61BCC"/>
    <w:rsid w:val="00B62363"/>
    <w:rsid w:val="00B67A5D"/>
    <w:rsid w:val="00B71FAE"/>
    <w:rsid w:val="00B72A47"/>
    <w:rsid w:val="00B74B17"/>
    <w:rsid w:val="00B83404"/>
    <w:rsid w:val="00B952C7"/>
    <w:rsid w:val="00BA06FB"/>
    <w:rsid w:val="00BA1AC7"/>
    <w:rsid w:val="00BA5531"/>
    <w:rsid w:val="00BA67E4"/>
    <w:rsid w:val="00BB03C5"/>
    <w:rsid w:val="00BB47D2"/>
    <w:rsid w:val="00BB5E87"/>
    <w:rsid w:val="00BC2504"/>
    <w:rsid w:val="00BC2586"/>
    <w:rsid w:val="00BC44D8"/>
    <w:rsid w:val="00BC56A1"/>
    <w:rsid w:val="00BD1D2E"/>
    <w:rsid w:val="00BD26DA"/>
    <w:rsid w:val="00BD4BE1"/>
    <w:rsid w:val="00BE247A"/>
    <w:rsid w:val="00BE49C9"/>
    <w:rsid w:val="00BE6219"/>
    <w:rsid w:val="00BE6AD0"/>
    <w:rsid w:val="00BF1673"/>
    <w:rsid w:val="00BF31E8"/>
    <w:rsid w:val="00BF5916"/>
    <w:rsid w:val="00C0625D"/>
    <w:rsid w:val="00C07046"/>
    <w:rsid w:val="00C10C36"/>
    <w:rsid w:val="00C1305F"/>
    <w:rsid w:val="00C21058"/>
    <w:rsid w:val="00C21B34"/>
    <w:rsid w:val="00C323FE"/>
    <w:rsid w:val="00C3440D"/>
    <w:rsid w:val="00C34809"/>
    <w:rsid w:val="00C35325"/>
    <w:rsid w:val="00C35BEE"/>
    <w:rsid w:val="00C37EBF"/>
    <w:rsid w:val="00C44801"/>
    <w:rsid w:val="00C50176"/>
    <w:rsid w:val="00C505B6"/>
    <w:rsid w:val="00C515E9"/>
    <w:rsid w:val="00C57594"/>
    <w:rsid w:val="00C60CD1"/>
    <w:rsid w:val="00C65339"/>
    <w:rsid w:val="00C66D69"/>
    <w:rsid w:val="00C67466"/>
    <w:rsid w:val="00C70500"/>
    <w:rsid w:val="00C712C8"/>
    <w:rsid w:val="00C7284E"/>
    <w:rsid w:val="00C72AA6"/>
    <w:rsid w:val="00C7345D"/>
    <w:rsid w:val="00C73EC5"/>
    <w:rsid w:val="00C75B4C"/>
    <w:rsid w:val="00C764E3"/>
    <w:rsid w:val="00C82598"/>
    <w:rsid w:val="00C84F43"/>
    <w:rsid w:val="00C8596B"/>
    <w:rsid w:val="00C86D7D"/>
    <w:rsid w:val="00C9148E"/>
    <w:rsid w:val="00C97283"/>
    <w:rsid w:val="00CA026D"/>
    <w:rsid w:val="00CA6E86"/>
    <w:rsid w:val="00CB0F39"/>
    <w:rsid w:val="00CB4215"/>
    <w:rsid w:val="00CB5D99"/>
    <w:rsid w:val="00CB6887"/>
    <w:rsid w:val="00CB7CE2"/>
    <w:rsid w:val="00CC3C7A"/>
    <w:rsid w:val="00CC6E01"/>
    <w:rsid w:val="00CD0154"/>
    <w:rsid w:val="00CD10DF"/>
    <w:rsid w:val="00CD187A"/>
    <w:rsid w:val="00CE15E0"/>
    <w:rsid w:val="00CE5C1F"/>
    <w:rsid w:val="00CF2348"/>
    <w:rsid w:val="00CF2A3A"/>
    <w:rsid w:val="00CF6330"/>
    <w:rsid w:val="00CF6666"/>
    <w:rsid w:val="00D01C06"/>
    <w:rsid w:val="00D0338D"/>
    <w:rsid w:val="00D1024E"/>
    <w:rsid w:val="00D10401"/>
    <w:rsid w:val="00D10428"/>
    <w:rsid w:val="00D163CF"/>
    <w:rsid w:val="00D169A8"/>
    <w:rsid w:val="00D26022"/>
    <w:rsid w:val="00D334E0"/>
    <w:rsid w:val="00D33D36"/>
    <w:rsid w:val="00D44C81"/>
    <w:rsid w:val="00D45BA0"/>
    <w:rsid w:val="00D5153D"/>
    <w:rsid w:val="00D53DB9"/>
    <w:rsid w:val="00D61E6B"/>
    <w:rsid w:val="00D62231"/>
    <w:rsid w:val="00D63505"/>
    <w:rsid w:val="00D63E64"/>
    <w:rsid w:val="00D64976"/>
    <w:rsid w:val="00D70DE2"/>
    <w:rsid w:val="00D730EC"/>
    <w:rsid w:val="00D7432A"/>
    <w:rsid w:val="00D75B17"/>
    <w:rsid w:val="00D7730E"/>
    <w:rsid w:val="00D81E0C"/>
    <w:rsid w:val="00D94ACF"/>
    <w:rsid w:val="00D9538C"/>
    <w:rsid w:val="00D958C4"/>
    <w:rsid w:val="00D9762F"/>
    <w:rsid w:val="00DA0C47"/>
    <w:rsid w:val="00DB450E"/>
    <w:rsid w:val="00DB5A55"/>
    <w:rsid w:val="00DC0356"/>
    <w:rsid w:val="00DC05EA"/>
    <w:rsid w:val="00DC48B5"/>
    <w:rsid w:val="00DD4CEC"/>
    <w:rsid w:val="00DD64C8"/>
    <w:rsid w:val="00E003BA"/>
    <w:rsid w:val="00E008CD"/>
    <w:rsid w:val="00E13EE3"/>
    <w:rsid w:val="00E14C49"/>
    <w:rsid w:val="00E22096"/>
    <w:rsid w:val="00E22575"/>
    <w:rsid w:val="00E26356"/>
    <w:rsid w:val="00E30A1B"/>
    <w:rsid w:val="00E334D6"/>
    <w:rsid w:val="00E35302"/>
    <w:rsid w:val="00E41911"/>
    <w:rsid w:val="00E42586"/>
    <w:rsid w:val="00E42F39"/>
    <w:rsid w:val="00E43BD0"/>
    <w:rsid w:val="00E47A11"/>
    <w:rsid w:val="00E6032C"/>
    <w:rsid w:val="00E615DA"/>
    <w:rsid w:val="00E6172B"/>
    <w:rsid w:val="00E62197"/>
    <w:rsid w:val="00E640E8"/>
    <w:rsid w:val="00E64EB1"/>
    <w:rsid w:val="00E6693A"/>
    <w:rsid w:val="00E702F0"/>
    <w:rsid w:val="00E70612"/>
    <w:rsid w:val="00E75D62"/>
    <w:rsid w:val="00E76437"/>
    <w:rsid w:val="00E77019"/>
    <w:rsid w:val="00E77C5F"/>
    <w:rsid w:val="00E80434"/>
    <w:rsid w:val="00E81E82"/>
    <w:rsid w:val="00E83E2D"/>
    <w:rsid w:val="00E85D11"/>
    <w:rsid w:val="00E8713F"/>
    <w:rsid w:val="00E933DE"/>
    <w:rsid w:val="00E93642"/>
    <w:rsid w:val="00E97A70"/>
    <w:rsid w:val="00EB1471"/>
    <w:rsid w:val="00EC0E35"/>
    <w:rsid w:val="00EC2CDD"/>
    <w:rsid w:val="00ED36B5"/>
    <w:rsid w:val="00EE13D3"/>
    <w:rsid w:val="00EE22E7"/>
    <w:rsid w:val="00EE259F"/>
    <w:rsid w:val="00EE2C11"/>
    <w:rsid w:val="00EE65E2"/>
    <w:rsid w:val="00EF0A69"/>
    <w:rsid w:val="00EF0DBC"/>
    <w:rsid w:val="00EF6E75"/>
    <w:rsid w:val="00EF7A93"/>
    <w:rsid w:val="00F00FF7"/>
    <w:rsid w:val="00F2391B"/>
    <w:rsid w:val="00F25ACD"/>
    <w:rsid w:val="00F30FD4"/>
    <w:rsid w:val="00F311F6"/>
    <w:rsid w:val="00F31FD1"/>
    <w:rsid w:val="00F420FC"/>
    <w:rsid w:val="00F43DEA"/>
    <w:rsid w:val="00F46329"/>
    <w:rsid w:val="00F52D1C"/>
    <w:rsid w:val="00F53CB5"/>
    <w:rsid w:val="00F55725"/>
    <w:rsid w:val="00F64692"/>
    <w:rsid w:val="00F6497C"/>
    <w:rsid w:val="00F6798B"/>
    <w:rsid w:val="00F70763"/>
    <w:rsid w:val="00F81C0A"/>
    <w:rsid w:val="00F9006B"/>
    <w:rsid w:val="00FB068E"/>
    <w:rsid w:val="00FB1D5A"/>
    <w:rsid w:val="00FB3D0D"/>
    <w:rsid w:val="00FB437F"/>
    <w:rsid w:val="00FB46F2"/>
    <w:rsid w:val="00FB4806"/>
    <w:rsid w:val="00FB5BA9"/>
    <w:rsid w:val="00FB5D41"/>
    <w:rsid w:val="00FC191B"/>
    <w:rsid w:val="00FD2765"/>
    <w:rsid w:val="00FE009A"/>
    <w:rsid w:val="00FE3124"/>
    <w:rsid w:val="00FE38E5"/>
    <w:rsid w:val="00FF12BC"/>
    <w:rsid w:val="00FF1C16"/>
    <w:rsid w:val="00FF7A0E"/>
    <w:rsid w:val="04BFF4F7"/>
    <w:rsid w:val="06B330B0"/>
    <w:rsid w:val="073626E7"/>
    <w:rsid w:val="08683267"/>
    <w:rsid w:val="0BD89B68"/>
    <w:rsid w:val="0E0ED7DE"/>
    <w:rsid w:val="0E78157B"/>
    <w:rsid w:val="0E820192"/>
    <w:rsid w:val="0F79A8CA"/>
    <w:rsid w:val="1013E5DC"/>
    <w:rsid w:val="11AFB63D"/>
    <w:rsid w:val="147F6AB9"/>
    <w:rsid w:val="19C9C852"/>
    <w:rsid w:val="1F490608"/>
    <w:rsid w:val="22854B11"/>
    <w:rsid w:val="2651319F"/>
    <w:rsid w:val="2912AB79"/>
    <w:rsid w:val="2C79595C"/>
    <w:rsid w:val="348F732C"/>
    <w:rsid w:val="4138D956"/>
    <w:rsid w:val="437B0BEE"/>
    <w:rsid w:val="43ADE646"/>
    <w:rsid w:val="4CB1A8B3"/>
    <w:rsid w:val="4CF6C7D2"/>
    <w:rsid w:val="4E331CE4"/>
    <w:rsid w:val="4E5B7C5F"/>
    <w:rsid w:val="59387680"/>
    <w:rsid w:val="5A1E7696"/>
    <w:rsid w:val="5BBA46F7"/>
    <w:rsid w:val="5EF1E7B9"/>
    <w:rsid w:val="6605A348"/>
    <w:rsid w:val="68B6EA8A"/>
    <w:rsid w:val="6BCB70FD"/>
    <w:rsid w:val="6DD4742A"/>
    <w:rsid w:val="724799CB"/>
    <w:rsid w:val="7B85B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DDBA6"/>
  <w14:defaultImageDpi w14:val="32767"/>
  <w15:docId w15:val="{72C35E06-0AC3-4742-8541-17710509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HAnsi"/>
        <w:sz w:val="24"/>
        <w:szCs w:val="22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37F"/>
    <w:pPr>
      <w:tabs>
        <w:tab w:val="left" w:pos="288"/>
      </w:tabs>
      <w:ind w:left="288"/>
    </w:pPr>
  </w:style>
  <w:style w:type="paragraph" w:styleId="Heading1">
    <w:name w:val="heading 1"/>
    <w:basedOn w:val="Normal"/>
    <w:next w:val="Normal"/>
    <w:uiPriority w:val="9"/>
    <w:qFormat/>
    <w:rsid w:val="004B77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1D0881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B493D"/>
    <w:pPr>
      <w:tabs>
        <w:tab w:val="clear" w:pos="288"/>
      </w:tabs>
      <w:spacing w:line="360" w:lineRule="auto"/>
      <w:ind w:left="0"/>
      <w:outlineLvl w:val="2"/>
    </w:pPr>
    <w:rPr>
      <w:rFonts w:eastAsia="Times New Roman"/>
      <w:b/>
      <w:bCs/>
      <w:i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BE6AD0"/>
    <w:pPr>
      <w:tabs>
        <w:tab w:val="clear" w:pos="288"/>
      </w:tabs>
      <w:spacing w:before="100" w:beforeAutospacing="1" w:after="100" w:afterAutospacing="1"/>
      <w:ind w:left="0"/>
      <w:outlineLvl w:val="3"/>
    </w:pPr>
    <w:rPr>
      <w:rFonts w:ascii="Times New Roman" w:eastAsia="Times New Roman" w:hAnsi="Times New Roman"/>
      <w:b/>
      <w:b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E22096"/>
    <w:pPr>
      <w:jc w:val="center"/>
    </w:pPr>
    <w:rPr>
      <w:rFonts w:ascii="Helvetica Neue Light" w:hAnsi="Helvetica Neue Light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</w:style>
  <w:style w:type="paragraph" w:styleId="Header">
    <w:name w:val="header"/>
    <w:basedOn w:val="Normal"/>
    <w:link w:val="HeaderChar"/>
    <w:uiPriority w:val="99"/>
    <w:unhideWhenUsed/>
    <w:rsid w:val="00E42F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F39"/>
    <w:rPr>
      <w:rFonts w:ascii="Helvetica Neue Light" w:hAnsi="Helvetica Neue Light" w:cs="Times New Roman"/>
      <w:sz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E42F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F39"/>
    <w:rPr>
      <w:rFonts w:ascii="Helvetica Neue Light" w:hAnsi="Helvetica Neue Light" w:cs="Times New Roman"/>
      <w:sz w:val="20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E42F39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5C02"/>
  </w:style>
  <w:style w:type="character" w:customStyle="1" w:styleId="DateChar">
    <w:name w:val="Date Char"/>
    <w:basedOn w:val="DefaultParagraphFont"/>
    <w:link w:val="Date"/>
    <w:uiPriority w:val="99"/>
    <w:semiHidden/>
    <w:rsid w:val="00475C02"/>
    <w:rPr>
      <w:rFonts w:ascii="Helvetica Neue Light" w:hAnsi="Helvetica Neue Light" w:cs="Times New Roman"/>
      <w:sz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6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69D"/>
    <w:rPr>
      <w:rFonts w:ascii="Segoe UI" w:hAnsi="Segoe UI" w:cs="Segoe UI"/>
      <w:sz w:val="18"/>
      <w:szCs w:val="18"/>
      <w:lang w:val="en-AU"/>
    </w:rPr>
  </w:style>
  <w:style w:type="character" w:styleId="Hyperlink">
    <w:name w:val="Hyperlink"/>
    <w:basedOn w:val="DefaultParagraphFont"/>
    <w:uiPriority w:val="99"/>
    <w:unhideWhenUsed/>
    <w:rsid w:val="003019A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D70DE2"/>
    <w:pPr>
      <w:tabs>
        <w:tab w:val="clear" w:pos="288"/>
      </w:tabs>
      <w:spacing w:after="120"/>
      <w:ind w:left="0"/>
    </w:pPr>
    <w:rPr>
      <w:rFonts w:ascii="Times New Roman" w:eastAsia="Times New Roman" w:hAnsi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D70DE2"/>
    <w:rPr>
      <w:rFonts w:ascii="Times New Roman" w:eastAsia="Times New Roman" w:hAnsi="Times New Roman" w:cs="Times New Roman"/>
      <w:lang w:val="en-AU" w:eastAsia="en-US"/>
    </w:rPr>
  </w:style>
  <w:style w:type="character" w:customStyle="1" w:styleId="user-generated">
    <w:name w:val="user-generated"/>
    <w:basedOn w:val="DefaultParagraphFont"/>
    <w:locked/>
    <w:rsid w:val="004F006F"/>
  </w:style>
  <w:style w:type="character" w:customStyle="1" w:styleId="Heading3Char">
    <w:name w:val="Heading 3 Char"/>
    <w:basedOn w:val="DefaultParagraphFont"/>
    <w:link w:val="Heading3"/>
    <w:uiPriority w:val="9"/>
    <w:rsid w:val="004B493D"/>
    <w:rPr>
      <w:rFonts w:eastAsia="Times New Roman"/>
      <w:b/>
      <w:bCs/>
      <w:i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BE6AD0"/>
    <w:rPr>
      <w:rFonts w:ascii="Times New Roman" w:eastAsia="Times New Roman" w:hAnsi="Times New Roman" w:cs="Times New Roman"/>
      <w:b/>
      <w:bCs/>
      <w:lang w:val="en-AU" w:eastAsia="en-AU"/>
    </w:rPr>
  </w:style>
  <w:style w:type="character" w:customStyle="1" w:styleId="required-asterisk3">
    <w:name w:val="required-asterisk3"/>
    <w:basedOn w:val="DefaultParagraphFont"/>
    <w:locked/>
    <w:rsid w:val="00BE6AD0"/>
    <w:rPr>
      <w:vanish/>
      <w:webHidden w:val="0"/>
      <w:specVanish w:val="0"/>
    </w:rPr>
  </w:style>
  <w:style w:type="character" w:customStyle="1" w:styleId="question-number2">
    <w:name w:val="question-number2"/>
    <w:basedOn w:val="DefaultParagraphFont"/>
    <w:locked/>
    <w:rsid w:val="00BE6AD0"/>
    <w:rPr>
      <w:vanish w:val="0"/>
      <w:webHidden w:val="0"/>
      <w:specVanish w:val="0"/>
    </w:rPr>
  </w:style>
  <w:style w:type="character" w:customStyle="1" w:styleId="question-dot">
    <w:name w:val="question-dot"/>
    <w:basedOn w:val="DefaultParagraphFont"/>
    <w:locked/>
    <w:rsid w:val="00BE6AD0"/>
  </w:style>
  <w:style w:type="character" w:customStyle="1" w:styleId="checkbox-button-label-text1">
    <w:name w:val="checkbox-button-label-text1"/>
    <w:basedOn w:val="DefaultParagraphFont"/>
    <w:locked/>
    <w:rsid w:val="00BE6AD0"/>
    <w:rPr>
      <w:vanish w:val="0"/>
      <w:webHidden w:val="0"/>
      <w:specVanish w:val="0"/>
    </w:rPr>
  </w:style>
  <w:style w:type="character" w:customStyle="1" w:styleId="matrix-row-label3">
    <w:name w:val="matrix-row-label3"/>
    <w:basedOn w:val="DefaultParagraphFont"/>
    <w:locked/>
    <w:rsid w:val="00BE6AD0"/>
  </w:style>
  <w:style w:type="character" w:customStyle="1" w:styleId="radio-button-label-text1">
    <w:name w:val="radio-button-label-text1"/>
    <w:basedOn w:val="DefaultParagraphFont"/>
    <w:locked/>
    <w:rsid w:val="00BE6AD0"/>
    <w:rPr>
      <w:vanish w:val="0"/>
      <w:webHidden w:val="0"/>
      <w:specVanish w:val="0"/>
    </w:rPr>
  </w:style>
  <w:style w:type="character" w:customStyle="1" w:styleId="smusrradio-row-text">
    <w:name w:val="smusr_radio-row-text"/>
    <w:basedOn w:val="DefaultParagraphFont"/>
    <w:locked/>
    <w:rsid w:val="00BE6AD0"/>
  </w:style>
  <w:style w:type="character" w:styleId="PlaceholderText">
    <w:name w:val="Placeholder Text"/>
    <w:basedOn w:val="DefaultParagraphFont"/>
    <w:uiPriority w:val="99"/>
    <w:semiHidden/>
    <w:rsid w:val="00875690"/>
    <w:rPr>
      <w:color w:val="808080"/>
    </w:rPr>
  </w:style>
  <w:style w:type="character" w:customStyle="1" w:styleId="Style1">
    <w:name w:val="Style1"/>
    <w:basedOn w:val="DefaultParagraphFont"/>
    <w:uiPriority w:val="1"/>
    <w:locked/>
    <w:rsid w:val="00411C85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locked/>
    <w:rsid w:val="001B69EB"/>
    <w:rPr>
      <w:rFonts w:ascii="Arial" w:hAnsi="Arial"/>
      <w:i/>
      <w:sz w:val="22"/>
    </w:rPr>
  </w:style>
  <w:style w:type="character" w:customStyle="1" w:styleId="Style3">
    <w:name w:val="Style3"/>
    <w:basedOn w:val="DefaultParagraphFont"/>
    <w:uiPriority w:val="1"/>
    <w:rsid w:val="00881617"/>
    <w:rPr>
      <w:rFonts w:ascii="Arial" w:hAnsi="Arial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2D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0401"/>
    <w:pPr>
      <w:tabs>
        <w:tab w:val="clear" w:pos="288"/>
      </w:tabs>
      <w:spacing w:after="160" w:line="259" w:lineRule="auto"/>
      <w:ind w:left="720"/>
      <w:contextualSpacing/>
    </w:pPr>
    <w:rPr>
      <w:rFonts w:eastAsiaTheme="minorHAnsi" w:cstheme="minorBidi"/>
      <w:lang w:val="en-US" w:eastAsia="en-US"/>
    </w:rPr>
  </w:style>
  <w:style w:type="character" w:customStyle="1" w:styleId="normaltextrun">
    <w:name w:val="normaltextrun"/>
    <w:basedOn w:val="DefaultParagraphFont"/>
    <w:rsid w:val="00D10401"/>
    <w:rPr>
      <w:rFonts w:ascii="Times New Roman" w:hAnsi="Times New Roman" w:cs="Times New Roman" w:hint="default"/>
    </w:rPr>
  </w:style>
  <w:style w:type="character" w:styleId="UnresolvedMention">
    <w:name w:val="Unresolved Mention"/>
    <w:basedOn w:val="DefaultParagraphFont"/>
    <w:uiPriority w:val="99"/>
    <w:semiHidden/>
    <w:unhideWhenUsed/>
    <w:rsid w:val="002E4D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480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864"/>
    <w:rPr>
      <w:rFonts w:ascii="Arial" w:hAnsi="Arial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864"/>
    <w:rPr>
      <w:rFonts w:ascii="Arial" w:hAnsi="Arial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8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471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8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8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1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8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3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77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780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72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677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69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91177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21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04619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1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2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51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59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98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32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93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35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0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61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44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75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06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74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59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35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58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10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6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94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58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3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58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5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6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2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7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980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18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59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972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3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551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55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432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75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2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82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8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58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63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1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0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33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49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4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543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941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1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281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8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159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87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83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legislation.gov.au/F2024L01257/asmade/tex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sselCorrea\OneDrive%20-%20QAI\Desktop\Updated%20NDIS%20Factsheets\Supports%20templates\S%20-%20Advice%20Attachment%20-%20Statement%20for%20carer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2eb771-ca73-43f7-ae9a-92fcdf6b2d87">
      <UserInfo>
        <DisplayName>Zubair Nomani</DisplayName>
        <AccountId>1352</AccountId>
        <AccountType/>
      </UserInfo>
      <UserInfo>
        <DisplayName>Sara Martins</DisplayName>
        <AccountId>40</AccountId>
        <AccountType/>
      </UserInfo>
      <UserInfo>
        <DisplayName>Andrea de Smidt</DisplayName>
        <AccountId>37</AccountId>
        <AccountType/>
      </UserInfo>
      <UserInfo>
        <DisplayName>Sian Thomas</DisplayName>
        <AccountId>72</AccountId>
        <AccountType/>
      </UserInfo>
      <UserInfo>
        <DisplayName>Brianna Bell</DisplayName>
        <AccountId>2030</AccountId>
        <AccountType/>
      </UserInfo>
    </SharedWithUsers>
    <TaxCatchAll xmlns="422eb771-ca73-43f7-ae9a-92fcdf6b2d87" xsi:nil="true"/>
    <lcf76f155ced4ddcb4097134ff3c332f xmlns="662b4d72-0963-4903-8d1e-908999ea922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ommnet xmlns="662b4d72-0963-4903-8d1e-908999ea922a" xsi:nil="true"/>
    <_dlc_DocId xmlns="422eb771-ca73-43f7-ae9a-92fcdf6b2d87">1234-1248423447-196630</_dlc_DocId>
    <_dlc_DocIdUrl xmlns="422eb771-ca73-43f7-ae9a-92fcdf6b2d87">
      <Url>https://queenslandadvocacy.sharepoint.com/sites/QueenslandAdvocacy/_layouts/15/DocIdRedir.aspx?ID=1234-1248423447-196630</Url>
      <Description>1234-1248423447-196630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4B067D30BF2499845ACEC545648F0" ma:contentTypeVersion="21" ma:contentTypeDescription="Create a new document." ma:contentTypeScope="" ma:versionID="cfd29116770b563c2fe291dacb34fef2">
  <xsd:schema xmlns:xsd="http://www.w3.org/2001/XMLSchema" xmlns:xs="http://www.w3.org/2001/XMLSchema" xmlns:p="http://schemas.microsoft.com/office/2006/metadata/properties" xmlns:ns1="http://schemas.microsoft.com/sharepoint/v3" xmlns:ns2="662b4d72-0963-4903-8d1e-908999ea922a" xmlns:ns3="422eb771-ca73-43f7-ae9a-92fcdf6b2d87" targetNamespace="http://schemas.microsoft.com/office/2006/metadata/properties" ma:root="true" ma:fieldsID="e90fea20826b698d77d99e07fed18a11" ns1:_="" ns2:_="" ns3:_="">
    <xsd:import namespace="http://schemas.microsoft.com/sharepoint/v3"/>
    <xsd:import namespace="662b4d72-0963-4903-8d1e-908999ea922a"/>
    <xsd:import namespace="422eb771-ca73-43f7-ae9a-92fcdf6b2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Commnet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b4d72-0963-4903-8d1e-908999ea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fab6623-b492-42e2-a4a2-e207cea2c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mmnet" ma:index="27" nillable="true" ma:displayName="Commnet" ma:format="Dropdown" ma:internalName="Commnet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eb771-ca73-43f7-ae9a-92fcdf6b2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9444ad-9253-42c9-be6d-e401742c2274}" ma:internalName="TaxCatchAll" ma:showField="CatchAllData" ma:web="422eb771-ca73-43f7-ae9a-92fcdf6b2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CA07B8-037A-4A6D-AFE9-46ACF9194319}">
  <ds:schemaRefs>
    <ds:schemaRef ds:uri="http://schemas.microsoft.com/office/2006/metadata/properties"/>
    <ds:schemaRef ds:uri="http://schemas.microsoft.com/office/infopath/2007/PartnerControls"/>
    <ds:schemaRef ds:uri="422eb771-ca73-43f7-ae9a-92fcdf6b2d87"/>
    <ds:schemaRef ds:uri="662b4d72-0963-4903-8d1e-908999ea922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328AB76-3987-4268-ADD9-BF9034ADD9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9E1DAC-A3BD-425E-8342-14D38635B88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590AF8B-452E-4440-AFB7-B50876BE5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b4d72-0963-4903-8d1e-908999ea922a"/>
    <ds:schemaRef ds:uri="422eb771-ca73-43f7-ae9a-92fcdf6b2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30FD95-90E9-4E75-A968-8EA1690CC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 - Advice Attachment - Statement for carers template</Template>
  <TotalTime>1</TotalTime>
  <Pages>9</Pages>
  <Words>1880</Words>
  <Characters>10051</Characters>
  <Application>Microsoft Office Word</Application>
  <DocSecurity>0</DocSecurity>
  <Lines>346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Brendon Pearce</Company>
  <LinksUpToDate>false</LinksUpToDate>
  <CharactersWithSpaces>11942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 Correa</dc:creator>
  <cp:keywords/>
  <cp:lastModifiedBy>Russel Correa</cp:lastModifiedBy>
  <cp:revision>2</cp:revision>
  <cp:lastPrinted>2023-03-09T00:59:00Z</cp:lastPrinted>
  <dcterms:created xsi:type="dcterms:W3CDTF">2026-05-12T01:30:00Z</dcterms:created>
  <dcterms:modified xsi:type="dcterms:W3CDTF">2026-05-12T01:31:00Z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0x0101000724B067D30BF2499845ACEC545648F0</vt:lpwstr>
  </property>
  <property fmtid="{D5CDD505-2E9C-101B-9397-08002B2CF9AE}" pid="3" name="Order">
    <vt:r8>33800</vt:r8>
  </property>
  <property fmtid="{D5CDD505-2E9C-101B-9397-08002B2CF9AE}" pid="4" name="MediaServiceImageTags">
    <vt:lpwstr/>
  </property>
  <property fmtid="{D5CDD505-2E9C-101B-9397-08002B2CF9AE}" pid="5" name="_dlc_DocIdItemGuid">
    <vt:lpwstr>66735744-3891-42db-8d7d-93cfa6374a1e</vt:lpwstr>
  </property>
</Properties>
</file>