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DF4C" w14:textId="77777777" w:rsidR="00D10401" w:rsidRPr="000E1E3C" w:rsidRDefault="009C68DF" w:rsidP="00D10401">
      <w:pPr>
        <w:contextualSpacing/>
        <w:jc w:val="center"/>
        <w:rPr>
          <w:rFonts w:asciiTheme="minorHAnsi" w:hAnsiTheme="minorHAnsi"/>
          <w:b/>
          <w:bCs w:val="0"/>
        </w:rPr>
      </w:pPr>
      <w:r>
        <w:rPr>
          <w:rFonts w:asciiTheme="minorHAnsi" w:hAnsiTheme="minorHAnsi"/>
          <w:b/>
        </w:rPr>
        <w:t xml:space="preserve">Instructions: </w:t>
      </w:r>
      <w:r w:rsidR="00D10401" w:rsidRPr="000E1E3C">
        <w:rPr>
          <w:rFonts w:asciiTheme="minorHAnsi" w:hAnsiTheme="minorHAnsi"/>
          <w:b/>
        </w:rPr>
        <w:t>Statement of Lived Experience</w:t>
      </w:r>
      <w:r w:rsidR="00BC2504" w:rsidRPr="000E1E3C">
        <w:rPr>
          <w:rFonts w:asciiTheme="minorHAnsi" w:hAnsiTheme="minorHAnsi"/>
          <w:b/>
        </w:rPr>
        <w:t xml:space="preserve"> Template</w:t>
      </w:r>
      <w:r w:rsidR="00CF04D9">
        <w:rPr>
          <w:rFonts w:asciiTheme="minorHAnsi" w:hAnsiTheme="minorHAnsi"/>
          <w:b/>
        </w:rPr>
        <w:t xml:space="preserve"> (supports)</w:t>
      </w:r>
    </w:p>
    <w:p w14:paraId="74DA0B8C" w14:textId="77777777" w:rsidR="00D10401" w:rsidRPr="000E1E3C" w:rsidRDefault="00D10401" w:rsidP="00754089">
      <w:pPr>
        <w:spacing w:line="276" w:lineRule="auto"/>
        <w:contextualSpacing/>
        <w:rPr>
          <w:rFonts w:asciiTheme="minorHAnsi" w:hAnsiTheme="minorHAnsi"/>
          <w:i/>
          <w:iCs/>
          <w:color w:val="4472C4" w:themeColor="accent1"/>
        </w:rPr>
      </w:pPr>
    </w:p>
    <w:p w14:paraId="6BF9E8C0" w14:textId="77777777" w:rsidR="0058385B" w:rsidRDefault="00D10401" w:rsidP="00D859ED">
      <w:pPr>
        <w:spacing w:after="240" w:line="276" w:lineRule="auto"/>
        <w:ind w:left="0"/>
        <w:jc w:val="both"/>
        <w:rPr>
          <w:rFonts w:asciiTheme="minorHAnsi" w:hAnsiTheme="minorHAnsi"/>
        </w:rPr>
      </w:pPr>
      <w:r w:rsidRPr="000E1E3C">
        <w:rPr>
          <w:rFonts w:asciiTheme="minorHAnsi" w:hAnsiTheme="minorHAnsi"/>
        </w:rPr>
        <w:t xml:space="preserve">Your </w:t>
      </w:r>
      <w:r w:rsidR="00253743" w:rsidRPr="00ED7C21">
        <w:rPr>
          <w:rFonts w:asciiTheme="minorHAnsi" w:hAnsiTheme="minorHAnsi"/>
          <w:b/>
          <w:i/>
          <w:iCs/>
        </w:rPr>
        <w:t>Statement of Lived Experience</w:t>
      </w:r>
      <w:r w:rsidRPr="000E1E3C">
        <w:rPr>
          <w:rFonts w:asciiTheme="minorHAnsi" w:hAnsiTheme="minorHAnsi"/>
        </w:rPr>
        <w:t xml:space="preserve"> is an opportunity for you to </w:t>
      </w:r>
      <w:r w:rsidR="00EC2CF8">
        <w:rPr>
          <w:rFonts w:asciiTheme="minorHAnsi" w:hAnsiTheme="minorHAnsi"/>
        </w:rPr>
        <w:t xml:space="preserve">describe the challenges caused by your disability and </w:t>
      </w:r>
      <w:r w:rsidR="00861B12">
        <w:rPr>
          <w:rFonts w:asciiTheme="minorHAnsi" w:hAnsiTheme="minorHAnsi"/>
        </w:rPr>
        <w:t>the resulting support you need.</w:t>
      </w:r>
      <w:r w:rsidRPr="000E1E3C">
        <w:rPr>
          <w:rFonts w:asciiTheme="minorHAnsi" w:hAnsiTheme="minorHAnsi"/>
        </w:rPr>
        <w:t xml:space="preserve">  </w:t>
      </w:r>
    </w:p>
    <w:p w14:paraId="6D63075B" w14:textId="77777777" w:rsidR="00BF6A5B" w:rsidRPr="000E1E3C" w:rsidRDefault="00BF6A5B" w:rsidP="00D859ED">
      <w:pPr>
        <w:spacing w:after="240" w:line="276" w:lineRule="auto"/>
        <w:ind w:left="0"/>
        <w:jc w:val="both"/>
        <w:rPr>
          <w:rFonts w:asciiTheme="minorHAnsi" w:hAnsiTheme="minorHAnsi"/>
        </w:rPr>
      </w:pPr>
      <w:r w:rsidRPr="000E1E3C">
        <w:rPr>
          <w:rFonts w:asciiTheme="minorHAnsi" w:hAnsiTheme="minorHAnsi"/>
        </w:rPr>
        <w:t xml:space="preserve">Your statement is unique, the below template </w:t>
      </w:r>
      <w:r w:rsidR="006E78B8">
        <w:rPr>
          <w:rFonts w:asciiTheme="minorHAnsi" w:hAnsiTheme="minorHAnsi"/>
        </w:rPr>
        <w:t xml:space="preserve">is </w:t>
      </w:r>
      <w:r w:rsidRPr="000E1E3C">
        <w:rPr>
          <w:rFonts w:asciiTheme="minorHAnsi" w:hAnsiTheme="minorHAnsi"/>
        </w:rPr>
        <w:t>a guide</w:t>
      </w:r>
      <w:r w:rsidR="00651679" w:rsidRPr="000E1E3C">
        <w:rPr>
          <w:rFonts w:asciiTheme="minorHAnsi" w:hAnsiTheme="minorHAnsi"/>
        </w:rPr>
        <w:t xml:space="preserve"> only</w:t>
      </w:r>
      <w:r w:rsidRPr="000E1E3C">
        <w:rPr>
          <w:rFonts w:asciiTheme="minorHAnsi" w:hAnsiTheme="minorHAnsi"/>
        </w:rPr>
        <w:t xml:space="preserve">. You can add paragraphs and delete irrelevant paragraphs. </w:t>
      </w:r>
      <w:r w:rsidR="00FC003B" w:rsidRPr="00FC003B">
        <w:rPr>
          <w:rFonts w:asciiTheme="minorHAnsi" w:hAnsiTheme="minorHAnsi"/>
        </w:rPr>
        <w:t>There is a timetable at the back which is important to complete and is often requested by the NDIA</w:t>
      </w:r>
      <w:r w:rsidR="006E78B8">
        <w:rPr>
          <w:rFonts w:asciiTheme="minorHAnsi" w:hAnsiTheme="minorHAnsi"/>
        </w:rPr>
        <w:t xml:space="preserve"> (particularly if funding for support worker hours is in dispute)</w:t>
      </w:r>
      <w:r w:rsidR="00FC003B" w:rsidRPr="00FC003B">
        <w:rPr>
          <w:rFonts w:asciiTheme="minorHAnsi" w:hAnsiTheme="minorHAnsi"/>
        </w:rPr>
        <w:t>.</w:t>
      </w:r>
    </w:p>
    <w:p w14:paraId="0B1E26C6" w14:textId="77777777" w:rsidR="00BF6A5B" w:rsidRPr="000E1E3C" w:rsidRDefault="00BF6A5B" w:rsidP="00D859ED">
      <w:pPr>
        <w:spacing w:after="240" w:line="276" w:lineRule="auto"/>
        <w:ind w:left="0"/>
        <w:jc w:val="both"/>
        <w:rPr>
          <w:rFonts w:asciiTheme="minorHAnsi" w:hAnsiTheme="minorHAnsi"/>
        </w:rPr>
      </w:pPr>
      <w:r w:rsidRPr="000E1E3C">
        <w:rPr>
          <w:rFonts w:asciiTheme="minorHAnsi" w:hAnsiTheme="minorHAnsi"/>
        </w:rPr>
        <w:t xml:space="preserve">Delete the header Administrative </w:t>
      </w:r>
      <w:r w:rsidR="00B472F2">
        <w:rPr>
          <w:rFonts w:asciiTheme="minorHAnsi" w:hAnsiTheme="minorHAnsi"/>
        </w:rPr>
        <w:t>Review</w:t>
      </w:r>
      <w:r w:rsidRPr="000E1E3C">
        <w:rPr>
          <w:rFonts w:asciiTheme="minorHAnsi" w:hAnsiTheme="minorHAnsi"/>
        </w:rPr>
        <w:t xml:space="preserve"> Tribunal (A</w:t>
      </w:r>
      <w:r w:rsidR="00B472F2">
        <w:rPr>
          <w:rFonts w:asciiTheme="minorHAnsi" w:hAnsiTheme="minorHAnsi"/>
        </w:rPr>
        <w:t>R</w:t>
      </w:r>
      <w:r w:rsidRPr="000E1E3C">
        <w:rPr>
          <w:rFonts w:asciiTheme="minorHAnsi" w:hAnsiTheme="minorHAnsi"/>
        </w:rPr>
        <w:t>T) header (outlined in grey) if your case is being internally reviewed by the NDIA. If you are at the A</w:t>
      </w:r>
      <w:r w:rsidR="00B472F2">
        <w:rPr>
          <w:rFonts w:asciiTheme="minorHAnsi" w:hAnsiTheme="minorHAnsi"/>
        </w:rPr>
        <w:t>R</w:t>
      </w:r>
      <w:r w:rsidRPr="000E1E3C">
        <w:rPr>
          <w:rFonts w:asciiTheme="minorHAnsi" w:hAnsiTheme="minorHAnsi"/>
        </w:rPr>
        <w:t>T</w:t>
      </w:r>
      <w:r w:rsidR="7E57A3CD" w:rsidRPr="000E1E3C">
        <w:rPr>
          <w:rFonts w:asciiTheme="minorHAnsi" w:hAnsiTheme="minorHAnsi"/>
        </w:rPr>
        <w:t>,</w:t>
      </w:r>
      <w:r w:rsidRPr="000E1E3C">
        <w:rPr>
          <w:rFonts w:asciiTheme="minorHAnsi" w:hAnsiTheme="minorHAnsi"/>
        </w:rPr>
        <w:t xml:space="preserve"> use the header. </w:t>
      </w:r>
    </w:p>
    <w:p w14:paraId="1EC21F06" w14:textId="77777777" w:rsidR="00FE6D84" w:rsidRPr="000E1E3C" w:rsidRDefault="008E666A" w:rsidP="00D859ED">
      <w:pPr>
        <w:spacing w:after="240" w:line="276" w:lineRule="auto"/>
        <w:ind w:left="0"/>
        <w:jc w:val="both"/>
        <w:rPr>
          <w:rFonts w:asciiTheme="minorHAnsi" w:hAnsiTheme="minorHAnsi"/>
        </w:rPr>
      </w:pPr>
      <w:r w:rsidRPr="000E1E3C">
        <w:rPr>
          <w:rFonts w:asciiTheme="minorHAnsi" w:hAnsiTheme="minorHAnsi"/>
        </w:rPr>
        <w:t xml:space="preserve">Where </w:t>
      </w:r>
      <w:r w:rsidRPr="000E1E3C">
        <w:rPr>
          <w:rFonts w:asciiTheme="minorHAnsi" w:hAnsiTheme="minorHAnsi"/>
          <w:color w:val="FF0000"/>
        </w:rPr>
        <w:t xml:space="preserve">[support] </w:t>
      </w:r>
      <w:r w:rsidRPr="000E1E3C">
        <w:rPr>
          <w:rFonts w:asciiTheme="minorHAnsi" w:hAnsiTheme="minorHAnsi"/>
        </w:rPr>
        <w:t>is written replace with the type of support</w:t>
      </w:r>
      <w:r w:rsidR="0070458E" w:rsidRPr="000E1E3C">
        <w:rPr>
          <w:rFonts w:asciiTheme="minorHAnsi" w:hAnsiTheme="minorHAnsi"/>
        </w:rPr>
        <w:t>/s</w:t>
      </w:r>
      <w:r w:rsidRPr="000E1E3C">
        <w:rPr>
          <w:rFonts w:asciiTheme="minorHAnsi" w:hAnsiTheme="minorHAnsi"/>
        </w:rPr>
        <w:t xml:space="preserve"> you are requesting</w:t>
      </w:r>
      <w:r w:rsidR="00593F3D">
        <w:rPr>
          <w:rFonts w:asciiTheme="minorHAnsi" w:hAnsiTheme="minorHAnsi"/>
        </w:rPr>
        <w:t>,</w:t>
      </w:r>
      <w:r w:rsidR="00793D39" w:rsidRPr="000E1E3C">
        <w:rPr>
          <w:rFonts w:asciiTheme="minorHAnsi" w:hAnsiTheme="minorHAnsi"/>
        </w:rPr>
        <w:t xml:space="preserve"> </w:t>
      </w:r>
      <w:r w:rsidR="0070458E" w:rsidRPr="000E1E3C">
        <w:rPr>
          <w:rFonts w:asciiTheme="minorHAnsi" w:hAnsiTheme="minorHAnsi"/>
        </w:rPr>
        <w:t xml:space="preserve">for example, </w:t>
      </w:r>
      <w:r w:rsidR="00793D39" w:rsidRPr="000E1E3C">
        <w:rPr>
          <w:rFonts w:asciiTheme="minorHAnsi" w:hAnsiTheme="minorHAnsi"/>
        </w:rPr>
        <w:t>therapy</w:t>
      </w:r>
      <w:r w:rsidR="002E4D89" w:rsidRPr="000E1E3C">
        <w:rPr>
          <w:rFonts w:asciiTheme="minorHAnsi" w:hAnsiTheme="minorHAnsi"/>
        </w:rPr>
        <w:t xml:space="preserve"> hours, support worker hours</w:t>
      </w:r>
      <w:r w:rsidR="00793D39" w:rsidRPr="000E1E3C">
        <w:rPr>
          <w:rFonts w:asciiTheme="minorHAnsi" w:hAnsiTheme="minorHAnsi"/>
        </w:rPr>
        <w:t xml:space="preserve">, a type of assistive technology </w:t>
      </w:r>
      <w:r w:rsidR="0070458E" w:rsidRPr="000E1E3C">
        <w:rPr>
          <w:rFonts w:asciiTheme="minorHAnsi" w:hAnsiTheme="minorHAnsi"/>
        </w:rPr>
        <w:t>and/</w:t>
      </w:r>
      <w:r w:rsidR="00793D39" w:rsidRPr="000E1E3C">
        <w:rPr>
          <w:rFonts w:asciiTheme="minorHAnsi" w:hAnsiTheme="minorHAnsi"/>
        </w:rPr>
        <w:t xml:space="preserve">or home modifications. </w:t>
      </w:r>
    </w:p>
    <w:p w14:paraId="182CD949" w14:textId="77777777" w:rsidR="00323C62" w:rsidRPr="000E1E3C" w:rsidRDefault="00323C62">
      <w:pPr>
        <w:rPr>
          <w:rFonts w:asciiTheme="minorHAnsi" w:hAnsiTheme="minorHAnsi"/>
          <w:b/>
          <w:bCs w:val="0"/>
        </w:rPr>
      </w:pPr>
      <w:r w:rsidRPr="000E1E3C">
        <w:rPr>
          <w:rFonts w:asciiTheme="minorHAnsi" w:hAnsiTheme="minorHAnsi"/>
          <w:b/>
        </w:rPr>
        <w:br w:type="page"/>
      </w:r>
    </w:p>
    <w:p w14:paraId="0B989087" w14:textId="77777777" w:rsidR="00D10401" w:rsidRPr="000E1E3C" w:rsidRDefault="00D10401" w:rsidP="004A3FFF">
      <w:pPr>
        <w:spacing w:after="0" w:line="276" w:lineRule="auto"/>
        <w:textAlignment w:val="baseline"/>
        <w:rPr>
          <w:rFonts w:asciiTheme="minorHAnsi" w:eastAsia="Times New Roman" w:hAnsiTheme="minorHAnsi"/>
          <w:highlight w:val="lightGray"/>
          <w:lang w:eastAsia="en-AU"/>
        </w:rPr>
      </w:pPr>
      <w:r w:rsidRPr="000E1E3C">
        <w:rPr>
          <w:rFonts w:asciiTheme="minorHAnsi" w:eastAsia="Times New Roman" w:hAnsiTheme="minorHAnsi"/>
          <w:b/>
          <w:highlight w:val="lightGray"/>
          <w:lang w:eastAsia="en-AU"/>
        </w:rPr>
        <w:lastRenderedPageBreak/>
        <w:t xml:space="preserve">ADMINISTRATIVE </w:t>
      </w:r>
      <w:r w:rsidR="00B472F2">
        <w:rPr>
          <w:rFonts w:asciiTheme="minorHAnsi" w:eastAsia="Times New Roman" w:hAnsiTheme="minorHAnsi"/>
          <w:b/>
          <w:highlight w:val="lightGray"/>
          <w:lang w:eastAsia="en-AU"/>
        </w:rPr>
        <w:t>REVIEW</w:t>
      </w:r>
      <w:r w:rsidRPr="000E1E3C">
        <w:rPr>
          <w:rFonts w:asciiTheme="minorHAnsi" w:eastAsia="Times New Roman" w:hAnsiTheme="minorHAnsi"/>
          <w:b/>
          <w:highlight w:val="lightGray"/>
          <w:lang w:eastAsia="en-AU"/>
        </w:rPr>
        <w:t xml:space="preserve"> TRIBUNAL</w:t>
      </w:r>
      <w:r w:rsidRPr="000E1E3C">
        <w:rPr>
          <w:rFonts w:asciiTheme="minorHAnsi" w:eastAsia="Times New Roman" w:hAnsiTheme="minorHAnsi"/>
          <w:highlight w:val="lightGray"/>
          <w:lang w:eastAsia="en-AU"/>
        </w:rPr>
        <w:t> </w:t>
      </w:r>
    </w:p>
    <w:p w14:paraId="76ED37B2" w14:textId="77777777" w:rsidR="00D10401" w:rsidRPr="000E1E3C" w:rsidRDefault="00D10401" w:rsidP="004A3FFF">
      <w:pPr>
        <w:spacing w:after="0" w:line="276" w:lineRule="auto"/>
        <w:textAlignment w:val="baseline"/>
        <w:rPr>
          <w:rFonts w:asciiTheme="minorHAnsi" w:eastAsia="Times New Roman" w:hAnsiTheme="minorHAnsi"/>
          <w:highlight w:val="lightGray"/>
          <w:lang w:eastAsia="en-AU"/>
        </w:rPr>
      </w:pPr>
      <w:r w:rsidRPr="000E1E3C">
        <w:rPr>
          <w:rFonts w:asciiTheme="minorHAnsi" w:eastAsia="Times New Roman" w:hAnsiTheme="minorHAnsi"/>
          <w:b/>
          <w:highlight w:val="lightGray"/>
          <w:lang w:eastAsia="en-AU"/>
        </w:rPr>
        <w:t>NATIONAL DISABILITY INSURANCE SCHEME DIVISION</w:t>
      </w:r>
      <w:r w:rsidRPr="000E1E3C">
        <w:rPr>
          <w:rFonts w:asciiTheme="minorHAnsi" w:eastAsia="Times New Roman" w:hAnsiTheme="minorHAnsi"/>
          <w:highlight w:val="lightGray"/>
          <w:lang w:eastAsia="en-AU"/>
        </w:rPr>
        <w:t> </w:t>
      </w:r>
    </w:p>
    <w:p w14:paraId="057EB1C3" w14:textId="77777777" w:rsidR="00D10401" w:rsidRPr="000E1E3C" w:rsidRDefault="00D10401" w:rsidP="004A3FFF">
      <w:pPr>
        <w:spacing w:after="0" w:line="276" w:lineRule="auto"/>
        <w:textAlignment w:val="baseline"/>
        <w:rPr>
          <w:rFonts w:asciiTheme="minorHAnsi" w:eastAsia="Times New Roman" w:hAnsiTheme="minorHAnsi"/>
          <w:highlight w:val="lightGray"/>
          <w:lang w:eastAsia="en-AU"/>
        </w:rPr>
      </w:pPr>
      <w:r w:rsidRPr="000E1E3C">
        <w:rPr>
          <w:rFonts w:asciiTheme="minorHAnsi" w:eastAsia="Times New Roman" w:hAnsiTheme="minorHAnsi"/>
          <w:b/>
          <w:highlight w:val="lightGray"/>
          <w:lang w:eastAsia="en-AU"/>
        </w:rPr>
        <w:t>BRISBANE DISTRICT REGISTRY</w:t>
      </w:r>
      <w:r w:rsidRPr="000E1E3C">
        <w:rPr>
          <w:rFonts w:asciiTheme="minorHAnsi" w:eastAsia="Times New Roman" w:hAnsiTheme="minorHAnsi"/>
          <w:highlight w:val="lightGray"/>
          <w:lang w:eastAsia="en-AU"/>
        </w:rPr>
        <w:t> </w:t>
      </w:r>
    </w:p>
    <w:p w14:paraId="68763052" w14:textId="77777777" w:rsidR="00D10401" w:rsidRPr="000E1E3C" w:rsidRDefault="00D10401" w:rsidP="004A3FFF">
      <w:pPr>
        <w:spacing w:after="0" w:line="276" w:lineRule="auto"/>
        <w:ind w:left="720" w:hanging="360"/>
        <w:contextualSpacing/>
        <w:jc w:val="center"/>
        <w:rPr>
          <w:rFonts w:asciiTheme="minorHAnsi" w:hAnsiTheme="minorHAnsi"/>
          <w:b/>
          <w:bCs w:val="0"/>
          <w:highlight w:val="lightGray"/>
        </w:rPr>
      </w:pPr>
    </w:p>
    <w:p w14:paraId="1928B99F" w14:textId="77777777" w:rsidR="00D10401" w:rsidRPr="000E1E3C" w:rsidRDefault="00D10401" w:rsidP="004A3FFF">
      <w:pPr>
        <w:spacing w:after="0" w:line="276" w:lineRule="auto"/>
        <w:ind w:left="720" w:hanging="360"/>
        <w:contextualSpacing/>
        <w:jc w:val="right"/>
        <w:rPr>
          <w:rFonts w:asciiTheme="minorHAnsi" w:hAnsiTheme="minorHAnsi"/>
          <w:b/>
          <w:bCs w:val="0"/>
          <w:highlight w:val="lightGray"/>
        </w:rPr>
      </w:pPr>
    </w:p>
    <w:p w14:paraId="4A65B797" w14:textId="77777777" w:rsidR="00A0607F" w:rsidRDefault="000454F3" w:rsidP="004A3FFF">
      <w:pPr>
        <w:spacing w:after="0" w:line="276" w:lineRule="auto"/>
        <w:jc w:val="right"/>
        <w:textAlignment w:val="baseline"/>
        <w:rPr>
          <w:rFonts w:asciiTheme="minorHAnsi" w:eastAsia="Times New Roman" w:hAnsiTheme="minorHAnsi"/>
          <w:b/>
          <w:bCs w:val="0"/>
          <w:highlight w:val="lightGray"/>
          <w:lang w:eastAsia="en-AU"/>
        </w:rPr>
      </w:pPr>
      <w:r w:rsidRPr="000E1E3C">
        <w:rPr>
          <w:rFonts w:asciiTheme="minorHAnsi" w:eastAsia="Times New Roman" w:hAnsiTheme="minorHAnsi"/>
          <w:b/>
          <w:highlight w:val="lightGray"/>
          <w:lang w:eastAsia="en-AU"/>
        </w:rPr>
        <w:t>[</w:t>
      </w:r>
      <w:r w:rsidR="00A0607F">
        <w:rPr>
          <w:rFonts w:asciiTheme="minorHAnsi" w:eastAsia="Times New Roman" w:hAnsiTheme="minorHAnsi"/>
          <w:b/>
          <w:highlight w:val="lightGray"/>
          <w:lang w:eastAsia="en-AU"/>
        </w:rPr>
        <w:t>A</w:t>
      </w:r>
      <w:r w:rsidR="00B472F2">
        <w:rPr>
          <w:rFonts w:asciiTheme="minorHAnsi" w:eastAsia="Times New Roman" w:hAnsiTheme="minorHAnsi"/>
          <w:b/>
          <w:highlight w:val="lightGray"/>
          <w:lang w:eastAsia="en-AU"/>
        </w:rPr>
        <w:t>R</w:t>
      </w:r>
      <w:r w:rsidR="00A0607F">
        <w:rPr>
          <w:rFonts w:asciiTheme="minorHAnsi" w:eastAsia="Times New Roman" w:hAnsiTheme="minorHAnsi"/>
          <w:b/>
          <w:highlight w:val="lightGray"/>
          <w:lang w:eastAsia="en-AU"/>
        </w:rPr>
        <w:t>T FILE NUMBER</w:t>
      </w:r>
      <w:r w:rsidRPr="000E1E3C">
        <w:rPr>
          <w:rFonts w:asciiTheme="minorHAnsi" w:eastAsia="Times New Roman" w:hAnsiTheme="minorHAnsi"/>
          <w:b/>
          <w:highlight w:val="lightGray"/>
          <w:lang w:eastAsia="en-AU"/>
        </w:rPr>
        <w:t>]</w:t>
      </w:r>
    </w:p>
    <w:p w14:paraId="3B4109DA" w14:textId="77777777" w:rsidR="00D10401" w:rsidRPr="000E1E3C" w:rsidRDefault="00265C21" w:rsidP="004A3FFF">
      <w:pPr>
        <w:spacing w:after="0" w:line="276" w:lineRule="auto"/>
        <w:jc w:val="right"/>
        <w:textAlignment w:val="baseline"/>
        <w:rPr>
          <w:rFonts w:asciiTheme="minorHAnsi" w:eastAsia="Times New Roman" w:hAnsiTheme="minorHAnsi"/>
          <w:b/>
          <w:bCs w:val="0"/>
          <w:highlight w:val="lightGray"/>
          <w:lang w:eastAsia="en-AU"/>
        </w:rPr>
      </w:pPr>
      <w:r w:rsidRPr="000E1E3C">
        <w:rPr>
          <w:rFonts w:asciiTheme="minorHAnsi" w:eastAsia="Times New Roman" w:hAnsiTheme="minorHAnsi"/>
          <w:b/>
          <w:highlight w:val="lightGray"/>
          <w:lang w:eastAsia="en-AU"/>
        </w:rPr>
        <w:br/>
      </w:r>
      <w:r w:rsidR="000454F3" w:rsidRPr="000E1E3C">
        <w:rPr>
          <w:rFonts w:asciiTheme="minorHAnsi" w:eastAsia="Times New Roman" w:hAnsiTheme="minorHAnsi"/>
          <w:b/>
          <w:highlight w:val="lightGray"/>
          <w:lang w:eastAsia="en-AU"/>
        </w:rPr>
        <w:t>[INSERT NAME}</w:t>
      </w:r>
    </w:p>
    <w:p w14:paraId="4923BC8C" w14:textId="77777777" w:rsidR="00D10401" w:rsidRPr="000E1E3C" w:rsidRDefault="00D10401" w:rsidP="004A3FFF">
      <w:pPr>
        <w:spacing w:after="0" w:line="276" w:lineRule="auto"/>
        <w:jc w:val="right"/>
        <w:textAlignment w:val="baseline"/>
        <w:rPr>
          <w:rFonts w:asciiTheme="minorHAnsi" w:eastAsia="Times New Roman" w:hAnsiTheme="minorHAnsi"/>
          <w:highlight w:val="lightGray"/>
          <w:lang w:eastAsia="en-AU"/>
        </w:rPr>
      </w:pPr>
      <w:r w:rsidRPr="000E1E3C">
        <w:rPr>
          <w:rFonts w:asciiTheme="minorHAnsi" w:eastAsia="Times New Roman" w:hAnsiTheme="minorHAnsi"/>
          <w:highlight w:val="lightGray"/>
          <w:lang w:eastAsia="en-AU"/>
        </w:rPr>
        <w:t>Applicant </w:t>
      </w:r>
    </w:p>
    <w:p w14:paraId="7B052437" w14:textId="77777777" w:rsidR="00D10401" w:rsidRPr="000E1E3C" w:rsidRDefault="00D10401" w:rsidP="004A3FFF">
      <w:pPr>
        <w:spacing w:after="0" w:line="276" w:lineRule="auto"/>
        <w:jc w:val="right"/>
        <w:textAlignment w:val="baseline"/>
        <w:rPr>
          <w:rFonts w:asciiTheme="minorHAnsi" w:eastAsia="Times New Roman" w:hAnsiTheme="minorHAnsi"/>
          <w:highlight w:val="lightGray"/>
          <w:lang w:eastAsia="en-AU"/>
        </w:rPr>
      </w:pPr>
      <w:r w:rsidRPr="000E1E3C">
        <w:rPr>
          <w:rFonts w:asciiTheme="minorHAnsi" w:eastAsia="Times New Roman" w:hAnsiTheme="minorHAnsi"/>
          <w:highlight w:val="lightGray"/>
          <w:lang w:eastAsia="en-AU"/>
        </w:rPr>
        <w:t> </w:t>
      </w:r>
    </w:p>
    <w:p w14:paraId="0F4B5EA0" w14:textId="77777777" w:rsidR="00D10401" w:rsidRPr="000E1E3C" w:rsidRDefault="00D10401" w:rsidP="004A3FFF">
      <w:pPr>
        <w:spacing w:after="0" w:line="276" w:lineRule="auto"/>
        <w:jc w:val="right"/>
        <w:textAlignment w:val="baseline"/>
        <w:rPr>
          <w:rFonts w:asciiTheme="minorHAnsi" w:eastAsia="Times New Roman" w:hAnsiTheme="minorHAnsi"/>
          <w:highlight w:val="lightGray"/>
          <w:lang w:eastAsia="en-AU"/>
        </w:rPr>
      </w:pPr>
      <w:r w:rsidRPr="000E1E3C">
        <w:rPr>
          <w:rFonts w:asciiTheme="minorHAnsi" w:eastAsia="Times New Roman" w:hAnsiTheme="minorHAnsi"/>
          <w:b/>
          <w:highlight w:val="lightGray"/>
          <w:lang w:eastAsia="en-AU"/>
        </w:rPr>
        <w:t>NATIONAL DISABILITY INSURANCE AGENCY</w:t>
      </w:r>
      <w:r w:rsidRPr="000E1E3C">
        <w:rPr>
          <w:rFonts w:asciiTheme="minorHAnsi" w:eastAsia="Times New Roman" w:hAnsiTheme="minorHAnsi"/>
          <w:highlight w:val="lightGray"/>
          <w:lang w:eastAsia="en-AU"/>
        </w:rPr>
        <w:t> </w:t>
      </w:r>
    </w:p>
    <w:p w14:paraId="5979D15A" w14:textId="77777777" w:rsidR="00D10401" w:rsidRPr="000E1E3C" w:rsidRDefault="00D10401" w:rsidP="004A3FFF">
      <w:pPr>
        <w:spacing w:after="0" w:line="276" w:lineRule="auto"/>
        <w:jc w:val="right"/>
        <w:textAlignment w:val="baseline"/>
        <w:rPr>
          <w:rFonts w:asciiTheme="minorHAnsi" w:eastAsia="Times New Roman" w:hAnsiTheme="minorHAnsi"/>
          <w:lang w:eastAsia="en-AU"/>
        </w:rPr>
      </w:pPr>
      <w:r w:rsidRPr="000E1E3C">
        <w:rPr>
          <w:rFonts w:asciiTheme="minorHAnsi" w:eastAsia="Times New Roman" w:hAnsiTheme="minorHAnsi"/>
          <w:highlight w:val="lightGray"/>
          <w:lang w:eastAsia="en-AU"/>
        </w:rPr>
        <w:t>Respondent</w:t>
      </w:r>
      <w:r w:rsidRPr="000E1E3C">
        <w:rPr>
          <w:rFonts w:asciiTheme="minorHAnsi" w:eastAsia="Times New Roman" w:hAnsiTheme="minorHAnsi"/>
          <w:lang w:eastAsia="en-AU"/>
        </w:rPr>
        <w:t> </w:t>
      </w:r>
    </w:p>
    <w:p w14:paraId="31615080" w14:textId="77777777" w:rsidR="00D10401" w:rsidRPr="000E1E3C" w:rsidRDefault="00D10401" w:rsidP="00D10401">
      <w:pPr>
        <w:ind w:left="720" w:hanging="360"/>
        <w:contextualSpacing/>
        <w:jc w:val="center"/>
        <w:rPr>
          <w:rFonts w:asciiTheme="minorHAnsi" w:hAnsiTheme="minorHAnsi"/>
          <w:b/>
          <w:bCs w:val="0"/>
        </w:rPr>
      </w:pPr>
    </w:p>
    <w:p w14:paraId="7D59FA11" w14:textId="77777777" w:rsidR="00D10401" w:rsidRPr="000E1E3C" w:rsidRDefault="00D10401" w:rsidP="00D10401">
      <w:pPr>
        <w:ind w:left="720" w:hanging="360"/>
        <w:contextualSpacing/>
        <w:jc w:val="center"/>
        <w:rPr>
          <w:rFonts w:asciiTheme="minorHAnsi" w:hAnsiTheme="minorHAnsi"/>
          <w:b/>
          <w:bCs w:val="0"/>
        </w:rPr>
      </w:pPr>
    </w:p>
    <w:p w14:paraId="7FDB4785" w14:textId="77777777" w:rsidR="00D10401" w:rsidRPr="000E1E3C" w:rsidRDefault="00D10401" w:rsidP="00D10401">
      <w:pPr>
        <w:ind w:left="720" w:hanging="360"/>
        <w:contextualSpacing/>
        <w:jc w:val="center"/>
        <w:rPr>
          <w:rFonts w:asciiTheme="minorHAnsi" w:hAnsiTheme="minorHAnsi"/>
          <w:b/>
          <w:bCs w:val="0"/>
        </w:rPr>
      </w:pPr>
      <w:r w:rsidRPr="000E1E3C">
        <w:rPr>
          <w:rFonts w:asciiTheme="minorHAnsi" w:hAnsiTheme="minorHAnsi"/>
          <w:b/>
        </w:rPr>
        <w:t xml:space="preserve">STATEMENT OF </w:t>
      </w:r>
      <w:r w:rsidR="000454F3" w:rsidRPr="000E1E3C">
        <w:rPr>
          <w:rFonts w:asciiTheme="minorHAnsi" w:hAnsiTheme="minorHAnsi"/>
          <w:b/>
        </w:rPr>
        <w:t>[INSERT NAME]</w:t>
      </w:r>
    </w:p>
    <w:p w14:paraId="1A53C882" w14:textId="77777777" w:rsidR="00C9148E" w:rsidRPr="000E1E3C" w:rsidRDefault="00C9148E" w:rsidP="00D10401">
      <w:pPr>
        <w:contextualSpacing/>
        <w:rPr>
          <w:rFonts w:asciiTheme="minorHAnsi" w:hAnsiTheme="minorHAnsi"/>
          <w:b/>
          <w:bCs w:val="0"/>
        </w:rPr>
      </w:pPr>
    </w:p>
    <w:p w14:paraId="1B3FDB33" w14:textId="77777777" w:rsidR="00C9148E" w:rsidRPr="000E1E3C" w:rsidRDefault="00C9148E" w:rsidP="00323C62">
      <w:pPr>
        <w:ind w:left="0"/>
        <w:contextualSpacing/>
        <w:rPr>
          <w:rFonts w:asciiTheme="minorHAnsi" w:hAnsiTheme="minorHAnsi"/>
        </w:rPr>
      </w:pPr>
      <w:r w:rsidRPr="000E1E3C">
        <w:rPr>
          <w:rFonts w:asciiTheme="minorHAnsi" w:hAnsiTheme="minorHAnsi"/>
        </w:rPr>
        <w:t xml:space="preserve">This </w:t>
      </w:r>
      <w:r w:rsidR="006D1BFF" w:rsidRPr="000E1E3C">
        <w:rPr>
          <w:rFonts w:asciiTheme="minorHAnsi" w:hAnsiTheme="minorHAnsi"/>
        </w:rPr>
        <w:t>statement is to</w:t>
      </w:r>
      <w:r w:rsidRPr="000E1E3C">
        <w:rPr>
          <w:rFonts w:asciiTheme="minorHAnsi" w:hAnsiTheme="minorHAnsi"/>
        </w:rPr>
        <w:t xml:space="preserve"> support </w:t>
      </w:r>
      <w:r w:rsidR="006D1BFF" w:rsidRPr="000E1E3C">
        <w:rPr>
          <w:rFonts w:asciiTheme="minorHAnsi" w:hAnsiTheme="minorHAnsi"/>
        </w:rPr>
        <w:t>my</w:t>
      </w:r>
      <w:r w:rsidRPr="000E1E3C">
        <w:rPr>
          <w:rFonts w:asciiTheme="minorHAnsi" w:hAnsiTheme="minorHAnsi"/>
        </w:rPr>
        <w:t xml:space="preserve"> claim for NDIS funding for</w:t>
      </w:r>
      <w:r w:rsidR="00CF04D9">
        <w:rPr>
          <w:rFonts w:asciiTheme="minorHAnsi" w:hAnsiTheme="minorHAnsi"/>
        </w:rPr>
        <w:t xml:space="preserve"> additional supports</w:t>
      </w:r>
      <w:r w:rsidR="00265C21" w:rsidRPr="000E1E3C">
        <w:rPr>
          <w:rFonts w:asciiTheme="minorHAnsi" w:hAnsiTheme="minorHAnsi"/>
        </w:rPr>
        <w:t xml:space="preserve">. </w:t>
      </w:r>
    </w:p>
    <w:p w14:paraId="7BC9014D" w14:textId="77777777" w:rsidR="00C9148E" w:rsidRPr="000E1E3C" w:rsidRDefault="00265C21" w:rsidP="00323C62">
      <w:pPr>
        <w:ind w:left="0"/>
        <w:contextualSpacing/>
        <w:rPr>
          <w:rFonts w:asciiTheme="minorHAnsi" w:hAnsiTheme="minorHAnsi"/>
        </w:rPr>
      </w:pPr>
      <w:r w:rsidRPr="000E1E3C">
        <w:rPr>
          <w:rFonts w:asciiTheme="minorHAnsi" w:hAnsiTheme="minorHAnsi"/>
        </w:rPr>
        <w:t>[</w:t>
      </w:r>
      <w:r w:rsidR="000C0D5B">
        <w:rPr>
          <w:rFonts w:asciiTheme="minorHAnsi" w:hAnsiTheme="minorHAnsi"/>
        </w:rPr>
        <w:t xml:space="preserve">If relevant: </w:t>
      </w:r>
      <w:r w:rsidRPr="000E1E3C">
        <w:rPr>
          <w:rFonts w:asciiTheme="minorHAnsi" w:hAnsiTheme="minorHAnsi"/>
        </w:rPr>
        <w:t># supported me to write this statement</w:t>
      </w:r>
      <w:r w:rsidR="000C0D5B">
        <w:rPr>
          <w:rFonts w:asciiTheme="minorHAnsi" w:hAnsiTheme="minorHAnsi"/>
        </w:rPr>
        <w:t>]</w:t>
      </w:r>
      <w:r w:rsidRPr="000E1E3C">
        <w:rPr>
          <w:rFonts w:asciiTheme="minorHAnsi" w:hAnsiTheme="minorHAnsi"/>
        </w:rPr>
        <w:t>.</w:t>
      </w:r>
    </w:p>
    <w:p w14:paraId="6943D5A4" w14:textId="77777777" w:rsidR="00D10401" w:rsidRPr="000E1E3C" w:rsidRDefault="00D10401" w:rsidP="001B36AA">
      <w:pPr>
        <w:pStyle w:val="Heading2"/>
      </w:pPr>
      <w:r w:rsidRPr="000E1E3C">
        <w:t>Background</w:t>
      </w:r>
    </w:p>
    <w:p w14:paraId="6A67D95B" w14:textId="77777777" w:rsidR="00D10401" w:rsidRPr="000E1E3C" w:rsidRDefault="00D10401" w:rsidP="00D10401">
      <w:pPr>
        <w:numPr>
          <w:ilvl w:val="0"/>
          <w:numId w:val="10"/>
        </w:numPr>
        <w:contextualSpacing/>
        <w:rPr>
          <w:rFonts w:asciiTheme="minorHAnsi" w:hAnsiTheme="minorHAnsi"/>
        </w:rPr>
      </w:pPr>
      <w:r w:rsidRPr="000E1E3C">
        <w:rPr>
          <w:rFonts w:asciiTheme="minorHAnsi" w:hAnsiTheme="minorHAnsi"/>
        </w:rPr>
        <w:t>I was born on [</w:t>
      </w:r>
      <w:r w:rsidR="001C6D3F" w:rsidRPr="000E1E3C">
        <w:rPr>
          <w:rFonts w:asciiTheme="minorHAnsi" w:hAnsiTheme="minorHAnsi"/>
        </w:rPr>
        <w:t>Date</w:t>
      </w:r>
      <w:r w:rsidRPr="000E1E3C">
        <w:rPr>
          <w:rFonts w:asciiTheme="minorHAnsi" w:hAnsiTheme="minorHAnsi"/>
        </w:rPr>
        <w:t>]. I am [</w:t>
      </w:r>
      <w:r w:rsidR="00F91C7E">
        <w:rPr>
          <w:rFonts w:asciiTheme="minorHAnsi" w:hAnsiTheme="minorHAnsi"/>
        </w:rPr>
        <w:t xml:space="preserve"># </w:t>
      </w:r>
      <w:r w:rsidRPr="000E1E3C">
        <w:rPr>
          <w:rFonts w:asciiTheme="minorHAnsi" w:hAnsiTheme="minorHAnsi"/>
        </w:rPr>
        <w:t xml:space="preserve">years old]. </w:t>
      </w:r>
    </w:p>
    <w:p w14:paraId="2D0A5DAA" w14:textId="77777777" w:rsidR="00D10401" w:rsidRPr="000E1E3C" w:rsidRDefault="00D10401" w:rsidP="002753A6">
      <w:pPr>
        <w:numPr>
          <w:ilvl w:val="0"/>
          <w:numId w:val="10"/>
        </w:numPr>
        <w:spacing w:line="360" w:lineRule="auto"/>
        <w:ind w:left="357" w:hanging="357"/>
        <w:rPr>
          <w:rFonts w:asciiTheme="minorHAnsi" w:hAnsiTheme="minorHAnsi"/>
        </w:rPr>
      </w:pPr>
      <w:r w:rsidRPr="000E1E3C">
        <w:rPr>
          <w:rFonts w:asciiTheme="minorHAnsi" w:hAnsiTheme="minorHAnsi"/>
        </w:rPr>
        <w:t xml:space="preserve">I </w:t>
      </w:r>
      <w:r w:rsidR="00405AC9" w:rsidRPr="000E1E3C">
        <w:rPr>
          <w:rFonts w:asciiTheme="minorHAnsi" w:hAnsiTheme="minorHAnsi"/>
        </w:rPr>
        <w:t xml:space="preserve">live with </w:t>
      </w:r>
      <w:r w:rsidRPr="000E1E3C">
        <w:rPr>
          <w:rFonts w:asciiTheme="minorHAnsi" w:hAnsiTheme="minorHAnsi"/>
        </w:rPr>
        <w:t>[</w:t>
      </w:r>
      <w:r w:rsidR="00405AC9" w:rsidRPr="000E1E3C">
        <w:rPr>
          <w:rFonts w:asciiTheme="minorHAnsi" w:hAnsiTheme="minorHAnsi"/>
        </w:rPr>
        <w:t xml:space="preserve">name </w:t>
      </w:r>
      <w:r w:rsidR="00C07046" w:rsidRPr="000E1E3C">
        <w:rPr>
          <w:rFonts w:asciiTheme="minorHAnsi" w:hAnsiTheme="minorHAnsi"/>
        </w:rPr>
        <w:t>disability</w:t>
      </w:r>
      <w:r w:rsidRPr="000E1E3C">
        <w:rPr>
          <w:rFonts w:asciiTheme="minorHAnsi" w:hAnsiTheme="minorHAnsi"/>
        </w:rPr>
        <w:t>]</w:t>
      </w:r>
      <w:r w:rsidR="00405AC9" w:rsidRPr="000E1E3C">
        <w:rPr>
          <w:rFonts w:asciiTheme="minorHAnsi" w:hAnsiTheme="minorHAnsi"/>
        </w:rPr>
        <w:t xml:space="preserve"> and gained access to the NDIS based on this disability. </w:t>
      </w:r>
      <w:r w:rsidRPr="000E1E3C">
        <w:rPr>
          <w:rFonts w:asciiTheme="minorHAnsi" w:hAnsiTheme="minorHAnsi"/>
        </w:rPr>
        <w:t xml:space="preserve"> </w:t>
      </w:r>
    </w:p>
    <w:p w14:paraId="01B801ED" w14:textId="77777777" w:rsidR="00D5153D" w:rsidRPr="000E1E3C" w:rsidRDefault="00D10401" w:rsidP="00D5153D">
      <w:pPr>
        <w:pStyle w:val="ListParagraph"/>
        <w:numPr>
          <w:ilvl w:val="0"/>
          <w:numId w:val="10"/>
        </w:numPr>
        <w:rPr>
          <w:rFonts w:eastAsiaTheme="minorEastAsia" w:cstheme="minorHAnsi"/>
          <w:lang w:val="en-AU" w:eastAsia="ja-JP"/>
        </w:rPr>
      </w:pPr>
      <w:r w:rsidRPr="000E1E3C">
        <w:rPr>
          <w:rFonts w:cstheme="minorHAnsi"/>
        </w:rPr>
        <w:t>I also have</w:t>
      </w:r>
      <w:r w:rsidR="00D5153D" w:rsidRPr="000E1E3C">
        <w:rPr>
          <w:rFonts w:cstheme="minorHAnsi"/>
        </w:rPr>
        <w:t xml:space="preserve">: </w:t>
      </w:r>
      <w:r w:rsidR="00D5153D" w:rsidRPr="000E1E3C">
        <w:rPr>
          <w:rFonts w:eastAsiaTheme="minorEastAsia" w:cstheme="minorHAnsi"/>
          <w:lang w:val="en-AU" w:eastAsia="ja-JP"/>
        </w:rPr>
        <w:t xml:space="preserve">[list all disabilities/health conditions]. </w:t>
      </w:r>
    </w:p>
    <w:p w14:paraId="0B2E994C" w14:textId="77777777" w:rsidR="00D10401" w:rsidRPr="000E1E3C" w:rsidRDefault="00D10401" w:rsidP="00D5153D">
      <w:pPr>
        <w:pStyle w:val="ListParagraph"/>
        <w:numPr>
          <w:ilvl w:val="0"/>
          <w:numId w:val="12"/>
        </w:numPr>
        <w:spacing w:after="200" w:line="360" w:lineRule="auto"/>
        <w:rPr>
          <w:rFonts w:cstheme="minorHAnsi"/>
        </w:rPr>
      </w:pPr>
      <w:bookmarkStart w:id="0" w:name="_Hlk81905922"/>
      <w:r w:rsidRPr="000E1E3C">
        <w:rPr>
          <w:rFonts w:cstheme="minorHAnsi"/>
        </w:rPr>
        <w:t xml:space="preserve"> </w:t>
      </w:r>
      <w:r w:rsidR="00AB7763" w:rsidRPr="000E1E3C">
        <w:rPr>
          <w:rFonts w:cstheme="minorHAnsi"/>
        </w:rPr>
        <w:t>[List health condition/disability</w:t>
      </w:r>
      <w:r w:rsidR="00C74BD6">
        <w:rPr>
          <w:rFonts w:cstheme="minorHAnsi"/>
        </w:rPr>
        <w:t>] diagnosed on [</w:t>
      </w:r>
      <w:r w:rsidR="00405AC9" w:rsidRPr="000E1E3C">
        <w:rPr>
          <w:rFonts w:cstheme="minorHAnsi"/>
        </w:rPr>
        <w:t>date of diagnosis</w:t>
      </w:r>
      <w:r w:rsidR="00AB7763" w:rsidRPr="000E1E3C">
        <w:rPr>
          <w:rFonts w:cstheme="minorHAnsi"/>
        </w:rPr>
        <w:t>]</w:t>
      </w:r>
    </w:p>
    <w:bookmarkEnd w:id="0"/>
    <w:p w14:paraId="15BBB4EF" w14:textId="77777777" w:rsidR="00D10401" w:rsidRPr="000E1E3C" w:rsidRDefault="007F6389" w:rsidP="00104D6D">
      <w:pPr>
        <w:numPr>
          <w:ilvl w:val="0"/>
          <w:numId w:val="10"/>
        </w:numPr>
        <w:spacing w:line="360" w:lineRule="auto"/>
        <w:ind w:left="357" w:hanging="357"/>
        <w:rPr>
          <w:rFonts w:asciiTheme="minorHAnsi" w:hAnsiTheme="minorHAnsi"/>
        </w:rPr>
      </w:pPr>
      <w:r w:rsidRPr="000E1E3C">
        <w:rPr>
          <w:rFonts w:asciiTheme="minorHAnsi" w:hAnsiTheme="minorHAnsi"/>
        </w:rPr>
        <w:t xml:space="preserve">My history of my disability is [describe diagnosis dates; progression of </w:t>
      </w:r>
      <w:r w:rsidR="00432F88" w:rsidRPr="000E1E3C">
        <w:rPr>
          <w:rFonts w:asciiTheme="minorHAnsi" w:hAnsiTheme="minorHAnsi"/>
        </w:rPr>
        <w:t>disability</w:t>
      </w:r>
      <w:r w:rsidR="00601632" w:rsidRPr="000E1E3C">
        <w:rPr>
          <w:rFonts w:asciiTheme="minorHAnsi" w:hAnsiTheme="minorHAnsi"/>
        </w:rPr>
        <w:t xml:space="preserve"> etc</w:t>
      </w:r>
      <w:r w:rsidR="00432F88" w:rsidRPr="000E1E3C">
        <w:rPr>
          <w:rFonts w:asciiTheme="minorHAnsi" w:hAnsiTheme="minorHAnsi"/>
        </w:rPr>
        <w:t xml:space="preserve">. please note, </w:t>
      </w:r>
      <w:r w:rsidR="00536FCB" w:rsidRPr="000E1E3C">
        <w:rPr>
          <w:rFonts w:asciiTheme="minorHAnsi" w:hAnsiTheme="minorHAnsi"/>
        </w:rPr>
        <w:t xml:space="preserve">you may need </w:t>
      </w:r>
      <w:r w:rsidR="006914DC" w:rsidRPr="000E1E3C">
        <w:rPr>
          <w:rFonts w:asciiTheme="minorHAnsi" w:hAnsiTheme="minorHAnsi"/>
        </w:rPr>
        <w:t xml:space="preserve">a number of </w:t>
      </w:r>
      <w:r w:rsidR="00536FCB" w:rsidRPr="000E1E3C">
        <w:rPr>
          <w:rFonts w:asciiTheme="minorHAnsi" w:hAnsiTheme="minorHAnsi"/>
        </w:rPr>
        <w:t xml:space="preserve">paragraphs to describe </w:t>
      </w:r>
      <w:r w:rsidR="006914DC" w:rsidRPr="000E1E3C">
        <w:rPr>
          <w:rFonts w:asciiTheme="minorHAnsi" w:hAnsiTheme="minorHAnsi"/>
        </w:rPr>
        <w:t>your lived experience of disability history</w:t>
      </w:r>
      <w:r w:rsidR="0049397A">
        <w:rPr>
          <w:rFonts w:asciiTheme="minorHAnsi" w:hAnsiTheme="minorHAnsi"/>
        </w:rPr>
        <w:t>. Each separate point should be a new paragraph.</w:t>
      </w:r>
      <w:r w:rsidR="00601632" w:rsidRPr="000E1E3C">
        <w:rPr>
          <w:rFonts w:asciiTheme="minorHAnsi" w:hAnsiTheme="minorHAnsi"/>
        </w:rPr>
        <w:t>]</w:t>
      </w:r>
    </w:p>
    <w:p w14:paraId="5D18E165" w14:textId="77777777" w:rsidR="003E6ED6" w:rsidRDefault="000770B2" w:rsidP="00082B88">
      <w:pPr>
        <w:numPr>
          <w:ilvl w:val="0"/>
          <w:numId w:val="10"/>
        </w:numPr>
        <w:spacing w:after="200" w:line="360" w:lineRule="auto"/>
        <w:contextualSpacing/>
        <w:rPr>
          <w:rFonts w:asciiTheme="minorHAnsi" w:hAnsiTheme="minorHAnsi"/>
        </w:rPr>
      </w:pPr>
      <w:r w:rsidRPr="000E1E3C">
        <w:rPr>
          <w:rFonts w:asciiTheme="minorHAnsi" w:hAnsiTheme="minorHAnsi"/>
        </w:rPr>
        <w:t>I have [describe family/close friends</w:t>
      </w:r>
      <w:r w:rsidR="00FE6D84" w:rsidRPr="000E1E3C">
        <w:rPr>
          <w:rFonts w:asciiTheme="minorHAnsi" w:hAnsiTheme="minorHAnsi"/>
        </w:rPr>
        <w:t>. Please note, you may need a number of paragraphs to describe your family and social situation</w:t>
      </w:r>
      <w:r w:rsidRPr="000E1E3C">
        <w:rPr>
          <w:rFonts w:asciiTheme="minorHAnsi" w:hAnsiTheme="minorHAnsi"/>
        </w:rPr>
        <w:t xml:space="preserve">]. </w:t>
      </w:r>
    </w:p>
    <w:p w14:paraId="1E8BD392" w14:textId="77777777" w:rsidR="00AE0794" w:rsidRPr="000E1E3C" w:rsidRDefault="00AE0794" w:rsidP="00082B88">
      <w:pPr>
        <w:numPr>
          <w:ilvl w:val="0"/>
          <w:numId w:val="10"/>
        </w:numPr>
        <w:spacing w:after="200" w:line="36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I [attend school/work/training/social activities</w:t>
      </w:r>
      <w:r w:rsidR="00BC31FD">
        <w:rPr>
          <w:rFonts w:asciiTheme="minorHAnsi" w:hAnsiTheme="minorHAnsi"/>
        </w:rPr>
        <w:t>. Describe in detail].</w:t>
      </w:r>
    </w:p>
    <w:p w14:paraId="75404B2C" w14:textId="77777777" w:rsidR="001E4D83" w:rsidRPr="000E1E3C" w:rsidRDefault="001E4D83" w:rsidP="00A11BD9">
      <w:pPr>
        <w:ind w:left="0"/>
        <w:rPr>
          <w:rFonts w:asciiTheme="minorHAnsi" w:hAnsiTheme="minorHAnsi"/>
          <w:b/>
          <w:bCs w:val="0"/>
        </w:rPr>
      </w:pPr>
    </w:p>
    <w:p w14:paraId="3E90CD99" w14:textId="77777777" w:rsidR="00D10401" w:rsidRPr="000E1E3C" w:rsidRDefault="00D10401" w:rsidP="001B36AA">
      <w:pPr>
        <w:pStyle w:val="Heading2"/>
      </w:pPr>
      <w:r w:rsidRPr="000E1E3C">
        <w:lastRenderedPageBreak/>
        <w:t>My home at [address]</w:t>
      </w:r>
    </w:p>
    <w:p w14:paraId="542C2EBD" w14:textId="77777777" w:rsidR="00D10401" w:rsidRPr="000E1E3C" w:rsidRDefault="00D10401" w:rsidP="00D10401">
      <w:pPr>
        <w:numPr>
          <w:ilvl w:val="0"/>
          <w:numId w:val="10"/>
        </w:numPr>
        <w:contextualSpacing/>
        <w:rPr>
          <w:rFonts w:asciiTheme="minorHAnsi" w:hAnsiTheme="minorHAnsi"/>
        </w:rPr>
      </w:pPr>
      <w:r w:rsidRPr="000E1E3C">
        <w:rPr>
          <w:rFonts w:asciiTheme="minorHAnsi" w:hAnsiTheme="minorHAnsi"/>
          <w:color w:val="4472C4" w:themeColor="accent1"/>
        </w:rPr>
        <w:t>[</w:t>
      </w:r>
      <w:r w:rsidR="000C0B27" w:rsidRPr="000E1E3C">
        <w:rPr>
          <w:rFonts w:asciiTheme="minorHAnsi" w:hAnsiTheme="minorHAnsi"/>
          <w:color w:val="4472C4" w:themeColor="accent1"/>
        </w:rPr>
        <w:t>as</w:t>
      </w:r>
      <w:r w:rsidRPr="000E1E3C">
        <w:rPr>
          <w:rFonts w:asciiTheme="minorHAnsi" w:hAnsiTheme="minorHAnsi"/>
          <w:color w:val="4472C4" w:themeColor="accent1"/>
        </w:rPr>
        <w:t xml:space="preserve"> applicable] </w:t>
      </w:r>
      <w:r w:rsidRPr="000E1E3C">
        <w:rPr>
          <w:rFonts w:asciiTheme="minorHAnsi" w:hAnsiTheme="minorHAnsi"/>
        </w:rPr>
        <w:t xml:space="preserve">I live in a home I </w:t>
      </w:r>
      <w:r w:rsidR="00BC31FD">
        <w:rPr>
          <w:rFonts w:asciiTheme="minorHAnsi" w:hAnsiTheme="minorHAnsi"/>
        </w:rPr>
        <w:t>[</w:t>
      </w:r>
      <w:r w:rsidRPr="000E1E3C">
        <w:rPr>
          <w:rFonts w:asciiTheme="minorHAnsi" w:hAnsiTheme="minorHAnsi"/>
        </w:rPr>
        <w:t>own /a rental property/ public housing</w:t>
      </w:r>
      <w:r w:rsidR="00824D58">
        <w:rPr>
          <w:rFonts w:asciiTheme="minorHAnsi" w:hAnsiTheme="minorHAnsi"/>
        </w:rPr>
        <w:t xml:space="preserve"> / nursing home]</w:t>
      </w:r>
      <w:r w:rsidRPr="000E1E3C">
        <w:rPr>
          <w:rFonts w:asciiTheme="minorHAnsi" w:hAnsiTheme="minorHAnsi"/>
        </w:rPr>
        <w:t xml:space="preserve">.  </w:t>
      </w:r>
    </w:p>
    <w:p w14:paraId="3E09DF6D" w14:textId="77777777" w:rsidR="00770D2E" w:rsidRPr="000E1E3C" w:rsidRDefault="00770D2E" w:rsidP="00D10401">
      <w:pPr>
        <w:numPr>
          <w:ilvl w:val="0"/>
          <w:numId w:val="10"/>
        </w:numPr>
        <w:contextualSpacing/>
        <w:rPr>
          <w:rFonts w:asciiTheme="minorHAnsi" w:hAnsiTheme="minorHAnsi"/>
        </w:rPr>
      </w:pPr>
      <w:r w:rsidRPr="000E1E3C">
        <w:rPr>
          <w:rFonts w:asciiTheme="minorHAnsi" w:hAnsiTheme="minorHAnsi"/>
        </w:rPr>
        <w:t>I live with [describe the people you live with</w:t>
      </w:r>
      <w:r w:rsidR="00824D58">
        <w:rPr>
          <w:rFonts w:asciiTheme="minorHAnsi" w:hAnsiTheme="minorHAnsi"/>
        </w:rPr>
        <w:t>. Note if any of them are providing care to you</w:t>
      </w:r>
      <w:r w:rsidRPr="000E1E3C">
        <w:rPr>
          <w:rFonts w:asciiTheme="minorHAnsi" w:hAnsiTheme="minorHAnsi"/>
        </w:rPr>
        <w:t xml:space="preserve">]. </w:t>
      </w:r>
    </w:p>
    <w:p w14:paraId="1BCD3F7A" w14:textId="77777777" w:rsidR="00D10401" w:rsidRPr="000E1E3C" w:rsidRDefault="00D10401" w:rsidP="00D10401">
      <w:pPr>
        <w:numPr>
          <w:ilvl w:val="0"/>
          <w:numId w:val="10"/>
        </w:numPr>
        <w:contextualSpacing/>
        <w:rPr>
          <w:rFonts w:asciiTheme="minorHAnsi" w:hAnsiTheme="minorHAnsi"/>
        </w:rPr>
      </w:pPr>
      <w:r w:rsidRPr="000E1E3C">
        <w:rPr>
          <w:rFonts w:asciiTheme="minorHAnsi" w:hAnsiTheme="minorHAnsi"/>
        </w:rPr>
        <w:t xml:space="preserve">My home is a [apartment/unit/single story house; double story house] with [no# bedrooms/no# bathrooms]. </w:t>
      </w:r>
    </w:p>
    <w:p w14:paraId="2C08EDDC" w14:textId="77777777" w:rsidR="00A16B7E" w:rsidRPr="000E1E3C" w:rsidRDefault="00A16B7E" w:rsidP="001B36AA">
      <w:pPr>
        <w:pStyle w:val="Heading2"/>
      </w:pPr>
      <w:r w:rsidRPr="000E1E3C">
        <w:t xml:space="preserve">Support requested </w:t>
      </w:r>
    </w:p>
    <w:p w14:paraId="6D99CFC9" w14:textId="77777777" w:rsidR="002A77BA" w:rsidRPr="000E1E3C" w:rsidRDefault="00F93513" w:rsidP="0094108F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>I am requesting</w:t>
      </w:r>
      <w:r w:rsidR="0040170F" w:rsidRPr="000E1E3C">
        <w:rPr>
          <w:rFonts w:cstheme="minorHAnsi"/>
        </w:rPr>
        <w:t xml:space="preserve">: </w:t>
      </w:r>
    </w:p>
    <w:p w14:paraId="40C53B12" w14:textId="77777777" w:rsidR="00D01407" w:rsidRDefault="0040170F" w:rsidP="00D933FF">
      <w:pPr>
        <w:pStyle w:val="ListParagraph"/>
        <w:numPr>
          <w:ilvl w:val="0"/>
          <w:numId w:val="12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>[describe support</w:t>
      </w:r>
      <w:r w:rsidR="00D01407">
        <w:rPr>
          <w:rFonts w:cstheme="minorHAnsi"/>
        </w:rPr>
        <w:t xml:space="preserve">, </w:t>
      </w:r>
      <w:r w:rsidR="00D01407" w:rsidRPr="000E1E3C">
        <w:rPr>
          <w:rFonts w:cstheme="minorHAnsi"/>
        </w:rPr>
        <w:t>including frequency and duration of support, as relevant, e.g. 1 hour physiotherapy/week, 2 hours per day, 7 days per week of support in the home to assist with self-care activities, assistive technology etc</w:t>
      </w:r>
      <w:r w:rsidR="00D01407">
        <w:rPr>
          <w:rFonts w:cstheme="minorHAnsi"/>
        </w:rPr>
        <w:t>]</w:t>
      </w:r>
    </w:p>
    <w:p w14:paraId="6977EE7D" w14:textId="77777777" w:rsidR="00C73EC5" w:rsidRPr="000E1E3C" w:rsidRDefault="00FB548F" w:rsidP="00D933FF">
      <w:pPr>
        <w:pStyle w:val="ListParagraph"/>
        <w:numPr>
          <w:ilvl w:val="0"/>
          <w:numId w:val="12"/>
        </w:numPr>
        <w:spacing w:line="480" w:lineRule="auto"/>
        <w:rPr>
          <w:rFonts w:cstheme="minorHAnsi"/>
        </w:rPr>
      </w:pPr>
      <w:r>
        <w:rPr>
          <w:rFonts w:cstheme="minorHAnsi"/>
        </w:rPr>
        <w:t>[</w:t>
      </w:r>
      <w:r w:rsidR="00A50EBD">
        <w:rPr>
          <w:rFonts w:cstheme="minorHAnsi"/>
        </w:rPr>
        <w:t xml:space="preserve">If you need multiple supports, </w:t>
      </w:r>
      <w:r w:rsidR="00D01407">
        <w:rPr>
          <w:rFonts w:cstheme="minorHAnsi"/>
        </w:rPr>
        <w:t>list each support separately at each dot-point</w:t>
      </w:r>
      <w:r w:rsidR="009C4ED6" w:rsidRPr="000E1E3C">
        <w:rPr>
          <w:rFonts w:cstheme="minorHAnsi"/>
        </w:rPr>
        <w:t xml:space="preserve">]. </w:t>
      </w:r>
    </w:p>
    <w:p w14:paraId="39052028" w14:textId="77777777" w:rsidR="00D933FF" w:rsidRPr="000E1E3C" w:rsidRDefault="00D933FF" w:rsidP="00D933FF">
      <w:pPr>
        <w:pStyle w:val="ListParagraph"/>
        <w:numPr>
          <w:ilvl w:val="0"/>
          <w:numId w:val="12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>….</w:t>
      </w:r>
    </w:p>
    <w:p w14:paraId="14AF63D8" w14:textId="77777777" w:rsidR="006E78B8" w:rsidRPr="0012706B" w:rsidRDefault="006E78B8" w:rsidP="003270D4">
      <w:pPr>
        <w:pStyle w:val="Heading3"/>
        <w:rPr>
          <w:b w:val="0"/>
          <w:bCs/>
          <w:i w:val="0"/>
          <w:iCs/>
          <w:color w:val="0070C0"/>
        </w:rPr>
      </w:pPr>
      <w:r w:rsidRPr="0012706B">
        <w:rPr>
          <w:b w:val="0"/>
          <w:bCs/>
          <w:i w:val="0"/>
          <w:iCs/>
          <w:color w:val="0070C0"/>
        </w:rPr>
        <w:t xml:space="preserve">[If multiple supports are in dispute, change headings below to address </w:t>
      </w:r>
      <w:r w:rsidRPr="0012706B">
        <w:rPr>
          <w:b w:val="0"/>
          <w:bCs/>
          <w:i w:val="0"/>
          <w:iCs/>
          <w:color w:val="0070C0"/>
          <w:u w:val="single"/>
        </w:rPr>
        <w:t>only</w:t>
      </w:r>
      <w:r w:rsidRPr="0012706B">
        <w:rPr>
          <w:b w:val="0"/>
          <w:bCs/>
          <w:i w:val="0"/>
          <w:iCs/>
          <w:color w:val="0070C0"/>
        </w:rPr>
        <w:t xml:space="preserve"> those criteria which are most contentious or have been raised by the NDIA as a reason to refuse funding for the requested support/s.]</w:t>
      </w:r>
    </w:p>
    <w:p w14:paraId="2796099F" w14:textId="77777777" w:rsidR="006E78B8" w:rsidRDefault="006E78B8" w:rsidP="003270D4">
      <w:pPr>
        <w:pStyle w:val="Heading3"/>
        <w:rPr>
          <w:i w:val="0"/>
          <w:iCs/>
        </w:rPr>
      </w:pPr>
    </w:p>
    <w:p w14:paraId="41FBDC6C" w14:textId="77777777" w:rsidR="006E78B8" w:rsidRDefault="006E78B8" w:rsidP="006E78B8">
      <w:pPr>
        <w:pStyle w:val="Heading3"/>
        <w:rPr>
          <w:i w:val="0"/>
          <w:iCs/>
        </w:rPr>
      </w:pPr>
      <w:r w:rsidRPr="00CF04D9">
        <w:rPr>
          <w:i w:val="0"/>
          <w:iCs/>
        </w:rPr>
        <w:t>[The requested support</w:t>
      </w:r>
      <w:r w:rsidR="0012706B">
        <w:rPr>
          <w:i w:val="0"/>
          <w:iCs/>
        </w:rPr>
        <w:t>/</w:t>
      </w:r>
      <w:r w:rsidRPr="00CF04D9">
        <w:rPr>
          <w:i w:val="0"/>
          <w:iCs/>
        </w:rPr>
        <w:t xml:space="preserve">s </w:t>
      </w:r>
      <w:r w:rsidR="0012706B">
        <w:rPr>
          <w:i w:val="0"/>
          <w:iCs/>
        </w:rPr>
        <w:t>is/</w:t>
      </w:r>
      <w:r w:rsidRPr="00CF04D9">
        <w:rPr>
          <w:i w:val="0"/>
          <w:iCs/>
        </w:rPr>
        <w:t>are] necessary</w:t>
      </w:r>
      <w:r w:rsidR="0012706B">
        <w:rPr>
          <w:i w:val="0"/>
          <w:iCs/>
        </w:rPr>
        <w:t>, at least in part,</w:t>
      </w:r>
      <w:r w:rsidRPr="00CF04D9">
        <w:rPr>
          <w:i w:val="0"/>
          <w:iCs/>
        </w:rPr>
        <w:t xml:space="preserve"> to address needs arising from my impairment</w:t>
      </w:r>
      <w:r w:rsidR="0012706B">
        <w:rPr>
          <w:i w:val="0"/>
          <w:iCs/>
        </w:rPr>
        <w:t>s, which meet the disability and/or early intervention requirements</w:t>
      </w:r>
      <w:r w:rsidRPr="00CF04D9">
        <w:rPr>
          <w:i w:val="0"/>
          <w:iCs/>
        </w:rPr>
        <w:t xml:space="preserve"> </w:t>
      </w:r>
    </w:p>
    <w:p w14:paraId="7643F5E5" w14:textId="77777777" w:rsidR="0012706B" w:rsidRDefault="0012706B" w:rsidP="0012706B">
      <w:pPr>
        <w:spacing w:line="360" w:lineRule="auto"/>
        <w:ind w:left="0"/>
        <w:rPr>
          <w:rFonts w:asciiTheme="minorHAnsi" w:hAnsiTheme="minorHAnsi"/>
          <w:color w:val="0070C0"/>
          <w:lang w:eastAsia="en-AU"/>
        </w:rPr>
      </w:pPr>
      <w:r w:rsidRPr="0012706B">
        <w:rPr>
          <w:rFonts w:asciiTheme="minorHAnsi" w:hAnsiTheme="minorHAnsi"/>
          <w:color w:val="0070C0"/>
          <w:lang w:eastAsia="en-AU"/>
        </w:rPr>
        <w:t>[</w:t>
      </w:r>
      <w:r>
        <w:rPr>
          <w:rFonts w:asciiTheme="minorHAnsi" w:hAnsiTheme="minorHAnsi"/>
          <w:color w:val="0070C0"/>
          <w:lang w:eastAsia="en-AU"/>
        </w:rPr>
        <w:t>I</w:t>
      </w:r>
      <w:r w:rsidRPr="0012706B">
        <w:rPr>
          <w:rFonts w:asciiTheme="minorHAnsi" w:hAnsiTheme="minorHAnsi"/>
          <w:color w:val="0070C0"/>
          <w:lang w:eastAsia="en-AU"/>
        </w:rPr>
        <w:t>n this section, you can argue</w:t>
      </w:r>
      <w:r>
        <w:rPr>
          <w:rFonts w:asciiTheme="minorHAnsi" w:hAnsiTheme="minorHAnsi"/>
          <w:color w:val="0070C0"/>
          <w:lang w:eastAsia="en-AU"/>
        </w:rPr>
        <w:t>:</w:t>
      </w:r>
    </w:p>
    <w:p w14:paraId="283D4A27" w14:textId="77777777" w:rsidR="0012706B" w:rsidRPr="0012706B" w:rsidRDefault="0012706B" w:rsidP="0012706B">
      <w:pPr>
        <w:pStyle w:val="ListParagraph"/>
        <w:numPr>
          <w:ilvl w:val="0"/>
          <w:numId w:val="17"/>
        </w:numPr>
        <w:spacing w:after="120" w:line="360" w:lineRule="auto"/>
        <w:rPr>
          <w:color w:val="0070C0"/>
          <w:lang w:eastAsia="en-AU"/>
        </w:rPr>
      </w:pPr>
      <w:r w:rsidRPr="0012706B">
        <w:rPr>
          <w:color w:val="0070C0"/>
          <w:lang w:eastAsia="en-AU"/>
        </w:rPr>
        <w:t xml:space="preserve">that your requested supports are needed because of an impairment the NDIA has already recognised meets the disability and/or early intervention requirements; AND/OR </w:t>
      </w:r>
    </w:p>
    <w:p w14:paraId="52528CAA" w14:textId="77777777" w:rsidR="0012706B" w:rsidRPr="0012706B" w:rsidRDefault="0012706B" w:rsidP="0012706B">
      <w:pPr>
        <w:pStyle w:val="ListParagraph"/>
        <w:numPr>
          <w:ilvl w:val="0"/>
          <w:numId w:val="17"/>
        </w:numPr>
        <w:spacing w:after="120" w:line="360" w:lineRule="auto"/>
        <w:rPr>
          <w:color w:val="0070C0"/>
          <w:lang w:eastAsia="en-AU"/>
        </w:rPr>
      </w:pPr>
      <w:r w:rsidRPr="0012706B">
        <w:rPr>
          <w:color w:val="0070C0"/>
          <w:lang w:eastAsia="en-AU"/>
        </w:rPr>
        <w:t xml:space="preserve">that your requested supports are needed because of the combined impact of your recognised impairments and your other impairments; AND/OR </w:t>
      </w:r>
    </w:p>
    <w:p w14:paraId="43EB2F13" w14:textId="77777777" w:rsidR="0012706B" w:rsidRPr="0012706B" w:rsidRDefault="0012706B" w:rsidP="0012706B">
      <w:pPr>
        <w:pStyle w:val="ListParagraph"/>
        <w:numPr>
          <w:ilvl w:val="0"/>
          <w:numId w:val="17"/>
        </w:numPr>
        <w:spacing w:after="120" w:line="360" w:lineRule="auto"/>
        <w:rPr>
          <w:color w:val="0070C0"/>
          <w:lang w:eastAsia="en-AU"/>
        </w:rPr>
      </w:pPr>
      <w:r w:rsidRPr="0012706B">
        <w:rPr>
          <w:color w:val="0070C0"/>
          <w:lang w:eastAsia="en-AU"/>
        </w:rPr>
        <w:t xml:space="preserve">that your other impairments should be recognised.] </w:t>
      </w:r>
    </w:p>
    <w:p w14:paraId="3079B329" w14:textId="77777777" w:rsidR="006E78B8" w:rsidRDefault="006E78B8" w:rsidP="006E78B8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9B221E">
        <w:rPr>
          <w:rFonts w:cstheme="minorHAnsi"/>
          <w:color w:val="0070C0"/>
        </w:rPr>
        <w:lastRenderedPageBreak/>
        <w:t xml:space="preserve">[if supports needs arise from accepted impairments] </w:t>
      </w:r>
      <w:r>
        <w:rPr>
          <w:rFonts w:cstheme="minorHAnsi"/>
        </w:rPr>
        <w:t xml:space="preserve">As noted above, I live with [insert impairment/s recognized by NDIA] and [all of my requested supports / list supports] arise from [this/these impairments].  </w:t>
      </w:r>
    </w:p>
    <w:p w14:paraId="47DAFBC5" w14:textId="77777777" w:rsidR="006E78B8" w:rsidRPr="000E1E3C" w:rsidRDefault="006E78B8" w:rsidP="006E78B8">
      <w:pPr>
        <w:pStyle w:val="ListParagraph"/>
        <w:numPr>
          <w:ilvl w:val="1"/>
          <w:numId w:val="10"/>
        </w:numPr>
        <w:spacing w:line="480" w:lineRule="auto"/>
        <w:rPr>
          <w:rFonts w:cstheme="minorHAnsi"/>
        </w:rPr>
      </w:pPr>
      <w:r>
        <w:rPr>
          <w:rFonts w:cstheme="minorHAnsi"/>
          <w:color w:val="0070C0"/>
        </w:rPr>
        <w:t xml:space="preserve">[if possible/applicable </w:t>
      </w:r>
      <w:r w:rsidRPr="00F82DEC">
        <w:rPr>
          <w:rFonts w:cstheme="minorHAnsi"/>
          <w:color w:val="0070C0"/>
        </w:rPr>
        <w:t xml:space="preserve">describe why, because of your </w:t>
      </w:r>
      <w:r>
        <w:rPr>
          <w:rFonts w:cstheme="minorHAnsi"/>
          <w:color w:val="0070C0"/>
        </w:rPr>
        <w:t xml:space="preserve">recognized </w:t>
      </w:r>
      <w:r w:rsidRPr="00F82DEC">
        <w:rPr>
          <w:rFonts w:cstheme="minorHAnsi"/>
          <w:color w:val="0070C0"/>
        </w:rPr>
        <w:t>impairment</w:t>
      </w:r>
      <w:r>
        <w:rPr>
          <w:rFonts w:cstheme="minorHAnsi"/>
          <w:color w:val="0070C0"/>
        </w:rPr>
        <w:t>s</w:t>
      </w:r>
      <w:r w:rsidRPr="00F82DEC">
        <w:rPr>
          <w:rFonts w:cstheme="minorHAnsi"/>
          <w:color w:val="0070C0"/>
        </w:rPr>
        <w:t>, you need each support</w:t>
      </w:r>
      <w:r w:rsidRPr="000E1E3C">
        <w:rPr>
          <w:rFonts w:cstheme="minorHAnsi"/>
        </w:rPr>
        <w:t>]</w:t>
      </w:r>
      <w:r>
        <w:rPr>
          <w:rFonts w:cstheme="minorHAnsi"/>
        </w:rPr>
        <w:t xml:space="preserve"> For example, [...]. </w:t>
      </w:r>
    </w:p>
    <w:p w14:paraId="36F9802C" w14:textId="77777777" w:rsidR="006E78B8" w:rsidRDefault="006E78B8" w:rsidP="006E78B8">
      <w:pPr>
        <w:pStyle w:val="ListParagraph"/>
        <w:spacing w:line="480" w:lineRule="auto"/>
        <w:ind w:left="360"/>
        <w:rPr>
          <w:rFonts w:cstheme="minorHAnsi"/>
        </w:rPr>
      </w:pPr>
    </w:p>
    <w:p w14:paraId="1CB6D607" w14:textId="77777777" w:rsidR="006E78B8" w:rsidRDefault="006E78B8" w:rsidP="006E78B8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9B221E">
        <w:rPr>
          <w:rFonts w:cstheme="minorHAnsi"/>
          <w:color w:val="0070C0"/>
        </w:rPr>
        <w:t xml:space="preserve">[if some/all support needs </w:t>
      </w:r>
      <w:r w:rsidR="0012706B">
        <w:rPr>
          <w:rFonts w:cstheme="minorHAnsi"/>
          <w:color w:val="0070C0"/>
        </w:rPr>
        <w:t xml:space="preserve">are impacted by other impairments – combined impact argument] </w:t>
      </w:r>
      <w:r>
        <w:rPr>
          <w:rFonts w:cstheme="minorHAnsi"/>
        </w:rPr>
        <w:t xml:space="preserve">I also live with [insert].  My support needs are affected by [this/these] other impairments. </w:t>
      </w:r>
    </w:p>
    <w:p w14:paraId="2D3D8D4E" w14:textId="77777777" w:rsidR="006E78B8" w:rsidRDefault="006E78B8" w:rsidP="006E78B8">
      <w:pPr>
        <w:pStyle w:val="ListParagraph"/>
        <w:numPr>
          <w:ilvl w:val="1"/>
          <w:numId w:val="10"/>
        </w:numPr>
        <w:spacing w:line="480" w:lineRule="auto"/>
        <w:rPr>
          <w:rFonts w:cstheme="minorHAnsi"/>
        </w:rPr>
      </w:pPr>
      <w:r>
        <w:rPr>
          <w:rFonts w:cstheme="minorHAnsi"/>
          <w:color w:val="0070C0"/>
        </w:rPr>
        <w:t xml:space="preserve">[explain how support needs from recognized impairment are impacted by other impairments- do separate sub-paragraph for each additional support need]. </w:t>
      </w:r>
      <w:r w:rsidRPr="009B221E">
        <w:rPr>
          <w:rFonts w:cstheme="minorHAnsi"/>
        </w:rPr>
        <w:t>For example,</w:t>
      </w:r>
      <w:r>
        <w:rPr>
          <w:rFonts w:cstheme="minorHAnsi"/>
        </w:rPr>
        <w:t xml:space="preserve"> </w:t>
      </w:r>
      <w:r w:rsidRPr="00F82DEC">
        <w:rPr>
          <w:rFonts w:cstheme="minorHAnsi"/>
          <w:color w:val="0070C0"/>
        </w:rPr>
        <w:t>[the impact of my physical impairment</w:t>
      </w:r>
      <w:r>
        <w:rPr>
          <w:rFonts w:cstheme="minorHAnsi"/>
          <w:color w:val="0070C0"/>
        </w:rPr>
        <w:t xml:space="preserve"> (which the NDIA has accepted)</w:t>
      </w:r>
      <w:r w:rsidRPr="00F82DEC">
        <w:rPr>
          <w:rFonts w:cstheme="minorHAnsi"/>
          <w:color w:val="0070C0"/>
        </w:rPr>
        <w:t xml:space="preserve"> causes me to experience periods of depression and/or anxiety and this leads to my need for funding for </w:t>
      </w:r>
      <w:r>
        <w:rPr>
          <w:rFonts w:cstheme="minorHAnsi"/>
          <w:color w:val="0070C0"/>
        </w:rPr>
        <w:t xml:space="preserve">funding for [#] hours per year </w:t>
      </w:r>
      <w:r w:rsidRPr="00F82DEC">
        <w:rPr>
          <w:rFonts w:cstheme="minorHAnsi"/>
          <w:color w:val="0070C0"/>
        </w:rPr>
        <w:t>psychology].</w:t>
      </w:r>
      <w:r>
        <w:rPr>
          <w:rFonts w:cstheme="minorHAnsi"/>
        </w:rPr>
        <w:t xml:space="preserve"> </w:t>
      </w:r>
    </w:p>
    <w:p w14:paraId="2D62BD1B" w14:textId="77777777" w:rsidR="006E78B8" w:rsidRDefault="006E78B8" w:rsidP="0012706B">
      <w:pPr>
        <w:pStyle w:val="ListParagraph"/>
        <w:numPr>
          <w:ilvl w:val="1"/>
          <w:numId w:val="10"/>
        </w:numPr>
        <w:spacing w:line="480" w:lineRule="auto"/>
        <w:rPr>
          <w:rFonts w:cstheme="minorHAnsi"/>
        </w:rPr>
      </w:pPr>
      <w:r>
        <w:rPr>
          <w:rFonts w:cstheme="minorHAnsi"/>
        </w:rPr>
        <w:t>...</w:t>
      </w:r>
    </w:p>
    <w:p w14:paraId="3FFD917F" w14:textId="77777777" w:rsidR="006E78B8" w:rsidRDefault="006E78B8" w:rsidP="006E78B8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 xml:space="preserve">But for </w:t>
      </w:r>
      <w:r>
        <w:rPr>
          <w:rFonts w:cstheme="minorHAnsi"/>
        </w:rPr>
        <w:t xml:space="preserve">[the combined impact of these/this] impairment/s, </w:t>
      </w:r>
      <w:r w:rsidRPr="000E1E3C">
        <w:rPr>
          <w:rFonts w:cstheme="minorHAnsi"/>
        </w:rPr>
        <w:t>I would not need</w:t>
      </w:r>
      <w:r>
        <w:rPr>
          <w:rFonts w:cstheme="minorHAnsi"/>
        </w:rPr>
        <w:t xml:space="preserve"> [the requested support/s]. </w:t>
      </w:r>
      <w:r w:rsidRPr="000E1E3C">
        <w:rPr>
          <w:rFonts w:cstheme="minorHAnsi"/>
        </w:rPr>
        <w:t xml:space="preserve"> </w:t>
      </w:r>
    </w:p>
    <w:p w14:paraId="7DC3830F" w14:textId="77777777" w:rsidR="0012706B" w:rsidRDefault="0012706B" w:rsidP="006E78B8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>
        <w:rPr>
          <w:rFonts w:cstheme="minorHAnsi"/>
          <w:color w:val="0070C0"/>
        </w:rPr>
        <w:t>I</w:t>
      </w:r>
      <w:r w:rsidRPr="009B221E">
        <w:rPr>
          <w:rFonts w:cstheme="minorHAnsi"/>
          <w:color w:val="0070C0"/>
        </w:rPr>
        <w:t xml:space="preserve">f </w:t>
      </w:r>
      <w:r>
        <w:rPr>
          <w:rFonts w:cstheme="minorHAnsi"/>
          <w:color w:val="0070C0"/>
        </w:rPr>
        <w:t xml:space="preserve">you want the NDIA to accept and list your other impairments in your NDIS profile]. </w:t>
      </w:r>
      <w:r>
        <w:rPr>
          <w:rFonts w:cstheme="minorHAnsi"/>
        </w:rPr>
        <w:t xml:space="preserve">I also live with [insert].  I need the [requested support/s] because of this impairment. </w:t>
      </w:r>
    </w:p>
    <w:p w14:paraId="5087D30E" w14:textId="77777777" w:rsidR="00E933CC" w:rsidRDefault="0012706B" w:rsidP="0012706B">
      <w:pPr>
        <w:pStyle w:val="ListParagraph"/>
        <w:numPr>
          <w:ilvl w:val="1"/>
          <w:numId w:val="10"/>
        </w:numPr>
        <w:spacing w:line="480" w:lineRule="auto"/>
        <w:rPr>
          <w:rFonts w:cstheme="minorHAnsi"/>
        </w:rPr>
      </w:pPr>
      <w:r>
        <w:rPr>
          <w:rFonts w:cstheme="minorHAnsi"/>
        </w:rPr>
        <w:t xml:space="preserve">The impairment is permanent – I have tried all known, available treatments and the only treatments remaining to me will not substantially relieve the impacts of the impairment.  Further treatment will unfortunately not provide a remedy, but </w:t>
      </w:r>
      <w:r>
        <w:rPr>
          <w:rFonts w:cstheme="minorHAnsi"/>
        </w:rPr>
        <w:lastRenderedPageBreak/>
        <w:t xml:space="preserve">only help me </w:t>
      </w:r>
      <w:r w:rsidR="00E933CC" w:rsidRPr="00E933CC">
        <w:rPr>
          <w:rFonts w:cstheme="minorHAnsi"/>
          <w:color w:val="0070C0"/>
        </w:rPr>
        <w:t xml:space="preserve">[insert expected outcome of future treatment. Eg. </w:t>
      </w:r>
      <w:r w:rsidRPr="00E933CC">
        <w:rPr>
          <w:rFonts w:cstheme="minorHAnsi"/>
          <w:color w:val="0070C0"/>
        </w:rPr>
        <w:t xml:space="preserve">manage </w:t>
      </w:r>
      <w:r w:rsidR="00E933CC" w:rsidRPr="00E933CC">
        <w:rPr>
          <w:rFonts w:cstheme="minorHAnsi"/>
          <w:color w:val="0070C0"/>
        </w:rPr>
        <w:t xml:space="preserve">/ slightly lessen the impact of the impairment on me]. </w:t>
      </w:r>
    </w:p>
    <w:p w14:paraId="05B89CA0" w14:textId="77777777" w:rsidR="0012706B" w:rsidRPr="0012706B" w:rsidRDefault="00E933CC" w:rsidP="0012706B">
      <w:pPr>
        <w:pStyle w:val="ListParagraph"/>
        <w:numPr>
          <w:ilvl w:val="1"/>
          <w:numId w:val="10"/>
        </w:numPr>
        <w:spacing w:line="480" w:lineRule="auto"/>
        <w:rPr>
          <w:rFonts w:cstheme="minorHAnsi"/>
        </w:rPr>
      </w:pPr>
      <w:r>
        <w:rPr>
          <w:rFonts w:cstheme="minorHAnsi"/>
        </w:rPr>
        <w:t xml:space="preserve">The impairment impacts me to such an extent that I usually need help from other people and/or specialist disability equipment to do day-to-day tasks. </w:t>
      </w:r>
      <w:r w:rsidRPr="00E933CC">
        <w:rPr>
          <w:rFonts w:cstheme="minorHAnsi"/>
          <w:color w:val="0070C0"/>
        </w:rPr>
        <w:t xml:space="preserve">[insert further detail of tasks and help required, including frequency of help]. </w:t>
      </w:r>
    </w:p>
    <w:p w14:paraId="165D661E" w14:textId="77777777" w:rsidR="00A8020D" w:rsidRPr="00CF04D9" w:rsidRDefault="009F1021" w:rsidP="003270D4">
      <w:pPr>
        <w:pStyle w:val="Heading3"/>
        <w:rPr>
          <w:rFonts w:eastAsia="Arial"/>
          <w:i w:val="0"/>
          <w:iCs/>
          <w:color w:val="000000" w:themeColor="text1"/>
        </w:rPr>
      </w:pPr>
      <w:r w:rsidRPr="00CF04D9">
        <w:rPr>
          <w:i w:val="0"/>
          <w:iCs/>
        </w:rPr>
        <w:t>The support will help me to pursue my goals</w:t>
      </w:r>
      <w:bookmarkStart w:id="1" w:name="_Hlk81914127"/>
    </w:p>
    <w:p w14:paraId="18234506" w14:textId="77777777" w:rsidR="00A8020D" w:rsidRPr="000E1E3C" w:rsidRDefault="00511E11" w:rsidP="00A8020D">
      <w:pPr>
        <w:pStyle w:val="ListParagraph"/>
        <w:numPr>
          <w:ilvl w:val="0"/>
          <w:numId w:val="10"/>
        </w:numPr>
        <w:spacing w:line="480" w:lineRule="auto"/>
        <w:ind w:left="357"/>
        <w:rPr>
          <w:rStyle w:val="normaltextrun"/>
          <w:rFonts w:asciiTheme="minorHAnsi" w:eastAsia="Arial" w:hAnsiTheme="minorHAnsi" w:cstheme="minorHAnsi"/>
          <w:color w:val="000000" w:themeColor="text1"/>
        </w:rPr>
      </w:pPr>
      <w:r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>One of my goals in my plan is to [describe goal]</w:t>
      </w:r>
      <w:bookmarkEnd w:id="1"/>
      <w:r w:rsidR="00CD187A"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 xml:space="preserve">. </w:t>
      </w:r>
      <w:r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 xml:space="preserve">The [support] will help work towards </w:t>
      </w:r>
      <w:r w:rsidR="006E78B8">
        <w:rPr>
          <w:rStyle w:val="normaltextrun"/>
          <w:rFonts w:asciiTheme="minorHAnsi" w:eastAsia="Arial" w:hAnsiTheme="minorHAnsi" w:cstheme="minorHAnsi"/>
          <w:color w:val="000000" w:themeColor="text1"/>
        </w:rPr>
        <w:t>this</w:t>
      </w:r>
      <w:r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 xml:space="preserve"> goal by [describe how the support will help you pursue your goal].</w:t>
      </w:r>
    </w:p>
    <w:p w14:paraId="1C1BAC88" w14:textId="77777777" w:rsidR="00A8020D" w:rsidRPr="00CF04D9" w:rsidRDefault="00A8020D" w:rsidP="003270D4">
      <w:pPr>
        <w:pStyle w:val="Heading3"/>
        <w:rPr>
          <w:rStyle w:val="normaltextrun"/>
          <w:rFonts w:asciiTheme="minorHAnsi" w:eastAsia="Arial" w:hAnsiTheme="minorHAnsi" w:cstheme="minorHAnsi"/>
          <w:i w:val="0"/>
          <w:iCs/>
          <w:color w:val="000000" w:themeColor="text1"/>
        </w:rPr>
      </w:pPr>
      <w:r w:rsidRPr="00CF04D9">
        <w:rPr>
          <w:rStyle w:val="normaltextrun"/>
          <w:rFonts w:asciiTheme="minorHAnsi" w:hAnsiTheme="minorHAnsi" w:cstheme="minorHAnsi"/>
          <w:i w:val="0"/>
          <w:iCs/>
        </w:rPr>
        <w:t xml:space="preserve">The support will increase my participation in my community </w:t>
      </w:r>
    </w:p>
    <w:p w14:paraId="6CB69D78" w14:textId="77777777" w:rsidR="00A8020D" w:rsidRPr="000E1E3C" w:rsidRDefault="00A8020D" w:rsidP="00A8020D">
      <w:pPr>
        <w:pStyle w:val="ListParagraph"/>
        <w:numPr>
          <w:ilvl w:val="0"/>
          <w:numId w:val="10"/>
        </w:numPr>
        <w:spacing w:line="480" w:lineRule="auto"/>
        <w:ind w:left="357"/>
        <w:rPr>
          <w:rStyle w:val="normaltextrun"/>
          <w:rFonts w:asciiTheme="minorHAnsi" w:hAnsiTheme="minorHAnsi" w:cstheme="minorHAnsi"/>
          <w:b/>
          <w:bCs w:val="0"/>
        </w:rPr>
      </w:pPr>
      <w:r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 xml:space="preserve">The [support] will help me </w:t>
      </w:r>
      <w:r w:rsidR="00925607"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 xml:space="preserve">to </w:t>
      </w:r>
      <w:r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 xml:space="preserve">[describe activities </w:t>
      </w:r>
      <w:r w:rsidR="00A119CB"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>that the sup</w:t>
      </w:r>
      <w:r w:rsidR="00E9686E"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>port may allow you to do which will increase your participation in your community – in either a social and/or work setting</w:t>
      </w:r>
      <w:r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 xml:space="preserve">]. </w:t>
      </w:r>
    </w:p>
    <w:p w14:paraId="34C3EA0C" w14:textId="77777777" w:rsidR="003A0F48" w:rsidRDefault="003A0F48" w:rsidP="003270D4">
      <w:pPr>
        <w:pStyle w:val="Heading3"/>
        <w:rPr>
          <w:rStyle w:val="normaltextrun"/>
          <w:rFonts w:asciiTheme="minorHAnsi" w:eastAsia="Arial" w:hAnsiTheme="minorHAnsi" w:cstheme="minorHAnsi"/>
          <w:color w:val="000000" w:themeColor="text1"/>
        </w:rPr>
      </w:pPr>
    </w:p>
    <w:p w14:paraId="5AF6A619" w14:textId="77777777" w:rsidR="00A8020D" w:rsidRPr="000E1E3C" w:rsidRDefault="00A8020D" w:rsidP="003270D4">
      <w:pPr>
        <w:pStyle w:val="Heading3"/>
        <w:rPr>
          <w:rStyle w:val="normaltextrun"/>
          <w:rFonts w:asciiTheme="minorHAnsi" w:hAnsiTheme="minorHAnsi" w:cstheme="minorHAnsi"/>
          <w:b w:val="0"/>
          <w:bCs/>
        </w:rPr>
      </w:pPr>
      <w:r w:rsidRPr="00CF04D9">
        <w:rPr>
          <w:rStyle w:val="normaltextrun"/>
          <w:rFonts w:asciiTheme="minorHAnsi" w:eastAsia="Arial" w:hAnsiTheme="minorHAnsi" w:cstheme="minorHAnsi"/>
          <w:i w:val="0"/>
          <w:iCs/>
          <w:color w:val="000000" w:themeColor="text1"/>
        </w:rPr>
        <w:t>The support is value for money</w:t>
      </w:r>
      <w:r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 xml:space="preserve"> </w:t>
      </w:r>
      <w:r w:rsidR="003A0F48" w:rsidRPr="00CA6AB6">
        <w:rPr>
          <w:rStyle w:val="normaltextrun"/>
          <w:rFonts w:asciiTheme="minorHAnsi" w:eastAsia="Arial" w:hAnsiTheme="minorHAnsi" w:cstheme="minorHAnsi"/>
          <w:i w:val="0"/>
          <w:iCs/>
          <w:color w:val="5B9BD5" w:themeColor="accent5"/>
        </w:rPr>
        <w:t xml:space="preserve">[change heading to refer to support or group of supports. Eg. Increased </w:t>
      </w:r>
      <w:r w:rsidR="003A0F48">
        <w:rPr>
          <w:rStyle w:val="normaltextrun"/>
          <w:rFonts w:asciiTheme="minorHAnsi" w:eastAsia="Arial" w:hAnsiTheme="minorHAnsi" w:cstheme="minorHAnsi"/>
          <w:i w:val="0"/>
          <w:iCs/>
          <w:color w:val="5B9BD5" w:themeColor="accent5"/>
        </w:rPr>
        <w:t xml:space="preserve">physical therapy (physio, speech and OT) </w:t>
      </w:r>
      <w:r w:rsidR="003A0F48" w:rsidRPr="00CA6AB6">
        <w:rPr>
          <w:rStyle w:val="normaltextrun"/>
          <w:rFonts w:asciiTheme="minorHAnsi" w:eastAsia="Arial" w:hAnsiTheme="minorHAnsi" w:cstheme="minorHAnsi"/>
          <w:i w:val="0"/>
          <w:iCs/>
          <w:color w:val="5B9BD5" w:themeColor="accent5"/>
        </w:rPr>
        <w:t>is value for money]</w:t>
      </w:r>
    </w:p>
    <w:p w14:paraId="434F01D2" w14:textId="77777777" w:rsidR="00FB7368" w:rsidRPr="000E1E3C" w:rsidRDefault="008E666A" w:rsidP="00E4152A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>[</w:t>
      </w:r>
      <w:r w:rsidR="00FB7368" w:rsidRPr="000E1E3C">
        <w:rPr>
          <w:rFonts w:cstheme="minorHAnsi"/>
        </w:rPr>
        <w:t>S</w:t>
      </w:r>
      <w:r w:rsidR="00511E11" w:rsidRPr="000E1E3C">
        <w:rPr>
          <w:rFonts w:cstheme="minorHAnsi"/>
        </w:rPr>
        <w:t>upport</w:t>
      </w:r>
      <w:r w:rsidRPr="000E1E3C">
        <w:rPr>
          <w:rFonts w:cstheme="minorHAnsi"/>
        </w:rPr>
        <w:t>]</w:t>
      </w:r>
      <w:r w:rsidR="00FB7368" w:rsidRPr="000E1E3C">
        <w:rPr>
          <w:rFonts w:cstheme="minorHAnsi"/>
        </w:rPr>
        <w:t xml:space="preserve"> </w:t>
      </w:r>
      <w:r w:rsidR="002A74C2" w:rsidRPr="000E1E3C">
        <w:rPr>
          <w:rFonts w:cstheme="minorHAnsi"/>
        </w:rPr>
        <w:t>[</w:t>
      </w:r>
      <w:r w:rsidR="00FB7368" w:rsidRPr="000E1E3C">
        <w:rPr>
          <w:rFonts w:cstheme="minorHAnsi"/>
        </w:rPr>
        <w:t>provides me</w:t>
      </w:r>
      <w:r w:rsidR="002A74C2" w:rsidRPr="000E1E3C">
        <w:rPr>
          <w:rFonts w:cstheme="minorHAnsi"/>
        </w:rPr>
        <w:t xml:space="preserve"> / will provide me]</w:t>
      </w:r>
      <w:r w:rsidR="00FB7368" w:rsidRPr="000E1E3C">
        <w:rPr>
          <w:rFonts w:cstheme="minorHAnsi"/>
        </w:rPr>
        <w:t xml:space="preserve"> with the following short and long-term benefits: </w:t>
      </w:r>
    </w:p>
    <w:p w14:paraId="4905AEFA" w14:textId="77777777" w:rsidR="00EC1C8B" w:rsidRPr="000E1E3C" w:rsidRDefault="00511E11" w:rsidP="00FB7368">
      <w:pPr>
        <w:pStyle w:val="ListParagraph"/>
        <w:numPr>
          <w:ilvl w:val="1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 xml:space="preserve"> </w:t>
      </w:r>
      <w:r w:rsidR="00FD1A24" w:rsidRPr="000E1E3C">
        <w:rPr>
          <w:rFonts w:cstheme="minorHAnsi"/>
        </w:rPr>
        <w:t>[</w:t>
      </w:r>
      <w:r w:rsidR="00EC1C8B" w:rsidRPr="000E1E3C">
        <w:rPr>
          <w:rFonts w:cstheme="minorHAnsi"/>
        </w:rPr>
        <w:t xml:space="preserve">describe what benefits you get from the support]. </w:t>
      </w:r>
    </w:p>
    <w:p w14:paraId="7A1696EA" w14:textId="77777777" w:rsidR="00FB7368" w:rsidRPr="000E1E3C" w:rsidRDefault="00FB7368" w:rsidP="00FB7368">
      <w:pPr>
        <w:pStyle w:val="ListParagraph"/>
        <w:numPr>
          <w:ilvl w:val="1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>….</w:t>
      </w:r>
    </w:p>
    <w:p w14:paraId="4FA89701" w14:textId="77777777" w:rsidR="00211A03" w:rsidRPr="000E1E3C" w:rsidRDefault="00EC1C8B" w:rsidP="00E4152A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>I have looked into alternatives including, [describe any lesser expensive alternatives you have considered</w:t>
      </w:r>
      <w:r w:rsidR="00A87C31" w:rsidRPr="000E1E3C">
        <w:rPr>
          <w:rFonts w:cstheme="minorHAnsi"/>
        </w:rPr>
        <w:t xml:space="preserve"> – e</w:t>
      </w:r>
      <w:r w:rsidR="00BC61B8" w:rsidRPr="000E1E3C">
        <w:rPr>
          <w:rFonts w:cstheme="minorHAnsi"/>
        </w:rPr>
        <w:t>.</w:t>
      </w:r>
      <w:r w:rsidR="00A87C31" w:rsidRPr="000E1E3C">
        <w:rPr>
          <w:rFonts w:cstheme="minorHAnsi"/>
        </w:rPr>
        <w:t>g. less frequent therapy] but [describe why the lesser expensive alternative will not provide you with the same benefits</w:t>
      </w:r>
      <w:r w:rsidR="00BC61B8" w:rsidRPr="000E1E3C">
        <w:rPr>
          <w:rFonts w:cstheme="minorHAnsi"/>
        </w:rPr>
        <w:t xml:space="preserve">, providing examples where possible. e.g. </w:t>
      </w:r>
      <w:r w:rsidR="00211A03" w:rsidRPr="000E1E3C">
        <w:rPr>
          <w:rFonts w:cstheme="minorHAnsi"/>
        </w:rPr>
        <w:t xml:space="preserve">this is not frequent enough for me to keep my anxiety levels in check. For example, I recently…]. </w:t>
      </w:r>
    </w:p>
    <w:p w14:paraId="11B5CEEB" w14:textId="77777777" w:rsidR="00C86ADB" w:rsidRPr="000E1E3C" w:rsidRDefault="00CF1A2E" w:rsidP="00E4152A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  <w:color w:val="4472C4" w:themeColor="accent1"/>
        </w:rPr>
        <w:lastRenderedPageBreak/>
        <w:t xml:space="preserve">[if applicable] </w:t>
      </w:r>
      <w:r w:rsidR="00C86ADB" w:rsidRPr="000E1E3C">
        <w:rPr>
          <w:rFonts w:cstheme="minorHAnsi"/>
        </w:rPr>
        <w:t xml:space="preserve">Funding for [support] will also </w:t>
      </w:r>
      <w:r w:rsidR="00FB1D5A" w:rsidRPr="000E1E3C">
        <w:rPr>
          <w:rFonts w:cstheme="minorHAnsi"/>
        </w:rPr>
        <w:t xml:space="preserve">reduce costs of other supports by [describe how the support will reduce </w:t>
      </w:r>
      <w:r w:rsidR="005E5F50" w:rsidRPr="000E1E3C">
        <w:rPr>
          <w:rFonts w:cstheme="minorHAnsi"/>
        </w:rPr>
        <w:t>costs</w:t>
      </w:r>
      <w:r w:rsidR="00C86ADB" w:rsidRPr="000E1E3C">
        <w:rPr>
          <w:rFonts w:cstheme="minorHAnsi"/>
        </w:rPr>
        <w:t>. Eg. if I receive the assistive technology I need I will be less dependent on support workers to help me within and outside of my home…</w:t>
      </w:r>
      <w:r w:rsidR="005E5F50" w:rsidRPr="000E1E3C">
        <w:rPr>
          <w:rFonts w:cstheme="minorHAnsi"/>
        </w:rPr>
        <w:t>].</w:t>
      </w:r>
    </w:p>
    <w:p w14:paraId="06CFC0C7" w14:textId="77777777" w:rsidR="00CF1A2E" w:rsidRPr="000E1E3C" w:rsidRDefault="00CF1A2E" w:rsidP="00E4152A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  <w:color w:val="4472C4" w:themeColor="accent1"/>
        </w:rPr>
        <w:t xml:space="preserve">[If applicable] </w:t>
      </w:r>
      <w:r w:rsidRPr="000E1E3C">
        <w:rPr>
          <w:rFonts w:cstheme="minorHAnsi"/>
        </w:rPr>
        <w:t xml:space="preserve">Funding for [support] will also increase my independence by [describe]. </w:t>
      </w:r>
    </w:p>
    <w:p w14:paraId="6B2336A2" w14:textId="77777777" w:rsidR="00A8020D" w:rsidRPr="000E1E3C" w:rsidRDefault="00A8020D" w:rsidP="00154321">
      <w:pPr>
        <w:pStyle w:val="Heading3"/>
      </w:pPr>
      <w:r w:rsidRPr="00CF04D9">
        <w:rPr>
          <w:i w:val="0"/>
          <w:iCs/>
        </w:rPr>
        <w:t>The support is effective and beneficial</w:t>
      </w:r>
      <w:r w:rsidR="003A0F48" w:rsidRPr="000E1E3C">
        <w:rPr>
          <w:rStyle w:val="normaltextrun"/>
          <w:rFonts w:asciiTheme="minorHAnsi" w:eastAsia="Arial" w:hAnsiTheme="minorHAnsi" w:cstheme="minorHAnsi"/>
          <w:color w:val="000000" w:themeColor="text1"/>
        </w:rPr>
        <w:t xml:space="preserve"> </w:t>
      </w:r>
      <w:r w:rsidR="003A0F48" w:rsidRPr="00CA6AB6">
        <w:rPr>
          <w:rStyle w:val="normaltextrun"/>
          <w:rFonts w:asciiTheme="minorHAnsi" w:eastAsia="Arial" w:hAnsiTheme="minorHAnsi" w:cstheme="minorHAnsi"/>
          <w:i w:val="0"/>
          <w:iCs/>
          <w:color w:val="5B9BD5" w:themeColor="accent5"/>
        </w:rPr>
        <w:t xml:space="preserve">[change heading to refer to support or group of supports. Eg. Increased </w:t>
      </w:r>
      <w:r w:rsidR="003A0F48">
        <w:rPr>
          <w:rStyle w:val="normaltextrun"/>
          <w:rFonts w:asciiTheme="minorHAnsi" w:eastAsia="Arial" w:hAnsiTheme="minorHAnsi" w:cstheme="minorHAnsi"/>
          <w:i w:val="0"/>
          <w:iCs/>
          <w:color w:val="5B9BD5" w:themeColor="accent5"/>
        </w:rPr>
        <w:t xml:space="preserve">physical therapy (physio, speech and OT) </w:t>
      </w:r>
      <w:r w:rsidR="003A0F48" w:rsidRPr="00CA6AB6">
        <w:rPr>
          <w:rStyle w:val="normaltextrun"/>
          <w:rFonts w:asciiTheme="minorHAnsi" w:eastAsia="Arial" w:hAnsiTheme="minorHAnsi" w:cstheme="minorHAnsi"/>
          <w:i w:val="0"/>
          <w:iCs/>
          <w:color w:val="5B9BD5" w:themeColor="accent5"/>
        </w:rPr>
        <w:t xml:space="preserve">is </w:t>
      </w:r>
      <w:r w:rsidR="003A0F48">
        <w:rPr>
          <w:rStyle w:val="normaltextrun"/>
          <w:rFonts w:asciiTheme="minorHAnsi" w:eastAsia="Arial" w:hAnsiTheme="minorHAnsi" w:cstheme="minorHAnsi"/>
          <w:i w:val="0"/>
          <w:iCs/>
          <w:color w:val="5B9BD5" w:themeColor="accent5"/>
        </w:rPr>
        <w:t>effective and beneficial</w:t>
      </w:r>
      <w:r w:rsidR="003A0F48" w:rsidRPr="00CA6AB6">
        <w:rPr>
          <w:rStyle w:val="normaltextrun"/>
          <w:rFonts w:asciiTheme="minorHAnsi" w:eastAsia="Arial" w:hAnsiTheme="minorHAnsi" w:cstheme="minorHAnsi"/>
          <w:i w:val="0"/>
          <w:iCs/>
          <w:color w:val="5B9BD5" w:themeColor="accent5"/>
        </w:rPr>
        <w:t>]</w:t>
      </w:r>
    </w:p>
    <w:p w14:paraId="40F3C25D" w14:textId="77777777" w:rsidR="008C3111" w:rsidRPr="000E1E3C" w:rsidRDefault="00BC7A45" w:rsidP="00A8020D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  <w:color w:val="4472C4" w:themeColor="accent1"/>
        </w:rPr>
        <w:t xml:space="preserve">[if support already used/tried] </w:t>
      </w:r>
      <w:r w:rsidRPr="000E1E3C">
        <w:rPr>
          <w:rFonts w:cstheme="minorHAnsi"/>
        </w:rPr>
        <w:t>[S</w:t>
      </w:r>
      <w:r w:rsidR="00943367" w:rsidRPr="000E1E3C">
        <w:rPr>
          <w:rFonts w:cstheme="minorHAnsi"/>
        </w:rPr>
        <w:t>upport</w:t>
      </w:r>
      <w:r w:rsidRPr="000E1E3C">
        <w:rPr>
          <w:rFonts w:cstheme="minorHAnsi"/>
        </w:rPr>
        <w:t>]</w:t>
      </w:r>
      <w:r w:rsidR="00943367" w:rsidRPr="000E1E3C">
        <w:rPr>
          <w:rFonts w:cstheme="minorHAnsi"/>
        </w:rPr>
        <w:t xml:space="preserve"> </w:t>
      </w:r>
      <w:r w:rsidR="00393E2F" w:rsidRPr="000E1E3C">
        <w:rPr>
          <w:rFonts w:cstheme="minorHAnsi"/>
        </w:rPr>
        <w:t xml:space="preserve">helps me by [describe – eg. if you have been going to a therapist regularly, describe the benefit you have experienced and why continuing with that therapy will assist you]. </w:t>
      </w:r>
    </w:p>
    <w:p w14:paraId="627437A2" w14:textId="77777777" w:rsidR="007773E1" w:rsidRPr="000E1E3C" w:rsidRDefault="00BB4FEF" w:rsidP="00A8020D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  <w:color w:val="4472C4" w:themeColor="accent1"/>
        </w:rPr>
        <w:t>[</w:t>
      </w:r>
      <w:r w:rsidR="008C3111" w:rsidRPr="000E1E3C">
        <w:rPr>
          <w:rFonts w:cstheme="minorHAnsi"/>
          <w:color w:val="4472C4" w:themeColor="accent1"/>
        </w:rPr>
        <w:t xml:space="preserve">If support </w:t>
      </w:r>
      <w:r w:rsidR="005B6DDA" w:rsidRPr="000E1E3C">
        <w:rPr>
          <w:rFonts w:cstheme="minorHAnsi"/>
          <w:color w:val="4472C4" w:themeColor="accent1"/>
        </w:rPr>
        <w:t xml:space="preserve">used previously but discontinued due to lack of funding] </w:t>
      </w:r>
      <w:r w:rsidR="005B6DDA" w:rsidRPr="000E1E3C">
        <w:rPr>
          <w:rFonts w:cstheme="minorHAnsi"/>
        </w:rPr>
        <w:t xml:space="preserve">From [date] to [date] I accessed [Support] and </w:t>
      </w:r>
      <w:r w:rsidR="007773E1" w:rsidRPr="000E1E3C">
        <w:rPr>
          <w:rFonts w:cstheme="minorHAnsi"/>
        </w:rPr>
        <w:t xml:space="preserve">it helped me [describe benefits].  Since stopping/reducing [Support] I have noticed [describe </w:t>
      </w:r>
      <w:r w:rsidR="00BA6C4C" w:rsidRPr="000E1E3C">
        <w:rPr>
          <w:rFonts w:cstheme="minorHAnsi"/>
        </w:rPr>
        <w:t>negative</w:t>
      </w:r>
      <w:r w:rsidR="007773E1" w:rsidRPr="000E1E3C">
        <w:rPr>
          <w:rFonts w:cstheme="minorHAnsi"/>
        </w:rPr>
        <w:t xml:space="preserve"> impact of reduced support]. </w:t>
      </w:r>
    </w:p>
    <w:p w14:paraId="1F87377E" w14:textId="77777777" w:rsidR="00A8020D" w:rsidRPr="000E1E3C" w:rsidRDefault="00767FFD" w:rsidP="00A8020D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  <w:color w:val="4472C4" w:themeColor="accent1"/>
        </w:rPr>
        <w:t xml:space="preserve">[If support not yet tried] </w:t>
      </w:r>
      <w:r w:rsidRPr="000E1E3C">
        <w:rPr>
          <w:rFonts w:cstheme="minorHAnsi"/>
        </w:rPr>
        <w:t>[Support] i</w:t>
      </w:r>
      <w:r w:rsidR="00943367" w:rsidRPr="000E1E3C">
        <w:rPr>
          <w:rFonts w:cstheme="minorHAnsi"/>
        </w:rPr>
        <w:t xml:space="preserve">s </w:t>
      </w:r>
      <w:r w:rsidRPr="000E1E3C">
        <w:rPr>
          <w:rFonts w:cstheme="minorHAnsi"/>
        </w:rPr>
        <w:t xml:space="preserve">likely to be </w:t>
      </w:r>
      <w:r w:rsidR="00943367" w:rsidRPr="000E1E3C">
        <w:rPr>
          <w:rFonts w:cstheme="minorHAnsi"/>
        </w:rPr>
        <w:t>effective and beneficial</w:t>
      </w:r>
      <w:r w:rsidRPr="000E1E3C">
        <w:rPr>
          <w:rFonts w:cstheme="minorHAnsi"/>
        </w:rPr>
        <w:t xml:space="preserve"> for me</w:t>
      </w:r>
      <w:r w:rsidR="00943367" w:rsidRPr="000E1E3C">
        <w:rPr>
          <w:rFonts w:cstheme="minorHAnsi"/>
        </w:rPr>
        <w:t xml:space="preserve"> because [describe</w:t>
      </w:r>
      <w:r w:rsidR="007F5CD8" w:rsidRPr="000E1E3C">
        <w:rPr>
          <w:rFonts w:cstheme="minorHAnsi"/>
        </w:rPr>
        <w:t xml:space="preserve"> why</w:t>
      </w:r>
      <w:r w:rsidR="00113113" w:rsidRPr="000E1E3C">
        <w:rPr>
          <w:rFonts w:cstheme="minorHAnsi"/>
        </w:rPr>
        <w:t xml:space="preserve"> you think it will provide a benefit to you,</w:t>
      </w:r>
      <w:r w:rsidR="007F5CD8" w:rsidRPr="000E1E3C">
        <w:rPr>
          <w:rFonts w:cstheme="minorHAnsi"/>
        </w:rPr>
        <w:t xml:space="preserve"> with reference to expert </w:t>
      </w:r>
      <w:r w:rsidR="00134ED9" w:rsidRPr="000E1E3C">
        <w:rPr>
          <w:rFonts w:cstheme="minorHAnsi"/>
        </w:rPr>
        <w:t>recommendations</w:t>
      </w:r>
      <w:r w:rsidR="00943367" w:rsidRPr="000E1E3C">
        <w:rPr>
          <w:rFonts w:cstheme="minorHAnsi"/>
        </w:rPr>
        <w:t xml:space="preserve"> e.g. it has been recommended by </w:t>
      </w:r>
      <w:r w:rsidRPr="000E1E3C">
        <w:rPr>
          <w:rFonts w:cstheme="minorHAnsi"/>
        </w:rPr>
        <w:t>my</w:t>
      </w:r>
      <w:r w:rsidR="00943367" w:rsidRPr="000E1E3C">
        <w:rPr>
          <w:rFonts w:cstheme="minorHAnsi"/>
        </w:rPr>
        <w:t xml:space="preserve"> occupational therapist </w:t>
      </w:r>
      <w:r w:rsidRPr="000E1E3C">
        <w:rPr>
          <w:rFonts w:cstheme="minorHAnsi"/>
        </w:rPr>
        <w:t>in their report dated</w:t>
      </w:r>
      <w:r w:rsidR="00BA6C4C" w:rsidRPr="000E1E3C">
        <w:rPr>
          <w:rFonts w:cstheme="minorHAnsi"/>
        </w:rPr>
        <w:t xml:space="preserve"> [insert date]</w:t>
      </w:r>
      <w:r w:rsidR="00D84F5F" w:rsidRPr="000E1E3C">
        <w:rPr>
          <w:rFonts w:cstheme="minorHAnsi"/>
        </w:rPr>
        <w:t>.</w:t>
      </w:r>
      <w:r w:rsidR="00ED78BD" w:rsidRPr="000E1E3C">
        <w:rPr>
          <w:rFonts w:cstheme="minorHAnsi"/>
        </w:rPr>
        <w:t xml:space="preserve"> I understand it is best practice for people with my needs to receive [Support]</w:t>
      </w:r>
      <w:r w:rsidR="00DA31A8" w:rsidRPr="000E1E3C">
        <w:rPr>
          <w:rFonts w:cstheme="minorHAnsi"/>
        </w:rPr>
        <w:t>,</w:t>
      </w:r>
      <w:r w:rsidR="00BA6C4C" w:rsidRPr="000E1E3C">
        <w:rPr>
          <w:rFonts w:cstheme="minorHAnsi"/>
        </w:rPr>
        <w:t xml:space="preserve"> as it can [describe benefits]</w:t>
      </w:r>
      <w:r w:rsidR="00D84F5F" w:rsidRPr="000E1E3C">
        <w:rPr>
          <w:rFonts w:cstheme="minorHAnsi"/>
        </w:rPr>
        <w:t>.</w:t>
      </w:r>
      <w:r w:rsidR="00BA6C4C" w:rsidRPr="000E1E3C">
        <w:rPr>
          <w:rFonts w:cstheme="minorHAnsi"/>
        </w:rPr>
        <w:t xml:space="preserve"> I have read the following research papers about the </w:t>
      </w:r>
      <w:r w:rsidR="00C65647" w:rsidRPr="000E1E3C">
        <w:rPr>
          <w:rFonts w:cstheme="minorHAnsi"/>
        </w:rPr>
        <w:t xml:space="preserve">potential </w:t>
      </w:r>
      <w:r w:rsidR="00BA6C4C" w:rsidRPr="000E1E3C">
        <w:rPr>
          <w:rFonts w:cstheme="minorHAnsi"/>
        </w:rPr>
        <w:t>benefits</w:t>
      </w:r>
      <w:r w:rsidR="00C65647" w:rsidRPr="000E1E3C">
        <w:rPr>
          <w:rFonts w:cstheme="minorHAnsi"/>
        </w:rPr>
        <w:t xml:space="preserve"> of</w:t>
      </w:r>
      <w:r w:rsidR="00BA6C4C" w:rsidRPr="000E1E3C">
        <w:rPr>
          <w:rFonts w:cstheme="minorHAnsi"/>
        </w:rPr>
        <w:t xml:space="preserve"> </w:t>
      </w:r>
      <w:r w:rsidR="00C65647" w:rsidRPr="000E1E3C">
        <w:rPr>
          <w:rFonts w:cstheme="minorHAnsi"/>
        </w:rPr>
        <w:t>[Support]</w:t>
      </w:r>
      <w:r w:rsidR="00ED78BD" w:rsidRPr="000E1E3C">
        <w:rPr>
          <w:rFonts w:cstheme="minorHAnsi"/>
        </w:rPr>
        <w:t xml:space="preserve"> </w:t>
      </w:r>
      <w:r w:rsidR="00943367" w:rsidRPr="000E1E3C">
        <w:rPr>
          <w:rFonts w:cstheme="minorHAnsi"/>
        </w:rPr>
        <w:t>etc.]</w:t>
      </w:r>
      <w:r w:rsidR="00323114" w:rsidRPr="000E1E3C">
        <w:rPr>
          <w:rFonts w:cstheme="minorHAnsi"/>
        </w:rPr>
        <w:t xml:space="preserve"> </w:t>
      </w:r>
    </w:p>
    <w:p w14:paraId="216896FF" w14:textId="77777777" w:rsidR="00E9749A" w:rsidRPr="003A0F48" w:rsidRDefault="00E9749A" w:rsidP="00154321">
      <w:pPr>
        <w:pStyle w:val="Heading3"/>
        <w:rPr>
          <w:b w:val="0"/>
          <w:bCs/>
          <w:i w:val="0"/>
          <w:iCs/>
        </w:rPr>
      </w:pPr>
      <w:r w:rsidRPr="00CF04D9">
        <w:rPr>
          <w:i w:val="0"/>
          <w:iCs/>
        </w:rPr>
        <w:t xml:space="preserve">It is not reasonable to expect my family and/or friends to </w:t>
      </w:r>
      <w:r w:rsidR="00D24EC7" w:rsidRPr="00CF04D9">
        <w:rPr>
          <w:i w:val="0"/>
          <w:iCs/>
        </w:rPr>
        <w:t>support me</w:t>
      </w:r>
      <w:r w:rsidR="003A0F48" w:rsidRPr="006E78B8">
        <w:rPr>
          <w:color w:val="0070C0"/>
        </w:rPr>
        <w:t xml:space="preserve"> </w:t>
      </w:r>
      <w:r w:rsidR="003A0F48" w:rsidRPr="006E78B8">
        <w:rPr>
          <w:i w:val="0"/>
          <w:iCs/>
          <w:color w:val="0070C0"/>
        </w:rPr>
        <w:t>[mostly relevant to support worker hours support requests only]</w:t>
      </w:r>
    </w:p>
    <w:p w14:paraId="44756D48" w14:textId="77777777" w:rsidR="00AA53DB" w:rsidRPr="000E1E3C" w:rsidRDefault="00511E11" w:rsidP="00E9749A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  <w:color w:val="000000" w:themeColor="text1"/>
        </w:rPr>
        <w:t xml:space="preserve">The support that I require is beyond what it is reasonable </w:t>
      </w:r>
      <w:r w:rsidR="00A8431B" w:rsidRPr="000E1E3C">
        <w:rPr>
          <w:rFonts w:cstheme="minorHAnsi"/>
          <w:color w:val="000000" w:themeColor="text1"/>
        </w:rPr>
        <w:t>to expect</w:t>
      </w:r>
      <w:r w:rsidRPr="000E1E3C">
        <w:rPr>
          <w:rFonts w:cstheme="minorHAnsi"/>
          <w:color w:val="000000" w:themeColor="text1"/>
        </w:rPr>
        <w:t xml:space="preserve"> [</w:t>
      </w:r>
      <w:r w:rsidR="00AE7DD4" w:rsidRPr="000E1E3C">
        <w:rPr>
          <w:rFonts w:cstheme="minorHAnsi"/>
          <w:color w:val="000000" w:themeColor="text1"/>
        </w:rPr>
        <w:t xml:space="preserve">name of </w:t>
      </w:r>
      <w:r w:rsidRPr="000E1E3C">
        <w:rPr>
          <w:rFonts w:cstheme="minorHAnsi"/>
          <w:color w:val="000000" w:themeColor="text1"/>
        </w:rPr>
        <w:t xml:space="preserve">partner/family/friends] to provide </w:t>
      </w:r>
      <w:r w:rsidR="00AE7DD4" w:rsidRPr="000E1E3C">
        <w:rPr>
          <w:rFonts w:cstheme="minorHAnsi"/>
          <w:color w:val="000000" w:themeColor="text1"/>
        </w:rPr>
        <w:t xml:space="preserve">to me </w:t>
      </w:r>
      <w:r w:rsidR="00651DF0" w:rsidRPr="000E1E3C">
        <w:rPr>
          <w:rFonts w:cstheme="minorHAnsi"/>
          <w:color w:val="000000" w:themeColor="text1"/>
        </w:rPr>
        <w:t>because [e.g. my wif</w:t>
      </w:r>
      <w:r w:rsidR="00AE7DD4" w:rsidRPr="000E1E3C">
        <w:rPr>
          <w:rFonts w:cstheme="minorHAnsi"/>
          <w:color w:val="000000" w:themeColor="text1"/>
        </w:rPr>
        <w:t xml:space="preserve">e </w:t>
      </w:r>
      <w:r w:rsidR="00272AF7" w:rsidRPr="000E1E3C">
        <w:rPr>
          <w:rFonts w:cstheme="minorHAnsi"/>
          <w:color w:val="000000" w:themeColor="text1"/>
        </w:rPr>
        <w:t xml:space="preserve">has a lot of </w:t>
      </w:r>
      <w:r w:rsidR="00272AF7" w:rsidRPr="000E1E3C">
        <w:rPr>
          <w:rFonts w:cstheme="minorHAnsi"/>
          <w:color w:val="000000" w:themeColor="text1"/>
        </w:rPr>
        <w:lastRenderedPageBreak/>
        <w:t>commitments including ….</w:t>
      </w:r>
      <w:r w:rsidR="00D84F5F" w:rsidRPr="000E1E3C">
        <w:rPr>
          <w:rFonts w:cstheme="minorHAnsi"/>
          <w:color w:val="000000" w:themeColor="text1"/>
        </w:rPr>
        <w:t xml:space="preserve"> e.g. </w:t>
      </w:r>
      <w:r w:rsidR="007342B8" w:rsidRPr="000E1E3C">
        <w:rPr>
          <w:rFonts w:cstheme="minorHAnsi"/>
          <w:color w:val="000000" w:themeColor="text1"/>
        </w:rPr>
        <w:t>I am an adult and my mum should not have to still be dressing me every day]</w:t>
      </w:r>
      <w:r w:rsidR="00651DF0" w:rsidRPr="000E1E3C">
        <w:rPr>
          <w:rFonts w:cstheme="minorHAnsi"/>
          <w:color w:val="000000" w:themeColor="text1"/>
        </w:rPr>
        <w:t xml:space="preserve">. </w:t>
      </w:r>
    </w:p>
    <w:p w14:paraId="67EE4948" w14:textId="77777777" w:rsidR="00E637A7" w:rsidRPr="000E1E3C" w:rsidRDefault="007C11D0" w:rsidP="00995FCC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 xml:space="preserve">There is a risk to the wellbeing of </w:t>
      </w:r>
      <w:r w:rsidR="003160EE" w:rsidRPr="000E1E3C">
        <w:rPr>
          <w:rFonts w:cstheme="minorHAnsi"/>
        </w:rPr>
        <w:t>[family/friend]</w:t>
      </w:r>
      <w:r w:rsidRPr="000E1E3C">
        <w:rPr>
          <w:rFonts w:cstheme="minorHAnsi"/>
        </w:rPr>
        <w:t xml:space="preserve">. </w:t>
      </w:r>
      <w:r w:rsidR="003E1C50" w:rsidRPr="000E1E3C">
        <w:rPr>
          <w:rFonts w:cstheme="minorHAnsi"/>
        </w:rPr>
        <w:t>[describe impact on family/friend of supporting you e</w:t>
      </w:r>
      <w:r w:rsidR="00E637A7" w:rsidRPr="000E1E3C">
        <w:rPr>
          <w:rFonts w:cstheme="minorHAnsi"/>
        </w:rPr>
        <w:t>.</w:t>
      </w:r>
      <w:r w:rsidR="003E1C50" w:rsidRPr="000E1E3C">
        <w:rPr>
          <w:rFonts w:cstheme="minorHAnsi"/>
        </w:rPr>
        <w:t xml:space="preserve">g. </w:t>
      </w:r>
      <w:r w:rsidR="007103E2" w:rsidRPr="000E1E3C">
        <w:rPr>
          <w:rFonts w:cstheme="minorHAnsi"/>
        </w:rPr>
        <w:t xml:space="preserve">[family/friend] is [  ] years old and they are </w:t>
      </w:r>
      <w:r w:rsidR="003E1C50" w:rsidRPr="000E1E3C">
        <w:rPr>
          <w:rFonts w:cstheme="minorHAnsi"/>
        </w:rPr>
        <w:t>exhausted at the end of every day / at risk of carer-burn out / ha</w:t>
      </w:r>
      <w:r w:rsidR="00975B46" w:rsidRPr="000E1E3C">
        <w:rPr>
          <w:rFonts w:cstheme="minorHAnsi"/>
        </w:rPr>
        <w:t>ve</w:t>
      </w:r>
      <w:r w:rsidR="003E1C50" w:rsidRPr="000E1E3C">
        <w:rPr>
          <w:rFonts w:cstheme="minorHAnsi"/>
        </w:rPr>
        <w:t xml:space="preserve"> started to see a psychologist to help them manage</w:t>
      </w:r>
      <w:r w:rsidR="00E637A7" w:rsidRPr="000E1E3C">
        <w:rPr>
          <w:rFonts w:cstheme="minorHAnsi"/>
        </w:rPr>
        <w:t xml:space="preserve"> the stress and anxiety associated with having to care for me</w:t>
      </w:r>
      <w:r w:rsidRPr="000E1E3C">
        <w:rPr>
          <w:rFonts w:cstheme="minorHAnsi"/>
        </w:rPr>
        <w:t xml:space="preserve"> / our relationship is strained as a result</w:t>
      </w:r>
      <w:r w:rsidR="00E637A7" w:rsidRPr="000E1E3C">
        <w:rPr>
          <w:rFonts w:cstheme="minorHAnsi"/>
        </w:rPr>
        <w:t xml:space="preserve">]. </w:t>
      </w:r>
      <w:r w:rsidR="007C5C3E" w:rsidRPr="000E1E3C">
        <w:rPr>
          <w:rFonts w:cstheme="minorHAnsi"/>
        </w:rPr>
        <w:t xml:space="preserve"> </w:t>
      </w:r>
    </w:p>
    <w:p w14:paraId="3B7E3F1A" w14:textId="77777777" w:rsidR="00415FE1" w:rsidRPr="000E1E3C" w:rsidRDefault="000C46E9" w:rsidP="00995FCC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>Having to</w:t>
      </w:r>
      <w:r w:rsidR="003575FC" w:rsidRPr="000E1E3C">
        <w:rPr>
          <w:rFonts w:cstheme="minorHAnsi"/>
        </w:rPr>
        <w:t xml:space="preserve"> continue to rely on </w:t>
      </w:r>
      <w:r w:rsidR="004E4467" w:rsidRPr="000E1E3C">
        <w:rPr>
          <w:rFonts w:cstheme="minorHAnsi"/>
        </w:rPr>
        <w:t>[family/friend member]</w:t>
      </w:r>
      <w:r w:rsidRPr="000E1E3C">
        <w:rPr>
          <w:rFonts w:cstheme="minorHAnsi"/>
        </w:rPr>
        <w:t xml:space="preserve"> is having a negative impact on my own wellbeing</w:t>
      </w:r>
      <w:r w:rsidR="007E416F" w:rsidRPr="000E1E3C">
        <w:rPr>
          <w:rFonts w:cstheme="minorHAnsi"/>
        </w:rPr>
        <w:t xml:space="preserve">. [describe </w:t>
      </w:r>
      <w:r w:rsidR="00727776" w:rsidRPr="000E1E3C">
        <w:rPr>
          <w:rFonts w:cstheme="minorHAnsi"/>
        </w:rPr>
        <w:t xml:space="preserve">impact on you </w:t>
      </w:r>
      <w:r w:rsidR="00226677" w:rsidRPr="000E1E3C">
        <w:rPr>
          <w:rFonts w:cstheme="minorHAnsi"/>
        </w:rPr>
        <w:t>e.g.</w:t>
      </w:r>
      <w:r w:rsidR="00276D27" w:rsidRPr="000E1E3C">
        <w:rPr>
          <w:rFonts w:cstheme="minorHAnsi"/>
        </w:rPr>
        <w:t xml:space="preserve"> </w:t>
      </w:r>
      <w:r w:rsidR="00DF703B" w:rsidRPr="000E1E3C">
        <w:rPr>
          <w:rFonts w:cstheme="minorHAnsi"/>
        </w:rPr>
        <w:t xml:space="preserve">loss of independence / guilt / </w:t>
      </w:r>
      <w:r w:rsidR="00022989" w:rsidRPr="000E1E3C">
        <w:rPr>
          <w:rFonts w:cstheme="minorHAnsi"/>
        </w:rPr>
        <w:t xml:space="preserve">loss of dignity </w:t>
      </w:r>
      <w:r w:rsidR="00975B46" w:rsidRPr="000E1E3C">
        <w:rPr>
          <w:rFonts w:cstheme="minorHAnsi"/>
        </w:rPr>
        <w:t>etc.</w:t>
      </w:r>
      <w:r w:rsidR="00022989" w:rsidRPr="000E1E3C">
        <w:rPr>
          <w:rFonts w:cstheme="minorHAnsi"/>
        </w:rPr>
        <w:t xml:space="preserve">]. </w:t>
      </w:r>
      <w:r w:rsidR="005466E2" w:rsidRPr="000E1E3C">
        <w:rPr>
          <w:rFonts w:cstheme="minorHAnsi"/>
        </w:rPr>
        <w:t xml:space="preserve"> </w:t>
      </w:r>
    </w:p>
    <w:p w14:paraId="75478A28" w14:textId="77777777" w:rsidR="00415FE1" w:rsidRPr="00CF04D9" w:rsidRDefault="00D44AF4" w:rsidP="00154321">
      <w:pPr>
        <w:pStyle w:val="Heading3"/>
        <w:rPr>
          <w:i w:val="0"/>
          <w:iCs/>
        </w:rPr>
      </w:pPr>
      <w:r w:rsidRPr="00CF04D9">
        <w:rPr>
          <w:i w:val="0"/>
          <w:iCs/>
        </w:rPr>
        <w:t>[The</w:t>
      </w:r>
      <w:r w:rsidR="00415FE1" w:rsidRPr="00CF04D9">
        <w:rPr>
          <w:i w:val="0"/>
          <w:iCs/>
        </w:rPr>
        <w:t xml:space="preserve"> </w:t>
      </w:r>
      <w:r w:rsidR="00F82DEC" w:rsidRPr="00CF04D9">
        <w:rPr>
          <w:i w:val="0"/>
          <w:iCs/>
        </w:rPr>
        <w:t xml:space="preserve">requested </w:t>
      </w:r>
      <w:r w:rsidR="00BD059A" w:rsidRPr="00CF04D9">
        <w:rPr>
          <w:i w:val="0"/>
          <w:iCs/>
        </w:rPr>
        <w:t>support</w:t>
      </w:r>
      <w:r w:rsidRPr="00CF04D9">
        <w:rPr>
          <w:i w:val="0"/>
          <w:iCs/>
        </w:rPr>
        <w:t xml:space="preserve"> is / All of the requested supports are</w:t>
      </w:r>
      <w:r w:rsidR="003A0F48" w:rsidRPr="00CF04D9">
        <w:rPr>
          <w:i w:val="0"/>
          <w:iCs/>
        </w:rPr>
        <w:t>]</w:t>
      </w:r>
      <w:r w:rsidR="00BD059A" w:rsidRPr="00CF04D9">
        <w:rPr>
          <w:i w:val="0"/>
          <w:iCs/>
        </w:rPr>
        <w:t xml:space="preserve"> not more appropriately funded by another </w:t>
      </w:r>
      <w:r w:rsidR="003112F3" w:rsidRPr="00CF04D9">
        <w:rPr>
          <w:i w:val="0"/>
          <w:iCs/>
        </w:rPr>
        <w:t>service</w:t>
      </w:r>
    </w:p>
    <w:p w14:paraId="548C05D5" w14:textId="77777777" w:rsidR="00701C09" w:rsidRPr="000E1E3C" w:rsidRDefault="004E2F93" w:rsidP="00995FCC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>The [support</w:t>
      </w:r>
      <w:r w:rsidR="00D44AF4">
        <w:rPr>
          <w:rFonts w:cstheme="minorHAnsi"/>
        </w:rPr>
        <w:t>/s</w:t>
      </w:r>
      <w:r w:rsidRPr="000E1E3C">
        <w:rPr>
          <w:rFonts w:cstheme="minorHAnsi"/>
        </w:rPr>
        <w:t xml:space="preserve">] is not funded or subsidised under the </w:t>
      </w:r>
      <w:r w:rsidR="00022989" w:rsidRPr="000E1E3C">
        <w:rPr>
          <w:rFonts w:cstheme="minorHAnsi"/>
        </w:rPr>
        <w:t xml:space="preserve">State </w:t>
      </w:r>
      <w:r w:rsidR="00865326" w:rsidRPr="000E1E3C">
        <w:rPr>
          <w:rFonts w:cstheme="minorHAnsi"/>
        </w:rPr>
        <w:t>[health system; education system</w:t>
      </w:r>
    </w:p>
    <w:p w14:paraId="1AC8AC66" w14:textId="77777777" w:rsidR="00AA53DB" w:rsidRPr="000E1E3C" w:rsidRDefault="00FE052B" w:rsidP="00995FCC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  <w:color w:val="4472C4" w:themeColor="accent1"/>
        </w:rPr>
        <w:t xml:space="preserve">[If applicable] </w:t>
      </w:r>
      <w:r w:rsidR="00701C09" w:rsidRPr="000E1E3C">
        <w:rPr>
          <w:rFonts w:cstheme="minorHAnsi"/>
        </w:rPr>
        <w:t xml:space="preserve">My </w:t>
      </w:r>
      <w:r w:rsidRPr="000E1E3C">
        <w:rPr>
          <w:rFonts w:cstheme="minorHAnsi"/>
        </w:rPr>
        <w:t>[</w:t>
      </w:r>
      <w:r w:rsidR="00701C09" w:rsidRPr="000E1E3C">
        <w:rPr>
          <w:rFonts w:cstheme="minorHAnsi"/>
        </w:rPr>
        <w:t>employer</w:t>
      </w:r>
      <w:r w:rsidRPr="000E1E3C">
        <w:rPr>
          <w:rFonts w:cstheme="minorHAnsi"/>
        </w:rPr>
        <w:t>/education provider]</w:t>
      </w:r>
      <w:r w:rsidR="00701C09" w:rsidRPr="000E1E3C">
        <w:rPr>
          <w:rFonts w:cstheme="minorHAnsi"/>
        </w:rPr>
        <w:t xml:space="preserve"> has </w:t>
      </w:r>
      <w:r w:rsidR="00827540" w:rsidRPr="000E1E3C">
        <w:rPr>
          <w:rFonts w:cstheme="minorHAnsi"/>
        </w:rPr>
        <w:t xml:space="preserve">made adjustments for me, </w:t>
      </w:r>
      <w:r w:rsidRPr="000E1E3C">
        <w:rPr>
          <w:rFonts w:cstheme="minorHAnsi"/>
        </w:rPr>
        <w:t xml:space="preserve">including [describe adjustments] </w:t>
      </w:r>
      <w:r w:rsidR="00827540" w:rsidRPr="000E1E3C">
        <w:rPr>
          <w:rFonts w:cstheme="minorHAnsi"/>
        </w:rPr>
        <w:t xml:space="preserve">but </w:t>
      </w:r>
      <w:r w:rsidRPr="000E1E3C">
        <w:rPr>
          <w:rFonts w:cstheme="minorHAnsi"/>
        </w:rPr>
        <w:t xml:space="preserve">I need more support beyond these adjustments. </w:t>
      </w:r>
      <w:r w:rsidR="004E2F93" w:rsidRPr="000E1E3C">
        <w:rPr>
          <w:rFonts w:cstheme="minorHAnsi"/>
        </w:rPr>
        <w:t xml:space="preserve"> </w:t>
      </w:r>
    </w:p>
    <w:p w14:paraId="1F8A8DBD" w14:textId="77777777" w:rsidR="00022989" w:rsidRPr="000E1E3C" w:rsidRDefault="00AE3781" w:rsidP="00995FCC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  <w:color w:val="4472C4" w:themeColor="accent1"/>
        </w:rPr>
        <w:t xml:space="preserve">[if applicable] </w:t>
      </w:r>
      <w:r w:rsidR="00022989" w:rsidRPr="000E1E3C">
        <w:rPr>
          <w:rFonts w:cstheme="minorHAnsi"/>
        </w:rPr>
        <w:t>I have looked into all other options to receive this support including [describe alternatives</w:t>
      </w:r>
      <w:r w:rsidRPr="000E1E3C">
        <w:rPr>
          <w:rFonts w:cstheme="minorHAnsi"/>
        </w:rPr>
        <w:t xml:space="preserve"> and reasons given by providers as to why they can’t provide support].</w:t>
      </w:r>
    </w:p>
    <w:p w14:paraId="216C467B" w14:textId="77777777" w:rsidR="00AA53DB" w:rsidRPr="00CF04D9" w:rsidRDefault="00D44AF4" w:rsidP="00154321">
      <w:pPr>
        <w:pStyle w:val="Heading3"/>
        <w:rPr>
          <w:i w:val="0"/>
          <w:iCs/>
        </w:rPr>
      </w:pPr>
      <w:r w:rsidRPr="00CF04D9">
        <w:rPr>
          <w:i w:val="0"/>
          <w:iCs/>
        </w:rPr>
        <w:t xml:space="preserve">[The requested support does not/ All of the requested supports </w:t>
      </w:r>
      <w:r w:rsidR="00F82DEC" w:rsidRPr="00CF04D9">
        <w:rPr>
          <w:i w:val="0"/>
          <w:iCs/>
        </w:rPr>
        <w:t>do not]</w:t>
      </w:r>
      <w:r w:rsidR="00AA53DB" w:rsidRPr="00CF04D9">
        <w:rPr>
          <w:i w:val="0"/>
          <w:iCs/>
        </w:rPr>
        <w:t xml:space="preserve"> duplicate </w:t>
      </w:r>
      <w:r w:rsidR="002A72E0" w:rsidRPr="00CF04D9">
        <w:rPr>
          <w:i w:val="0"/>
          <w:iCs/>
        </w:rPr>
        <w:t>any of my other funded</w:t>
      </w:r>
      <w:r w:rsidR="00AA53DB" w:rsidRPr="00CF04D9">
        <w:rPr>
          <w:i w:val="0"/>
          <w:iCs/>
        </w:rPr>
        <w:t xml:space="preserve"> supports</w:t>
      </w:r>
    </w:p>
    <w:p w14:paraId="51D8A6B6" w14:textId="77777777" w:rsidR="00AA53DB" w:rsidRPr="000E1E3C" w:rsidRDefault="00AA53DB" w:rsidP="00995FCC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>The support does not duplicate any other supports</w:t>
      </w:r>
      <w:r w:rsidR="00813BAF" w:rsidRPr="000E1E3C">
        <w:rPr>
          <w:rFonts w:cstheme="minorHAnsi"/>
        </w:rPr>
        <w:t xml:space="preserve"> </w:t>
      </w:r>
      <w:r w:rsidR="00A97ED9" w:rsidRPr="000E1E3C">
        <w:rPr>
          <w:rFonts w:cstheme="minorHAnsi"/>
        </w:rPr>
        <w:t>that are</w:t>
      </w:r>
      <w:r w:rsidR="00813BAF" w:rsidRPr="000E1E3C">
        <w:rPr>
          <w:rFonts w:cstheme="minorHAnsi"/>
        </w:rPr>
        <w:t xml:space="preserve"> funded within my plan or </w:t>
      </w:r>
      <w:r w:rsidR="008D0494" w:rsidRPr="000E1E3C">
        <w:rPr>
          <w:rFonts w:cstheme="minorHAnsi"/>
        </w:rPr>
        <w:t xml:space="preserve">any other supports </w:t>
      </w:r>
      <w:r w:rsidR="00813BAF" w:rsidRPr="000E1E3C">
        <w:rPr>
          <w:rFonts w:cstheme="minorHAnsi"/>
        </w:rPr>
        <w:t>which I am seeking</w:t>
      </w:r>
      <w:r w:rsidR="008D0494" w:rsidRPr="000E1E3C">
        <w:rPr>
          <w:rFonts w:cstheme="minorHAnsi"/>
        </w:rPr>
        <w:t xml:space="preserve"> to be funded</w:t>
      </w:r>
      <w:r w:rsidR="00C3057F" w:rsidRPr="000E1E3C">
        <w:rPr>
          <w:rFonts w:cstheme="minorHAnsi"/>
        </w:rPr>
        <w:t>.</w:t>
      </w:r>
    </w:p>
    <w:p w14:paraId="7F807FA3" w14:textId="77777777" w:rsidR="00C3057F" w:rsidRPr="000E1E3C" w:rsidRDefault="00C3057F" w:rsidP="00072AA8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</w:rPr>
        <w:t xml:space="preserve">[describe </w:t>
      </w:r>
      <w:r w:rsidR="00B61D55" w:rsidRPr="000E1E3C">
        <w:rPr>
          <w:rFonts w:cstheme="minorHAnsi"/>
        </w:rPr>
        <w:t xml:space="preserve">why your </w:t>
      </w:r>
      <w:r w:rsidR="00FA410A" w:rsidRPr="000E1E3C">
        <w:rPr>
          <w:rFonts w:cstheme="minorHAnsi"/>
        </w:rPr>
        <w:t xml:space="preserve">requested support </w:t>
      </w:r>
      <w:r w:rsidR="00B61D55" w:rsidRPr="000E1E3C">
        <w:rPr>
          <w:rFonts w:cstheme="minorHAnsi"/>
        </w:rPr>
        <w:t>is needed in addition to the other supports</w:t>
      </w:r>
      <w:r w:rsidR="000E49AC" w:rsidRPr="000E1E3C">
        <w:rPr>
          <w:rFonts w:cstheme="minorHAnsi"/>
        </w:rPr>
        <w:t>]</w:t>
      </w:r>
      <w:r w:rsidR="00B61D55" w:rsidRPr="000E1E3C">
        <w:rPr>
          <w:rFonts w:cstheme="minorHAnsi"/>
        </w:rPr>
        <w:t xml:space="preserve">. </w:t>
      </w:r>
      <w:r w:rsidR="00FA410A" w:rsidRPr="000E1E3C">
        <w:rPr>
          <w:rFonts w:cstheme="minorHAnsi"/>
        </w:rPr>
        <w:t xml:space="preserve"> </w:t>
      </w:r>
    </w:p>
    <w:p w14:paraId="7FAD8327" w14:textId="77777777" w:rsidR="00D10401" w:rsidRPr="000E1E3C" w:rsidRDefault="00D10401" w:rsidP="00154321">
      <w:pPr>
        <w:pStyle w:val="Heading2"/>
      </w:pPr>
      <w:r w:rsidRPr="000E1E3C">
        <w:lastRenderedPageBreak/>
        <w:t xml:space="preserve">My weekly schedule </w:t>
      </w:r>
    </w:p>
    <w:p w14:paraId="3E8D6195" w14:textId="77777777" w:rsidR="00804761" w:rsidRDefault="00C160C3" w:rsidP="00C160C3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  <w:color w:val="4472C4" w:themeColor="accent1"/>
        </w:rPr>
        <w:t xml:space="preserve">[This point is needed for disputes concerning therapy or support worker hours] </w:t>
      </w:r>
      <w:r w:rsidRPr="000E1E3C">
        <w:rPr>
          <w:rFonts w:cstheme="minorHAnsi"/>
        </w:rPr>
        <w:t xml:space="preserve">I have made a timetable of my </w:t>
      </w:r>
      <w:r w:rsidR="0025286E">
        <w:rPr>
          <w:rFonts w:cstheme="minorHAnsi"/>
        </w:rPr>
        <w:t xml:space="preserve">typical </w:t>
      </w:r>
      <w:r w:rsidRPr="000E1E3C">
        <w:rPr>
          <w:rFonts w:cstheme="minorHAnsi"/>
        </w:rPr>
        <w:t xml:space="preserve">week </w:t>
      </w:r>
      <w:r w:rsidR="0025286E" w:rsidRPr="000E1E3C">
        <w:rPr>
          <w:rFonts w:cstheme="minorHAnsi"/>
        </w:rPr>
        <w:t>so you can better understand my current circumstances and support needs</w:t>
      </w:r>
      <w:r w:rsidR="0025286E">
        <w:rPr>
          <w:rFonts w:cstheme="minorHAnsi"/>
        </w:rPr>
        <w:t>.</w:t>
      </w:r>
      <w:r w:rsidR="0025286E" w:rsidRPr="000E1E3C">
        <w:rPr>
          <w:rFonts w:cstheme="minorHAnsi"/>
        </w:rPr>
        <w:t xml:space="preserve"> </w:t>
      </w:r>
      <w:r w:rsidR="007A61DC" w:rsidRPr="000E1E3C">
        <w:rPr>
          <w:rFonts w:cstheme="minorHAnsi"/>
        </w:rPr>
        <w:t>I have included this timetable at the end of this statement.</w:t>
      </w:r>
      <w:r w:rsidR="00804761">
        <w:rPr>
          <w:rFonts w:cstheme="minorHAnsi"/>
        </w:rPr>
        <w:t xml:space="preserve"> </w:t>
      </w:r>
    </w:p>
    <w:p w14:paraId="50E5790E" w14:textId="77777777" w:rsidR="00C160C3" w:rsidRPr="000E1E3C" w:rsidRDefault="00804761" w:rsidP="00C160C3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>
        <w:rPr>
          <w:rFonts w:cstheme="minorHAnsi"/>
          <w:color w:val="4472C4" w:themeColor="accent1"/>
        </w:rPr>
        <w:t>[</w:t>
      </w:r>
      <w:r w:rsidR="006651BB">
        <w:rPr>
          <w:rFonts w:cstheme="minorHAnsi"/>
          <w:color w:val="4472C4" w:themeColor="accent1"/>
        </w:rPr>
        <w:t xml:space="preserve">optional </w:t>
      </w:r>
      <w:r w:rsidR="007D3A48">
        <w:rPr>
          <w:rFonts w:cstheme="minorHAnsi"/>
          <w:color w:val="4472C4" w:themeColor="accent1"/>
        </w:rPr>
        <w:t xml:space="preserve">additional timetable </w:t>
      </w:r>
      <w:r w:rsidR="006651BB">
        <w:rPr>
          <w:rFonts w:cstheme="minorHAnsi"/>
          <w:color w:val="4472C4" w:themeColor="accent1"/>
        </w:rPr>
        <w:t>for disputes concerning support worker hours</w:t>
      </w:r>
      <w:r w:rsidR="007D3A48">
        <w:rPr>
          <w:rFonts w:cstheme="minorHAnsi"/>
          <w:color w:val="4472C4" w:themeColor="accent1"/>
        </w:rPr>
        <w:t>]</w:t>
      </w:r>
      <w:r w:rsidR="006651BB">
        <w:rPr>
          <w:rFonts w:cstheme="minorHAnsi"/>
          <w:color w:val="4472C4" w:themeColor="accent1"/>
        </w:rPr>
        <w:t xml:space="preserve"> </w:t>
      </w:r>
      <w:r w:rsidR="006651BB" w:rsidRPr="007D3A48">
        <w:rPr>
          <w:rFonts w:cstheme="minorHAnsi"/>
        </w:rPr>
        <w:t xml:space="preserve">I have also made a timetable of </w:t>
      </w:r>
      <w:r w:rsidRPr="007D3A48">
        <w:rPr>
          <w:rFonts w:cstheme="minorHAnsi"/>
        </w:rPr>
        <w:t xml:space="preserve">how </w:t>
      </w:r>
      <w:r w:rsidRPr="000E1E3C">
        <w:rPr>
          <w:rFonts w:cstheme="minorHAnsi"/>
        </w:rPr>
        <w:t>I intend to use my requested supports</w:t>
      </w:r>
      <w:r w:rsidR="006651BB">
        <w:rPr>
          <w:rFonts w:cstheme="minorHAnsi"/>
        </w:rPr>
        <w:t xml:space="preserve"> across the week</w:t>
      </w:r>
      <w:r w:rsidRPr="000E1E3C">
        <w:rPr>
          <w:rFonts w:cstheme="minorHAnsi"/>
        </w:rPr>
        <w:t>.</w:t>
      </w:r>
      <w:r w:rsidR="007D3A48">
        <w:rPr>
          <w:rFonts w:cstheme="minorHAnsi"/>
        </w:rPr>
        <w:t xml:space="preserve"> </w:t>
      </w:r>
      <w:r w:rsidR="007D3A48" w:rsidRPr="000E1E3C">
        <w:rPr>
          <w:rFonts w:cstheme="minorHAnsi"/>
        </w:rPr>
        <w:t xml:space="preserve">I have </w:t>
      </w:r>
      <w:r w:rsidR="007D3A48">
        <w:rPr>
          <w:rFonts w:cstheme="minorHAnsi"/>
        </w:rPr>
        <w:t xml:space="preserve">also </w:t>
      </w:r>
      <w:r w:rsidR="007D3A48" w:rsidRPr="000E1E3C">
        <w:rPr>
          <w:rFonts w:cstheme="minorHAnsi"/>
        </w:rPr>
        <w:t>included this timetable at the end of this statement.</w:t>
      </w:r>
    </w:p>
    <w:p w14:paraId="0E61E575" w14:textId="77777777" w:rsidR="00682501" w:rsidRPr="000E1E3C" w:rsidRDefault="00353958" w:rsidP="00256250">
      <w:pPr>
        <w:numPr>
          <w:ilvl w:val="0"/>
          <w:numId w:val="10"/>
        </w:numPr>
        <w:contextualSpacing/>
        <w:rPr>
          <w:rFonts w:asciiTheme="minorHAnsi" w:hAnsiTheme="minorHAnsi"/>
        </w:rPr>
      </w:pPr>
      <w:r w:rsidRPr="000E1E3C">
        <w:rPr>
          <w:rFonts w:asciiTheme="minorHAnsi" w:hAnsiTheme="minorHAnsi"/>
          <w:color w:val="4472C4" w:themeColor="accent1"/>
        </w:rPr>
        <w:t>[</w:t>
      </w:r>
      <w:r w:rsidR="00391A69" w:rsidRPr="000E1E3C">
        <w:rPr>
          <w:rFonts w:asciiTheme="minorHAnsi" w:hAnsiTheme="minorHAnsi"/>
          <w:color w:val="4472C4" w:themeColor="accent1"/>
        </w:rPr>
        <w:t>as</w:t>
      </w:r>
      <w:r w:rsidRPr="000E1E3C">
        <w:rPr>
          <w:rFonts w:asciiTheme="minorHAnsi" w:hAnsiTheme="minorHAnsi"/>
          <w:color w:val="4472C4" w:themeColor="accent1"/>
        </w:rPr>
        <w:t xml:space="preserve"> applicable] </w:t>
      </w:r>
      <w:r w:rsidR="00682501" w:rsidRPr="000E1E3C">
        <w:rPr>
          <w:rFonts w:asciiTheme="minorHAnsi" w:hAnsiTheme="minorHAnsi"/>
        </w:rPr>
        <w:t xml:space="preserve">The people who </w:t>
      </w:r>
      <w:r w:rsidR="003E3FD9" w:rsidRPr="000E1E3C">
        <w:rPr>
          <w:rFonts w:asciiTheme="minorHAnsi" w:hAnsiTheme="minorHAnsi"/>
        </w:rPr>
        <w:t xml:space="preserve">currently </w:t>
      </w:r>
      <w:r w:rsidR="00682501" w:rsidRPr="000E1E3C">
        <w:rPr>
          <w:rFonts w:asciiTheme="minorHAnsi" w:hAnsiTheme="minorHAnsi"/>
        </w:rPr>
        <w:t>support me on a [e.g., daily, or weekly] are [e.g., parent, spouse, paid support worker].</w:t>
      </w:r>
      <w:r w:rsidR="001B3D0B" w:rsidRPr="000E1E3C">
        <w:rPr>
          <w:rFonts w:asciiTheme="minorHAnsi" w:hAnsiTheme="minorHAnsi"/>
        </w:rPr>
        <w:t xml:space="preserve"> </w:t>
      </w:r>
    </w:p>
    <w:p w14:paraId="5CAC6509" w14:textId="77777777" w:rsidR="00BC7E82" w:rsidRPr="000E1E3C" w:rsidRDefault="00BC7E82" w:rsidP="00682501">
      <w:pPr>
        <w:pStyle w:val="ListParagraph"/>
        <w:numPr>
          <w:ilvl w:val="0"/>
          <w:numId w:val="10"/>
        </w:numPr>
        <w:spacing w:line="480" w:lineRule="auto"/>
        <w:rPr>
          <w:rFonts w:cstheme="minorHAnsi"/>
        </w:rPr>
      </w:pPr>
      <w:r w:rsidRPr="000E1E3C">
        <w:rPr>
          <w:rFonts w:cstheme="minorHAnsi"/>
          <w:color w:val="4472C4" w:themeColor="accent1"/>
        </w:rPr>
        <w:t xml:space="preserve">[as applicable] </w:t>
      </w:r>
      <w:r w:rsidRPr="000E1E3C">
        <w:rPr>
          <w:rFonts w:cstheme="minorHAnsi"/>
        </w:rPr>
        <w:t xml:space="preserve">I can’t [e.g., drive, cook, clean or shower] and this means [e.g. I go without food </w:t>
      </w:r>
      <w:r w:rsidR="00652E0F" w:rsidRPr="000E1E3C">
        <w:rPr>
          <w:rFonts w:cstheme="minorHAnsi"/>
        </w:rPr>
        <w:t xml:space="preserve">or I am unable to leave my home </w:t>
      </w:r>
      <w:r w:rsidRPr="000E1E3C">
        <w:rPr>
          <w:rFonts w:cstheme="minorHAnsi"/>
        </w:rPr>
        <w:t>or I am alone without contact with anybody else for [ ] days/week].</w:t>
      </w:r>
    </w:p>
    <w:p w14:paraId="5CACF890" w14:textId="77777777" w:rsidR="001408C7" w:rsidRPr="000E1E3C" w:rsidRDefault="001408C7" w:rsidP="00154321">
      <w:pPr>
        <w:pStyle w:val="Heading2"/>
      </w:pPr>
      <w:r w:rsidRPr="000E1E3C">
        <w:t xml:space="preserve">Risks </w:t>
      </w:r>
      <w:r w:rsidR="00177486" w:rsidRPr="000E1E3C">
        <w:t xml:space="preserve">and impact </w:t>
      </w:r>
      <w:r w:rsidR="00EA5698" w:rsidRPr="000E1E3C">
        <w:t xml:space="preserve">of this appeal </w:t>
      </w:r>
      <w:r w:rsidR="00177486" w:rsidRPr="000E1E3C">
        <w:t>on me</w:t>
      </w:r>
    </w:p>
    <w:p w14:paraId="72C89489" w14:textId="77777777" w:rsidR="00524658" w:rsidRPr="000E1E3C" w:rsidRDefault="007F5A45" w:rsidP="006C37C7">
      <w:pPr>
        <w:numPr>
          <w:ilvl w:val="0"/>
          <w:numId w:val="10"/>
        </w:numPr>
        <w:contextualSpacing/>
        <w:rPr>
          <w:rFonts w:asciiTheme="minorHAnsi" w:hAnsiTheme="minorHAnsi"/>
        </w:rPr>
      </w:pPr>
      <w:r w:rsidRPr="000E1E3C">
        <w:rPr>
          <w:rFonts w:asciiTheme="minorHAnsi" w:hAnsiTheme="minorHAnsi"/>
        </w:rPr>
        <w:t xml:space="preserve">I am currently [describe </w:t>
      </w:r>
      <w:r w:rsidR="003B7818" w:rsidRPr="000E1E3C">
        <w:rPr>
          <w:rFonts w:asciiTheme="minorHAnsi" w:hAnsiTheme="minorHAnsi"/>
        </w:rPr>
        <w:t xml:space="preserve">how you are </w:t>
      </w:r>
      <w:r w:rsidR="00391AAE" w:rsidRPr="000E1E3C">
        <w:rPr>
          <w:rFonts w:asciiTheme="minorHAnsi" w:hAnsiTheme="minorHAnsi"/>
        </w:rPr>
        <w:t>managing without the support and the negative impact on you].</w:t>
      </w:r>
      <w:r w:rsidRPr="000E1E3C">
        <w:rPr>
          <w:rFonts w:asciiTheme="minorHAnsi" w:hAnsiTheme="minorHAnsi"/>
        </w:rPr>
        <w:t xml:space="preserve"> </w:t>
      </w:r>
    </w:p>
    <w:p w14:paraId="13F73F03" w14:textId="77777777" w:rsidR="00D10401" w:rsidRPr="000E1E3C" w:rsidRDefault="003B7818" w:rsidP="001D6A57">
      <w:pPr>
        <w:pStyle w:val="ListParagraph"/>
        <w:numPr>
          <w:ilvl w:val="0"/>
          <w:numId w:val="10"/>
        </w:numPr>
        <w:spacing w:line="480" w:lineRule="auto"/>
        <w:jc w:val="both"/>
        <w:rPr>
          <w:rFonts w:cstheme="minorHAnsi"/>
        </w:rPr>
      </w:pPr>
      <w:r w:rsidRPr="000E1E3C">
        <w:rPr>
          <w:rFonts w:cstheme="minorHAnsi"/>
        </w:rPr>
        <w:t xml:space="preserve">I am at risk of </w:t>
      </w:r>
      <w:r w:rsidR="00CA1BC6" w:rsidRPr="000E1E3C">
        <w:rPr>
          <w:rFonts w:cstheme="minorHAnsi"/>
        </w:rPr>
        <w:t>[describe</w:t>
      </w:r>
      <w:r w:rsidR="00AF1D9A" w:rsidRPr="000E1E3C">
        <w:rPr>
          <w:rFonts w:cstheme="minorHAnsi"/>
        </w:rPr>
        <w:t xml:space="preserve"> the risks to you</w:t>
      </w:r>
      <w:r w:rsidR="00CA482B" w:rsidRPr="000E1E3C">
        <w:rPr>
          <w:rFonts w:cstheme="minorHAnsi"/>
        </w:rPr>
        <w:t xml:space="preserve"> if funding for support is not provided</w:t>
      </w:r>
      <w:r w:rsidR="00AF1D9A" w:rsidRPr="000E1E3C">
        <w:rPr>
          <w:rFonts w:cstheme="minorHAnsi"/>
        </w:rPr>
        <w:t xml:space="preserve">].  </w:t>
      </w:r>
    </w:p>
    <w:p w14:paraId="0F3917A8" w14:textId="77777777" w:rsidR="005B2EED" w:rsidRPr="000E1E3C" w:rsidRDefault="00D66ADC" w:rsidP="001D6A57">
      <w:pPr>
        <w:pStyle w:val="ListParagraph"/>
        <w:numPr>
          <w:ilvl w:val="0"/>
          <w:numId w:val="10"/>
        </w:numPr>
        <w:spacing w:line="480" w:lineRule="auto"/>
        <w:jc w:val="both"/>
        <w:rPr>
          <w:rFonts w:cstheme="minorHAnsi"/>
        </w:rPr>
      </w:pPr>
      <w:r w:rsidRPr="000E1E3C">
        <w:rPr>
          <w:rFonts w:cstheme="minorHAnsi"/>
          <w:color w:val="4472C4" w:themeColor="accent1"/>
        </w:rPr>
        <w:t xml:space="preserve">[if applicable] </w:t>
      </w:r>
      <w:r w:rsidR="000A0872" w:rsidRPr="000E1E3C">
        <w:rPr>
          <w:rFonts w:cstheme="minorHAnsi"/>
        </w:rPr>
        <w:t xml:space="preserve">The process of </w:t>
      </w:r>
      <w:r w:rsidR="007970E7" w:rsidRPr="000E1E3C">
        <w:rPr>
          <w:rFonts w:cstheme="minorHAnsi"/>
        </w:rPr>
        <w:t xml:space="preserve">pursuing this appeal </w:t>
      </w:r>
      <w:r w:rsidR="000A4986" w:rsidRPr="000E1E3C">
        <w:rPr>
          <w:rFonts w:cstheme="minorHAnsi"/>
        </w:rPr>
        <w:t>to get the supports I need</w:t>
      </w:r>
      <w:r w:rsidR="007970E7" w:rsidRPr="000E1E3C">
        <w:rPr>
          <w:rFonts w:cstheme="minorHAnsi"/>
        </w:rPr>
        <w:t xml:space="preserve"> has </w:t>
      </w:r>
      <w:r w:rsidR="000A4986" w:rsidRPr="000E1E3C">
        <w:rPr>
          <w:rFonts w:cstheme="minorHAnsi"/>
        </w:rPr>
        <w:t>had a big impact on me</w:t>
      </w:r>
      <w:r w:rsidR="007970E7" w:rsidRPr="000E1E3C">
        <w:rPr>
          <w:rFonts w:cstheme="minorHAnsi"/>
        </w:rPr>
        <w:t>. [describe]</w:t>
      </w:r>
    </w:p>
    <w:p w14:paraId="1C4D3909" w14:textId="77777777" w:rsidR="00D10401" w:rsidRPr="000E1E3C" w:rsidRDefault="00A06B73" w:rsidP="00347CA7">
      <w:pPr>
        <w:ind w:left="0"/>
        <w:jc w:val="both"/>
        <w:rPr>
          <w:rFonts w:asciiTheme="minorHAnsi" w:hAnsiTheme="minorHAnsi"/>
        </w:rPr>
      </w:pPr>
      <w:r w:rsidRPr="000E1E3C">
        <w:rPr>
          <w:rFonts w:asciiTheme="minorHAnsi" w:hAnsiTheme="minorHAnsi"/>
        </w:rPr>
        <w:t xml:space="preserve">I hope the information within this statement </w:t>
      </w:r>
      <w:r w:rsidR="000827C8" w:rsidRPr="000E1E3C">
        <w:rPr>
          <w:rFonts w:asciiTheme="minorHAnsi" w:hAnsiTheme="minorHAnsi"/>
        </w:rPr>
        <w:t xml:space="preserve">will help you to better understand my lived experience and </w:t>
      </w:r>
      <w:r w:rsidR="00A201B9" w:rsidRPr="000E1E3C">
        <w:rPr>
          <w:rFonts w:asciiTheme="minorHAnsi" w:hAnsiTheme="minorHAnsi"/>
        </w:rPr>
        <w:t>my reasons for requesting the additional support/s</w:t>
      </w:r>
      <w:r w:rsidR="00D10401" w:rsidRPr="000E1E3C">
        <w:rPr>
          <w:rFonts w:asciiTheme="minorHAnsi" w:hAnsiTheme="minorHAnsi"/>
        </w:rPr>
        <w:t>.</w:t>
      </w:r>
      <w:r w:rsidR="00246A3F">
        <w:rPr>
          <w:rFonts w:asciiTheme="minorHAnsi" w:hAnsiTheme="minorHAnsi"/>
        </w:rPr>
        <w:t xml:space="preserve"> Thank you for reading my statement.</w:t>
      </w:r>
    </w:p>
    <w:p w14:paraId="5991E02A" w14:textId="77777777" w:rsidR="00D10401" w:rsidRPr="000E1E3C" w:rsidRDefault="00D10401" w:rsidP="00ED10DA">
      <w:pPr>
        <w:ind w:left="0"/>
        <w:jc w:val="both"/>
        <w:rPr>
          <w:rFonts w:asciiTheme="minorHAnsi" w:hAnsiTheme="minorHAnsi"/>
        </w:rPr>
      </w:pPr>
      <w:r w:rsidRPr="000E1E3C">
        <w:rPr>
          <w:rFonts w:asciiTheme="minorHAnsi" w:hAnsiTheme="minorHAnsi"/>
        </w:rPr>
        <w:lastRenderedPageBreak/>
        <w:t xml:space="preserve">Signature: </w:t>
      </w:r>
    </w:p>
    <w:p w14:paraId="4C51998D" w14:textId="77777777" w:rsidR="00D10401" w:rsidRPr="000E1E3C" w:rsidRDefault="00D10401" w:rsidP="001C6D3F">
      <w:pPr>
        <w:ind w:left="0"/>
        <w:jc w:val="both"/>
        <w:rPr>
          <w:rFonts w:asciiTheme="minorHAnsi" w:hAnsiTheme="minorHAnsi"/>
        </w:rPr>
      </w:pPr>
      <w:r w:rsidRPr="000E1E3C">
        <w:rPr>
          <w:rFonts w:asciiTheme="minorHAnsi" w:hAnsiTheme="minorHAnsi"/>
        </w:rPr>
        <w:t xml:space="preserve">Name: </w:t>
      </w:r>
      <w:r w:rsidR="001C6D3F" w:rsidRPr="000E1E3C">
        <w:rPr>
          <w:rFonts w:asciiTheme="minorHAnsi" w:hAnsiTheme="minorHAnsi"/>
        </w:rPr>
        <w:t xml:space="preserve">                                                                   </w:t>
      </w:r>
      <w:r w:rsidRPr="000E1E3C">
        <w:rPr>
          <w:rFonts w:asciiTheme="minorHAnsi" w:hAnsiTheme="minorHAnsi"/>
        </w:rPr>
        <w:t>Date:</w:t>
      </w:r>
    </w:p>
    <w:p w14:paraId="717C9E72" w14:textId="77777777" w:rsidR="00D61D29" w:rsidRPr="000E1E3C" w:rsidRDefault="00D61D29" w:rsidP="001C6D3F">
      <w:pPr>
        <w:ind w:left="0"/>
        <w:jc w:val="both"/>
        <w:rPr>
          <w:rFonts w:asciiTheme="minorHAnsi" w:hAnsiTheme="minorHAnsi"/>
        </w:rPr>
        <w:sectPr w:rsidR="00D61D29" w:rsidRPr="000E1E3C" w:rsidSect="00B528F8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080" w:right="1440" w:bottom="1080" w:left="1440" w:header="708" w:footer="708" w:gutter="0"/>
          <w:cols w:space="708"/>
          <w:titlePg/>
          <w:docGrid w:linePitch="400"/>
        </w:sectPr>
      </w:pPr>
    </w:p>
    <w:tbl>
      <w:tblPr>
        <w:tblStyle w:val="TableGrid"/>
        <w:tblpPr w:leftFromText="180" w:rightFromText="180" w:horzAnchor="margin" w:tblpY="-536"/>
        <w:tblW w:w="0" w:type="auto"/>
        <w:tblLook w:val="0480" w:firstRow="0" w:lastRow="0" w:firstColumn="1" w:lastColumn="0" w:noHBand="0" w:noVBand="1"/>
      </w:tblPr>
      <w:tblGrid>
        <w:gridCol w:w="1985"/>
        <w:gridCol w:w="1559"/>
        <w:gridCol w:w="1614"/>
        <w:gridCol w:w="1732"/>
        <w:gridCol w:w="1693"/>
        <w:gridCol w:w="1693"/>
        <w:gridCol w:w="1693"/>
        <w:gridCol w:w="1693"/>
      </w:tblGrid>
      <w:tr w:rsidR="00D61D29" w:rsidRPr="000E1E3C" w14:paraId="549A7296" w14:textId="77777777" w:rsidTr="00347CA7">
        <w:tc>
          <w:tcPr>
            <w:tcW w:w="13662" w:type="dxa"/>
            <w:gridSpan w:val="8"/>
            <w:tcBorders>
              <w:top w:val="nil"/>
              <w:left w:val="nil"/>
              <w:right w:val="nil"/>
            </w:tcBorders>
            <w:vAlign w:val="top"/>
          </w:tcPr>
          <w:p w14:paraId="54D76EA7" w14:textId="77777777" w:rsidR="00D61D29" w:rsidRPr="000E1E3C" w:rsidRDefault="00D61D29" w:rsidP="00B84965">
            <w:pPr>
              <w:spacing w:before="120"/>
              <w:ind w:left="0"/>
              <w:jc w:val="left"/>
              <w:rPr>
                <w:rFonts w:asciiTheme="minorHAnsi" w:hAnsiTheme="minorHAnsi"/>
                <w:b/>
                <w:bCs w:val="0"/>
                <w:sz w:val="28"/>
                <w:szCs w:val="28"/>
              </w:rPr>
            </w:pPr>
            <w:r w:rsidRPr="000E1E3C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ANNEXU</w:t>
            </w:r>
            <w:r w:rsidR="001F299E" w:rsidRPr="000E1E3C">
              <w:rPr>
                <w:rFonts w:asciiTheme="minorHAnsi" w:hAnsiTheme="minorHAnsi"/>
                <w:b/>
                <w:sz w:val="28"/>
                <w:szCs w:val="28"/>
              </w:rPr>
              <w:t>RE</w:t>
            </w:r>
            <w:r w:rsidRPr="000E1E3C">
              <w:rPr>
                <w:rFonts w:asciiTheme="minorHAnsi" w:hAnsiTheme="minorHAnsi"/>
                <w:b/>
                <w:sz w:val="28"/>
                <w:szCs w:val="28"/>
              </w:rPr>
              <w:t xml:space="preserve"> A:  My weekly schedule </w:t>
            </w:r>
          </w:p>
          <w:p w14:paraId="67BCE497" w14:textId="77777777" w:rsidR="00D61D29" w:rsidRPr="000E1E3C" w:rsidRDefault="00D61D29" w:rsidP="00B84965">
            <w:pPr>
              <w:spacing w:before="120"/>
              <w:ind w:left="0"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</w:p>
        </w:tc>
      </w:tr>
      <w:tr w:rsidR="00D61D29" w:rsidRPr="000E1E3C" w14:paraId="4ADBB80D" w14:textId="77777777" w:rsidTr="001233AA">
        <w:tc>
          <w:tcPr>
            <w:tcW w:w="1985" w:type="dxa"/>
            <w:vAlign w:val="top"/>
          </w:tcPr>
          <w:p w14:paraId="442AB664" w14:textId="77777777" w:rsidR="00D61D29" w:rsidRPr="000E1E3C" w:rsidRDefault="00344A37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Time</w:t>
            </w:r>
          </w:p>
        </w:tc>
        <w:tc>
          <w:tcPr>
            <w:tcW w:w="1559" w:type="dxa"/>
            <w:vAlign w:val="top"/>
          </w:tcPr>
          <w:p w14:paraId="35A3E243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614" w:type="dxa"/>
            <w:vAlign w:val="top"/>
          </w:tcPr>
          <w:p w14:paraId="6B2BE633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1732" w:type="dxa"/>
            <w:vAlign w:val="top"/>
          </w:tcPr>
          <w:p w14:paraId="0E2B25C5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1693" w:type="dxa"/>
            <w:vAlign w:val="top"/>
          </w:tcPr>
          <w:p w14:paraId="2854B821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693" w:type="dxa"/>
            <w:vAlign w:val="top"/>
          </w:tcPr>
          <w:p w14:paraId="5528A15B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1693" w:type="dxa"/>
            <w:vAlign w:val="top"/>
          </w:tcPr>
          <w:p w14:paraId="12C2F1F5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693" w:type="dxa"/>
            <w:vAlign w:val="top"/>
          </w:tcPr>
          <w:p w14:paraId="5BC90BEF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Sunday</w:t>
            </w:r>
          </w:p>
        </w:tc>
      </w:tr>
      <w:tr w:rsidR="00D61D29" w:rsidRPr="000E1E3C" w14:paraId="70C477F6" w14:textId="77777777" w:rsidTr="001233AA">
        <w:tc>
          <w:tcPr>
            <w:tcW w:w="1985" w:type="dxa"/>
            <w:vAlign w:val="top"/>
          </w:tcPr>
          <w:p w14:paraId="6A309799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6:00am</w:t>
            </w:r>
          </w:p>
        </w:tc>
        <w:tc>
          <w:tcPr>
            <w:tcW w:w="1559" w:type="dxa"/>
            <w:vAlign w:val="top"/>
          </w:tcPr>
          <w:p w14:paraId="6534B05B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315E82DA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11CEBF56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438F0D6D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202D780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22123F97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311E4186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72FD78D3" w14:textId="77777777" w:rsidTr="001233AA">
        <w:tc>
          <w:tcPr>
            <w:tcW w:w="1985" w:type="dxa"/>
            <w:vAlign w:val="top"/>
          </w:tcPr>
          <w:p w14:paraId="3C3B00BE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7:00am</w:t>
            </w:r>
          </w:p>
        </w:tc>
        <w:tc>
          <w:tcPr>
            <w:tcW w:w="1559" w:type="dxa"/>
            <w:vAlign w:val="top"/>
          </w:tcPr>
          <w:p w14:paraId="3E9853E9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74D7F825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1C578FDD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636E4D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2F58729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004F0A30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73468231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67A84D27" w14:textId="77777777" w:rsidTr="001233AA">
        <w:tc>
          <w:tcPr>
            <w:tcW w:w="1985" w:type="dxa"/>
            <w:vAlign w:val="top"/>
          </w:tcPr>
          <w:p w14:paraId="01113BF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8:00am</w:t>
            </w:r>
          </w:p>
        </w:tc>
        <w:tc>
          <w:tcPr>
            <w:tcW w:w="1559" w:type="dxa"/>
            <w:vAlign w:val="top"/>
          </w:tcPr>
          <w:p w14:paraId="0D35B88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60F44E42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176B2910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0512F5FA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43731CE9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3228ED1D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71D3C89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0C3B4680" w14:textId="77777777" w:rsidTr="001233AA">
        <w:tc>
          <w:tcPr>
            <w:tcW w:w="1985" w:type="dxa"/>
            <w:vAlign w:val="top"/>
          </w:tcPr>
          <w:p w14:paraId="3EA4B4E6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9:00am</w:t>
            </w:r>
          </w:p>
        </w:tc>
        <w:tc>
          <w:tcPr>
            <w:tcW w:w="1559" w:type="dxa"/>
            <w:vAlign w:val="top"/>
          </w:tcPr>
          <w:p w14:paraId="4FBCAC5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142BE50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72FD7D67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01C0C60B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5B7A3D9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7B994FB3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43937D50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4A59D1AC" w14:textId="77777777" w:rsidTr="001233AA">
        <w:tc>
          <w:tcPr>
            <w:tcW w:w="1985" w:type="dxa"/>
            <w:vAlign w:val="top"/>
          </w:tcPr>
          <w:p w14:paraId="590C4735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10:00am</w:t>
            </w:r>
          </w:p>
        </w:tc>
        <w:tc>
          <w:tcPr>
            <w:tcW w:w="1559" w:type="dxa"/>
            <w:vAlign w:val="top"/>
          </w:tcPr>
          <w:p w14:paraId="4714AAA0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7EE284F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531373C2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2C4CC1B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17AFE345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51AE8F7A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30C32B1D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453AD2E2" w14:textId="77777777" w:rsidTr="001233AA">
        <w:tc>
          <w:tcPr>
            <w:tcW w:w="1985" w:type="dxa"/>
            <w:vAlign w:val="top"/>
          </w:tcPr>
          <w:p w14:paraId="72CDA107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11:00am</w:t>
            </w:r>
          </w:p>
        </w:tc>
        <w:tc>
          <w:tcPr>
            <w:tcW w:w="1559" w:type="dxa"/>
            <w:vAlign w:val="top"/>
          </w:tcPr>
          <w:p w14:paraId="55A778CF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14D2935D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6D6C1B6B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764C065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1F35CB85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DCD6536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7BB0B5C9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18BB61AF" w14:textId="77777777" w:rsidTr="001233AA">
        <w:tc>
          <w:tcPr>
            <w:tcW w:w="1985" w:type="dxa"/>
            <w:vAlign w:val="top"/>
          </w:tcPr>
          <w:p w14:paraId="7CB91378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12:00pm</w:t>
            </w:r>
          </w:p>
        </w:tc>
        <w:tc>
          <w:tcPr>
            <w:tcW w:w="1559" w:type="dxa"/>
            <w:vAlign w:val="top"/>
          </w:tcPr>
          <w:p w14:paraId="632CEDF5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4DB1CA83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38B2DCC1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40CBB7CC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256E539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3AA4ACED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5A8AC52E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5F070717" w14:textId="77777777" w:rsidTr="001233AA">
        <w:tc>
          <w:tcPr>
            <w:tcW w:w="1985" w:type="dxa"/>
            <w:vAlign w:val="top"/>
          </w:tcPr>
          <w:p w14:paraId="679F4698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1:00pm</w:t>
            </w:r>
          </w:p>
        </w:tc>
        <w:tc>
          <w:tcPr>
            <w:tcW w:w="1559" w:type="dxa"/>
            <w:vAlign w:val="top"/>
          </w:tcPr>
          <w:p w14:paraId="6464351F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7356C26C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626D931B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20B165FA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50A1E24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D721840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4D194F60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3BD43D6F" w14:textId="77777777" w:rsidTr="001233AA">
        <w:tc>
          <w:tcPr>
            <w:tcW w:w="1985" w:type="dxa"/>
            <w:vAlign w:val="top"/>
          </w:tcPr>
          <w:p w14:paraId="2BA7E8CE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2:00pm</w:t>
            </w:r>
          </w:p>
        </w:tc>
        <w:tc>
          <w:tcPr>
            <w:tcW w:w="1559" w:type="dxa"/>
            <w:vAlign w:val="top"/>
          </w:tcPr>
          <w:p w14:paraId="639AEC71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496DA170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0DD71F3B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10D5D03C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75A2514E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F16106C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3C80FF70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7E5F2C52" w14:textId="77777777" w:rsidTr="001233AA">
        <w:tc>
          <w:tcPr>
            <w:tcW w:w="1985" w:type="dxa"/>
            <w:vAlign w:val="top"/>
          </w:tcPr>
          <w:p w14:paraId="5845ABAE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3:00pm</w:t>
            </w:r>
          </w:p>
        </w:tc>
        <w:tc>
          <w:tcPr>
            <w:tcW w:w="1559" w:type="dxa"/>
            <w:vAlign w:val="top"/>
          </w:tcPr>
          <w:p w14:paraId="03D822AF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15B73957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311F8710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218D3D17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426D71BF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7BB196C8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6F27429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4A4B812C" w14:textId="77777777" w:rsidTr="001233AA">
        <w:tc>
          <w:tcPr>
            <w:tcW w:w="1985" w:type="dxa"/>
            <w:vAlign w:val="top"/>
          </w:tcPr>
          <w:p w14:paraId="2434476B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4:00pm</w:t>
            </w:r>
          </w:p>
        </w:tc>
        <w:tc>
          <w:tcPr>
            <w:tcW w:w="1559" w:type="dxa"/>
            <w:vAlign w:val="top"/>
          </w:tcPr>
          <w:p w14:paraId="04A490A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384DA2F8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1571D133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4A73417B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42A3EF1D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261906CD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2926A317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2D5A8341" w14:textId="77777777" w:rsidTr="001233AA">
        <w:tc>
          <w:tcPr>
            <w:tcW w:w="1985" w:type="dxa"/>
            <w:vAlign w:val="top"/>
          </w:tcPr>
          <w:p w14:paraId="4DA74A5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5:00pm</w:t>
            </w:r>
          </w:p>
        </w:tc>
        <w:tc>
          <w:tcPr>
            <w:tcW w:w="1559" w:type="dxa"/>
            <w:vAlign w:val="top"/>
          </w:tcPr>
          <w:p w14:paraId="25DB4E16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694F661A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260CD18F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54D013D2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4D9533F5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FF72195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76D03A53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2F362B69" w14:textId="77777777" w:rsidTr="001233AA">
        <w:tc>
          <w:tcPr>
            <w:tcW w:w="1985" w:type="dxa"/>
            <w:vAlign w:val="top"/>
          </w:tcPr>
          <w:p w14:paraId="046A2D42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6:00pm</w:t>
            </w:r>
          </w:p>
        </w:tc>
        <w:tc>
          <w:tcPr>
            <w:tcW w:w="1559" w:type="dxa"/>
            <w:vAlign w:val="top"/>
          </w:tcPr>
          <w:p w14:paraId="7856EBE1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39A40BB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6561C0B2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722A515D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5C8061C8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44341F61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1EA4B165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459ABC56" w14:textId="77777777" w:rsidTr="001233AA">
        <w:tc>
          <w:tcPr>
            <w:tcW w:w="1985" w:type="dxa"/>
            <w:vAlign w:val="top"/>
          </w:tcPr>
          <w:p w14:paraId="4C2C2C11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7:00pm</w:t>
            </w:r>
          </w:p>
        </w:tc>
        <w:tc>
          <w:tcPr>
            <w:tcW w:w="1559" w:type="dxa"/>
            <w:vAlign w:val="top"/>
          </w:tcPr>
          <w:p w14:paraId="55A3689C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78F0F9BE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4FA9DC64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4278D799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30F3D84F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15BE0C5E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36ED386F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240CADA7" w14:textId="77777777" w:rsidTr="001233AA">
        <w:tc>
          <w:tcPr>
            <w:tcW w:w="1985" w:type="dxa"/>
            <w:vAlign w:val="top"/>
          </w:tcPr>
          <w:p w14:paraId="5C380A0E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8:00pm</w:t>
            </w:r>
          </w:p>
        </w:tc>
        <w:tc>
          <w:tcPr>
            <w:tcW w:w="1559" w:type="dxa"/>
            <w:vAlign w:val="top"/>
          </w:tcPr>
          <w:p w14:paraId="6CE69A9E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65C68FF0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0D8CE3CD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710BDB61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EEC0302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6F3C5DC8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79E6BDCF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1D29" w:rsidRPr="000E1E3C" w14:paraId="796AAA3C" w14:textId="77777777" w:rsidTr="001233AA">
        <w:tc>
          <w:tcPr>
            <w:tcW w:w="1985" w:type="dxa"/>
            <w:vAlign w:val="top"/>
          </w:tcPr>
          <w:p w14:paraId="156EB876" w14:textId="77777777" w:rsidR="003A0AF3" w:rsidRPr="000E1E3C" w:rsidRDefault="00D61D29" w:rsidP="00B84965">
            <w:pPr>
              <w:spacing w:before="120" w:line="240" w:lineRule="auto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9:00pm</w:t>
            </w:r>
            <w:r w:rsidR="00D111D1" w:rsidRPr="000E1E3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EA303E" w:rsidRPr="000E1E3C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D111D1" w:rsidRPr="000E1E3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35BC" w:rsidRPr="000E1E3C"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  <w:p w14:paraId="53A743B5" w14:textId="77777777" w:rsidR="00EA303E" w:rsidRPr="000E1E3C" w:rsidRDefault="00C127EB" w:rsidP="00B84965">
            <w:pPr>
              <w:spacing w:before="120" w:line="240" w:lineRule="auto"/>
              <w:ind w:left="0"/>
              <w:contextualSpacing/>
              <w:jc w:val="left"/>
              <w:rPr>
                <w:rFonts w:asciiTheme="minorHAnsi" w:hAnsiTheme="minorHAnsi"/>
                <w:b/>
                <w:bCs w:val="0"/>
                <w:sz w:val="24"/>
                <w:szCs w:val="24"/>
              </w:rPr>
            </w:pP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EA303E" w:rsidRPr="000E1E3C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Pr="000E1E3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EA303E" w:rsidRPr="000E1E3C">
              <w:rPr>
                <w:rFonts w:asciiTheme="minorHAnsi" w:hAnsiTheme="minorHAnsi"/>
                <w:b/>
                <w:sz w:val="24"/>
                <w:szCs w:val="24"/>
              </w:rPr>
              <w:t xml:space="preserve">(describe any overnight support </w:t>
            </w:r>
            <w:r w:rsidR="008D398A" w:rsidRPr="000E1E3C">
              <w:rPr>
                <w:rFonts w:asciiTheme="minorHAnsi" w:hAnsiTheme="minorHAnsi"/>
                <w:b/>
                <w:sz w:val="24"/>
                <w:szCs w:val="24"/>
              </w:rPr>
              <w:t>needed</w:t>
            </w:r>
            <w:r w:rsidR="00EA303E" w:rsidRPr="000E1E3C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top"/>
          </w:tcPr>
          <w:p w14:paraId="52DD6379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top"/>
          </w:tcPr>
          <w:p w14:paraId="123E084E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2" w:type="dxa"/>
            <w:vAlign w:val="top"/>
          </w:tcPr>
          <w:p w14:paraId="70D148A9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27DD81AB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77C443C7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3F690E26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3" w:type="dxa"/>
            <w:vAlign w:val="top"/>
          </w:tcPr>
          <w:p w14:paraId="3C508E2A" w14:textId="77777777" w:rsidR="00D61D29" w:rsidRPr="000E1E3C" w:rsidRDefault="00D61D29" w:rsidP="00B84965">
            <w:pPr>
              <w:spacing w:before="120"/>
              <w:ind w:left="0"/>
              <w:contextualSpacing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C11BCDB" w14:textId="77777777" w:rsidR="00D61D29" w:rsidRPr="000E1E3C" w:rsidRDefault="00D61D29" w:rsidP="00D61D29">
      <w:pPr>
        <w:contextualSpacing/>
        <w:rPr>
          <w:rFonts w:asciiTheme="minorHAnsi" w:hAnsiTheme="minorHAnsi"/>
        </w:rPr>
      </w:pPr>
    </w:p>
    <w:p w14:paraId="1F86D72E" w14:textId="77777777" w:rsidR="00D61D29" w:rsidRPr="000E1E3C" w:rsidRDefault="00D61D29" w:rsidP="00D61D29">
      <w:pPr>
        <w:contextualSpacing/>
        <w:rPr>
          <w:rFonts w:asciiTheme="minorHAnsi" w:hAnsiTheme="minorHAnsi"/>
        </w:rPr>
      </w:pPr>
    </w:p>
    <w:p w14:paraId="12F9CD57" w14:textId="77777777" w:rsidR="00D61D29" w:rsidRPr="000E1E3C" w:rsidRDefault="00D61D29" w:rsidP="00D61D29">
      <w:pPr>
        <w:contextualSpacing/>
        <w:rPr>
          <w:rFonts w:asciiTheme="minorHAnsi" w:hAnsiTheme="minorHAnsi"/>
        </w:rPr>
      </w:pPr>
    </w:p>
    <w:p w14:paraId="14473CFA" w14:textId="77777777" w:rsidR="00D61D29" w:rsidRPr="000E1E3C" w:rsidRDefault="00D61D29" w:rsidP="00D61D29">
      <w:pPr>
        <w:contextualSpacing/>
        <w:rPr>
          <w:rFonts w:asciiTheme="minorHAnsi" w:hAnsiTheme="minorHAnsi"/>
        </w:rPr>
      </w:pPr>
    </w:p>
    <w:sectPr w:rsidR="00D61D29" w:rsidRPr="000E1E3C" w:rsidSect="00D61D29">
      <w:pgSz w:w="16840" w:h="11900" w:orient="landscape"/>
      <w:pgMar w:top="1440" w:right="1080" w:bottom="1440" w:left="1080" w:header="708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E8D0" w14:textId="77777777" w:rsidR="004B5563" w:rsidRDefault="004B5563" w:rsidP="00E42F39">
      <w:r>
        <w:separator/>
      </w:r>
    </w:p>
  </w:endnote>
  <w:endnote w:type="continuationSeparator" w:id="0">
    <w:p w14:paraId="095C13C2" w14:textId="77777777" w:rsidR="004B5563" w:rsidRDefault="004B5563" w:rsidP="00E42F39">
      <w:r>
        <w:continuationSeparator/>
      </w:r>
    </w:p>
  </w:endnote>
  <w:endnote w:type="continuationNotice" w:id="1">
    <w:p w14:paraId="2B58908D" w14:textId="77777777" w:rsidR="004B5563" w:rsidRDefault="004B5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0FC6" w14:textId="77777777" w:rsidR="00363CA3" w:rsidRDefault="00363CA3" w:rsidP="005E66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5D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2F0EF3" w14:textId="77777777" w:rsidR="004F765F" w:rsidRDefault="004F765F" w:rsidP="00E42F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C02F" w14:textId="77777777" w:rsidR="00363CA3" w:rsidRPr="005079CE" w:rsidRDefault="00363CA3" w:rsidP="005079CE">
    <w:pPr>
      <w:spacing w:before="60" w:after="60"/>
      <w:rPr>
        <w:rFonts w:ascii="Calibri Light" w:hAnsi="Calibri Light"/>
        <w:noProof/>
        <w:color w:val="3B3838" w:themeColor="background2" w:themeShade="40"/>
        <w:lang w:val="en-US" w:eastAsia="en-US"/>
      </w:rPr>
    </w:pPr>
    <w:r w:rsidRPr="005079CE">
      <w:rPr>
        <w:rFonts w:ascii="Calibri Light" w:hAnsi="Calibri Light"/>
        <w:noProof/>
        <w:color w:val="3B3838" w:themeColor="background2" w:themeShade="40"/>
        <w:lang w:val="en-US" w:eastAsia="en-US"/>
      </w:rPr>
      <w:t xml:space="preserve"> </w:t>
    </w:r>
    <w:r w:rsidRPr="005079CE">
      <w:rPr>
        <w:rFonts w:ascii="Calibri Light" w:hAnsi="Calibri Light"/>
        <w:noProof/>
        <w:color w:val="3B3838" w:themeColor="background2" w:themeShade="40"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D63B3E" wp14:editId="63AB5D6A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77470" cy="7830397"/>
              <wp:effectExtent l="0" t="2858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6F773F" id="Rectangle 12" o:spid="_x0000_s1026" style="position:absolute;margin-left:0;margin-top:.15pt;width:6.1pt;height:616.55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" fillcolor="#c62b2e" stroked="f" strokeweight="1pt"/>
          </w:pict>
        </mc:Fallback>
      </mc:AlternateContent>
    </w:r>
  </w:p>
  <w:p w14:paraId="600DBB77" w14:textId="77777777" w:rsidR="00363CA3" w:rsidRPr="00475C02" w:rsidRDefault="00363CA3" w:rsidP="00CB4215">
    <w:pPr>
      <w:pStyle w:val="Footer"/>
      <w:framePr w:w="134" w:wrap="none" w:vAnchor="text" w:hAnchor="page" w:x="10654" w:y="9"/>
      <w:rPr>
        <w:rStyle w:val="PageNumber"/>
        <w:rFonts w:asciiTheme="majorHAnsi" w:hAnsiTheme="majorHAnsi"/>
      </w:rPr>
    </w:pPr>
  </w:p>
  <w:p w14:paraId="09DDAFC2" w14:textId="77777777" w:rsidR="004F765F" w:rsidRDefault="00363CA3" w:rsidP="00ED36B5">
    <w:pPr>
      <w:pStyle w:val="Footer"/>
      <w:ind w:left="0"/>
      <w:jc w:val="right"/>
    </w:pPr>
    <w:r w:rsidRPr="00486D8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2B8592" wp14:editId="60B0189D">
              <wp:simplePos x="0" y="0"/>
              <wp:positionH relativeFrom="column">
                <wp:posOffset>0</wp:posOffset>
              </wp:positionH>
              <wp:positionV relativeFrom="paragraph">
                <wp:posOffset>2540</wp:posOffset>
              </wp:positionV>
              <wp:extent cx="77470" cy="7830397"/>
              <wp:effectExtent l="0" t="2858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67E5CE" id="Rectangle 10" o:spid="_x0000_s1026" style="position:absolute;margin-left:0;margin-top:.2pt;width:6.1pt;height:616.5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" fillcolor="#c62b2e" stroked="f" strokeweight="1pt"/>
          </w:pict>
        </mc:Fallback>
      </mc:AlternateContent>
    </w:r>
    <w:r w:rsidRPr="00486D8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AD326C" wp14:editId="35744EF3">
              <wp:simplePos x="0" y="0"/>
              <wp:positionH relativeFrom="column">
                <wp:posOffset>304800</wp:posOffset>
              </wp:positionH>
              <wp:positionV relativeFrom="paragraph">
                <wp:posOffset>307340</wp:posOffset>
              </wp:positionV>
              <wp:extent cx="77470" cy="7830397"/>
              <wp:effectExtent l="0" t="2858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8F7F69" id="Rectangle 14" o:spid="_x0000_s1026" style="position:absolute;margin-left:24pt;margin-top:24.2pt;width:6.1pt;height:616.55pt;rotation: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" fillcolor="#c62b2e" stroked="f" strokeweight="1pt"/>
          </w:pict>
        </mc:Fallback>
      </mc:AlternateContent>
    </w:r>
    <w:r w:rsidRPr="00486D8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058177" wp14:editId="50448D1E">
              <wp:simplePos x="0" y="0"/>
              <wp:positionH relativeFrom="column">
                <wp:posOffset>152400</wp:posOffset>
              </wp:positionH>
              <wp:positionV relativeFrom="paragraph">
                <wp:posOffset>154940</wp:posOffset>
              </wp:positionV>
              <wp:extent cx="77470" cy="7830397"/>
              <wp:effectExtent l="0" t="2858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43F844" id="Rectangle 11" o:spid="_x0000_s1026" style="position:absolute;margin-left:12pt;margin-top:12.2pt;width:6.1pt;height:616.55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" fillcolor="#c62b2e" stroked="f" strokeweight="1pt"/>
          </w:pict>
        </mc:Fallback>
      </mc:AlternateContent>
    </w:r>
    <w:r>
      <w:rPr>
        <w:sz w:val="18"/>
        <w:szCs w:val="18"/>
      </w:rPr>
      <w:t xml:space="preserve"> </w:t>
    </w:r>
    <w:sdt>
      <w:sdtPr>
        <w:id w:val="8355702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98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3198" w14:textId="77777777" w:rsidR="00265C21" w:rsidRDefault="00265C2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613C9B" w14:textId="77777777" w:rsidR="00363CA3" w:rsidRDefault="00363CA3" w:rsidP="00ED36B5">
    <w:pPr>
      <w:pStyle w:val="Footer"/>
      <w:ind w:left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924E" w14:textId="77777777" w:rsidR="004B5563" w:rsidRDefault="004B5563" w:rsidP="00E42F39">
      <w:r>
        <w:separator/>
      </w:r>
    </w:p>
  </w:footnote>
  <w:footnote w:type="continuationSeparator" w:id="0">
    <w:p w14:paraId="7C274EC9" w14:textId="77777777" w:rsidR="004B5563" w:rsidRDefault="004B5563" w:rsidP="00E42F39">
      <w:r>
        <w:continuationSeparator/>
      </w:r>
    </w:p>
  </w:footnote>
  <w:footnote w:type="continuationNotice" w:id="1">
    <w:p w14:paraId="13166EA9" w14:textId="77777777" w:rsidR="004B5563" w:rsidRDefault="004B5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9135" w14:textId="77777777" w:rsidR="00363CA3" w:rsidRPr="00685CBE" w:rsidRDefault="00363CA3" w:rsidP="00D61E6B">
    <w:pPr>
      <w:pStyle w:val="Header"/>
      <w:tabs>
        <w:tab w:val="clear" w:pos="9026"/>
        <w:tab w:val="left" w:pos="567"/>
        <w:tab w:val="right" w:pos="9639"/>
      </w:tabs>
      <w:ind w:left="0"/>
      <w:rPr>
        <w:b/>
        <w:sz w:val="26"/>
        <w:szCs w:val="26"/>
      </w:rPr>
    </w:pPr>
  </w:p>
  <w:p w14:paraId="562F51CE" w14:textId="77777777" w:rsidR="00363CA3" w:rsidRPr="00720765" w:rsidRDefault="00363CA3" w:rsidP="00720765">
    <w:pPr>
      <w:pStyle w:val="Header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EE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6D7EAA"/>
    <w:multiLevelType w:val="hybridMultilevel"/>
    <w:tmpl w:val="2A0EB62A"/>
    <w:lvl w:ilvl="0" w:tplc="0C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12D810D7"/>
    <w:multiLevelType w:val="hybridMultilevel"/>
    <w:tmpl w:val="6D5E38E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C4642"/>
    <w:multiLevelType w:val="hybridMultilevel"/>
    <w:tmpl w:val="35B26C66"/>
    <w:lvl w:ilvl="0" w:tplc="F8D214CE">
      <w:start w:val="1"/>
      <w:numFmt w:val="lowerLetter"/>
      <w:lvlText w:val="%1)"/>
      <w:lvlJc w:val="left"/>
      <w:pPr>
        <w:ind w:left="163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AADAF632">
      <w:numFmt w:val="bullet"/>
      <w:lvlText w:val="•"/>
      <w:lvlJc w:val="left"/>
      <w:pPr>
        <w:ind w:left="2560" w:hanging="360"/>
      </w:pPr>
      <w:rPr>
        <w:rFonts w:hint="default"/>
        <w:lang w:val="en-AU" w:eastAsia="en-AU" w:bidi="en-AU"/>
      </w:rPr>
    </w:lvl>
    <w:lvl w:ilvl="2" w:tplc="93B039A6">
      <w:numFmt w:val="bullet"/>
      <w:lvlText w:val="•"/>
      <w:lvlJc w:val="left"/>
      <w:pPr>
        <w:ind w:left="3479" w:hanging="360"/>
      </w:pPr>
      <w:rPr>
        <w:rFonts w:hint="default"/>
        <w:lang w:val="en-AU" w:eastAsia="en-AU" w:bidi="en-AU"/>
      </w:rPr>
    </w:lvl>
    <w:lvl w:ilvl="3" w:tplc="247E58EA">
      <w:numFmt w:val="bullet"/>
      <w:lvlText w:val="•"/>
      <w:lvlJc w:val="left"/>
      <w:pPr>
        <w:ind w:left="4398" w:hanging="360"/>
      </w:pPr>
      <w:rPr>
        <w:rFonts w:hint="default"/>
        <w:lang w:val="en-AU" w:eastAsia="en-AU" w:bidi="en-AU"/>
      </w:rPr>
    </w:lvl>
    <w:lvl w:ilvl="4" w:tplc="87FE8030">
      <w:numFmt w:val="bullet"/>
      <w:lvlText w:val="•"/>
      <w:lvlJc w:val="left"/>
      <w:pPr>
        <w:ind w:left="5317" w:hanging="360"/>
      </w:pPr>
      <w:rPr>
        <w:rFonts w:hint="default"/>
        <w:lang w:val="en-AU" w:eastAsia="en-AU" w:bidi="en-AU"/>
      </w:rPr>
    </w:lvl>
    <w:lvl w:ilvl="5" w:tplc="50FAFC5C">
      <w:numFmt w:val="bullet"/>
      <w:lvlText w:val="•"/>
      <w:lvlJc w:val="left"/>
      <w:pPr>
        <w:ind w:left="6236" w:hanging="360"/>
      </w:pPr>
      <w:rPr>
        <w:rFonts w:hint="default"/>
        <w:lang w:val="en-AU" w:eastAsia="en-AU" w:bidi="en-AU"/>
      </w:rPr>
    </w:lvl>
    <w:lvl w:ilvl="6" w:tplc="00BECD58">
      <w:numFmt w:val="bullet"/>
      <w:lvlText w:val="•"/>
      <w:lvlJc w:val="left"/>
      <w:pPr>
        <w:ind w:left="7155" w:hanging="360"/>
      </w:pPr>
      <w:rPr>
        <w:rFonts w:hint="default"/>
        <w:lang w:val="en-AU" w:eastAsia="en-AU" w:bidi="en-AU"/>
      </w:rPr>
    </w:lvl>
    <w:lvl w:ilvl="7" w:tplc="3D0AF982">
      <w:numFmt w:val="bullet"/>
      <w:lvlText w:val="•"/>
      <w:lvlJc w:val="left"/>
      <w:pPr>
        <w:ind w:left="8074" w:hanging="360"/>
      </w:pPr>
      <w:rPr>
        <w:rFonts w:hint="default"/>
        <w:lang w:val="en-AU" w:eastAsia="en-AU" w:bidi="en-AU"/>
      </w:rPr>
    </w:lvl>
    <w:lvl w:ilvl="8" w:tplc="934414DE">
      <w:numFmt w:val="bullet"/>
      <w:lvlText w:val="•"/>
      <w:lvlJc w:val="left"/>
      <w:pPr>
        <w:ind w:left="8993" w:hanging="360"/>
      </w:pPr>
      <w:rPr>
        <w:rFonts w:hint="default"/>
        <w:lang w:val="en-AU" w:eastAsia="en-AU" w:bidi="en-AU"/>
      </w:rPr>
    </w:lvl>
  </w:abstractNum>
  <w:abstractNum w:abstractNumId="4" w15:restartNumberingAfterBreak="0">
    <w:nsid w:val="17554F27"/>
    <w:multiLevelType w:val="hybridMultilevel"/>
    <w:tmpl w:val="A306C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00834"/>
    <w:multiLevelType w:val="hybridMultilevel"/>
    <w:tmpl w:val="C1F8F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C1224"/>
    <w:multiLevelType w:val="hybridMultilevel"/>
    <w:tmpl w:val="4E9AD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D4613"/>
    <w:multiLevelType w:val="hybridMultilevel"/>
    <w:tmpl w:val="F4D2C4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6265B"/>
    <w:multiLevelType w:val="hybridMultilevel"/>
    <w:tmpl w:val="4C7C8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F7A61"/>
    <w:multiLevelType w:val="hybridMultilevel"/>
    <w:tmpl w:val="7486B2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FF732D"/>
    <w:multiLevelType w:val="hybridMultilevel"/>
    <w:tmpl w:val="85EAD006"/>
    <w:lvl w:ilvl="0" w:tplc="27068C92">
      <w:start w:val="1"/>
      <w:numFmt w:val="decimal"/>
      <w:lvlText w:val="%1."/>
      <w:lvlJc w:val="left"/>
      <w:pPr>
        <w:ind w:left="911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AU" w:eastAsia="en-AU" w:bidi="en-AU"/>
      </w:rPr>
    </w:lvl>
    <w:lvl w:ilvl="1" w:tplc="1E9EF254">
      <w:numFmt w:val="bullet"/>
      <w:lvlText w:val=""/>
      <w:lvlJc w:val="left"/>
      <w:pPr>
        <w:ind w:left="1631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2" w:tplc="48CADECA">
      <w:numFmt w:val="bullet"/>
      <w:lvlText w:val="•"/>
      <w:lvlJc w:val="left"/>
      <w:pPr>
        <w:ind w:left="2621" w:hanging="360"/>
      </w:pPr>
      <w:rPr>
        <w:rFonts w:hint="default"/>
        <w:lang w:val="en-AU" w:eastAsia="en-AU" w:bidi="en-AU"/>
      </w:rPr>
    </w:lvl>
    <w:lvl w:ilvl="3" w:tplc="70A603E6">
      <w:numFmt w:val="bullet"/>
      <w:lvlText w:val="•"/>
      <w:lvlJc w:val="left"/>
      <w:pPr>
        <w:ind w:left="3602" w:hanging="360"/>
      </w:pPr>
      <w:rPr>
        <w:rFonts w:hint="default"/>
        <w:lang w:val="en-AU" w:eastAsia="en-AU" w:bidi="en-AU"/>
      </w:rPr>
    </w:lvl>
    <w:lvl w:ilvl="4" w:tplc="DF16E1D8">
      <w:numFmt w:val="bullet"/>
      <w:lvlText w:val="•"/>
      <w:lvlJc w:val="left"/>
      <w:pPr>
        <w:ind w:left="4583" w:hanging="360"/>
      </w:pPr>
      <w:rPr>
        <w:rFonts w:hint="default"/>
        <w:lang w:val="en-AU" w:eastAsia="en-AU" w:bidi="en-AU"/>
      </w:rPr>
    </w:lvl>
    <w:lvl w:ilvl="5" w:tplc="CD04A17E">
      <w:numFmt w:val="bullet"/>
      <w:lvlText w:val="•"/>
      <w:lvlJc w:val="left"/>
      <w:pPr>
        <w:ind w:left="5564" w:hanging="360"/>
      </w:pPr>
      <w:rPr>
        <w:rFonts w:hint="default"/>
        <w:lang w:val="en-AU" w:eastAsia="en-AU" w:bidi="en-AU"/>
      </w:rPr>
    </w:lvl>
    <w:lvl w:ilvl="6" w:tplc="C7886830">
      <w:numFmt w:val="bullet"/>
      <w:lvlText w:val="•"/>
      <w:lvlJc w:val="left"/>
      <w:pPr>
        <w:ind w:left="6546" w:hanging="360"/>
      </w:pPr>
      <w:rPr>
        <w:rFonts w:hint="default"/>
        <w:lang w:val="en-AU" w:eastAsia="en-AU" w:bidi="en-AU"/>
      </w:rPr>
    </w:lvl>
    <w:lvl w:ilvl="7" w:tplc="72D032BC">
      <w:numFmt w:val="bullet"/>
      <w:lvlText w:val="•"/>
      <w:lvlJc w:val="left"/>
      <w:pPr>
        <w:ind w:left="7527" w:hanging="360"/>
      </w:pPr>
      <w:rPr>
        <w:rFonts w:hint="default"/>
        <w:lang w:val="en-AU" w:eastAsia="en-AU" w:bidi="en-AU"/>
      </w:rPr>
    </w:lvl>
    <w:lvl w:ilvl="8" w:tplc="E2962058">
      <w:numFmt w:val="bullet"/>
      <w:lvlText w:val="•"/>
      <w:lvlJc w:val="left"/>
      <w:pPr>
        <w:ind w:left="8508" w:hanging="360"/>
      </w:pPr>
      <w:rPr>
        <w:rFonts w:hint="default"/>
        <w:lang w:val="en-AU" w:eastAsia="en-AU" w:bidi="en-AU"/>
      </w:rPr>
    </w:lvl>
  </w:abstractNum>
  <w:abstractNum w:abstractNumId="11" w15:restartNumberingAfterBreak="0">
    <w:nsid w:val="5B104A1E"/>
    <w:multiLevelType w:val="hybridMultilevel"/>
    <w:tmpl w:val="649871D0"/>
    <w:lvl w:ilvl="0" w:tplc="AE52ED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2415D"/>
    <w:multiLevelType w:val="hybridMultilevel"/>
    <w:tmpl w:val="7D4C5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A0604"/>
    <w:multiLevelType w:val="hybridMultilevel"/>
    <w:tmpl w:val="F87EA218"/>
    <w:lvl w:ilvl="0" w:tplc="0C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4" w15:restartNumberingAfterBreak="0">
    <w:nsid w:val="6ADD5B8A"/>
    <w:multiLevelType w:val="hybridMultilevel"/>
    <w:tmpl w:val="F17821E8"/>
    <w:lvl w:ilvl="0" w:tplc="16FE8684">
      <w:start w:val="1"/>
      <w:numFmt w:val="lowerLetter"/>
      <w:lvlText w:val="%1)"/>
      <w:lvlJc w:val="left"/>
      <w:pPr>
        <w:ind w:left="163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0BCA921A">
      <w:numFmt w:val="bullet"/>
      <w:lvlText w:val="•"/>
      <w:lvlJc w:val="left"/>
      <w:pPr>
        <w:ind w:left="2560" w:hanging="360"/>
      </w:pPr>
      <w:rPr>
        <w:rFonts w:hint="default"/>
        <w:lang w:val="en-AU" w:eastAsia="en-AU" w:bidi="en-AU"/>
      </w:rPr>
    </w:lvl>
    <w:lvl w:ilvl="2" w:tplc="711A7D44">
      <w:numFmt w:val="bullet"/>
      <w:lvlText w:val="•"/>
      <w:lvlJc w:val="left"/>
      <w:pPr>
        <w:ind w:left="3479" w:hanging="360"/>
      </w:pPr>
      <w:rPr>
        <w:rFonts w:hint="default"/>
        <w:lang w:val="en-AU" w:eastAsia="en-AU" w:bidi="en-AU"/>
      </w:rPr>
    </w:lvl>
    <w:lvl w:ilvl="3" w:tplc="FE50EC1C">
      <w:numFmt w:val="bullet"/>
      <w:lvlText w:val="•"/>
      <w:lvlJc w:val="left"/>
      <w:pPr>
        <w:ind w:left="4398" w:hanging="360"/>
      </w:pPr>
      <w:rPr>
        <w:rFonts w:hint="default"/>
        <w:lang w:val="en-AU" w:eastAsia="en-AU" w:bidi="en-AU"/>
      </w:rPr>
    </w:lvl>
    <w:lvl w:ilvl="4" w:tplc="6B62038A">
      <w:numFmt w:val="bullet"/>
      <w:lvlText w:val="•"/>
      <w:lvlJc w:val="left"/>
      <w:pPr>
        <w:ind w:left="5317" w:hanging="360"/>
      </w:pPr>
      <w:rPr>
        <w:rFonts w:hint="default"/>
        <w:lang w:val="en-AU" w:eastAsia="en-AU" w:bidi="en-AU"/>
      </w:rPr>
    </w:lvl>
    <w:lvl w:ilvl="5" w:tplc="3030EA0C">
      <w:numFmt w:val="bullet"/>
      <w:lvlText w:val="•"/>
      <w:lvlJc w:val="left"/>
      <w:pPr>
        <w:ind w:left="6236" w:hanging="360"/>
      </w:pPr>
      <w:rPr>
        <w:rFonts w:hint="default"/>
        <w:lang w:val="en-AU" w:eastAsia="en-AU" w:bidi="en-AU"/>
      </w:rPr>
    </w:lvl>
    <w:lvl w:ilvl="6" w:tplc="531CCCAE">
      <w:numFmt w:val="bullet"/>
      <w:lvlText w:val="•"/>
      <w:lvlJc w:val="left"/>
      <w:pPr>
        <w:ind w:left="7155" w:hanging="360"/>
      </w:pPr>
      <w:rPr>
        <w:rFonts w:hint="default"/>
        <w:lang w:val="en-AU" w:eastAsia="en-AU" w:bidi="en-AU"/>
      </w:rPr>
    </w:lvl>
    <w:lvl w:ilvl="7" w:tplc="E2E27838">
      <w:numFmt w:val="bullet"/>
      <w:lvlText w:val="•"/>
      <w:lvlJc w:val="left"/>
      <w:pPr>
        <w:ind w:left="8074" w:hanging="360"/>
      </w:pPr>
      <w:rPr>
        <w:rFonts w:hint="default"/>
        <w:lang w:val="en-AU" w:eastAsia="en-AU" w:bidi="en-AU"/>
      </w:rPr>
    </w:lvl>
    <w:lvl w:ilvl="8" w:tplc="8AAC5BDC">
      <w:numFmt w:val="bullet"/>
      <w:lvlText w:val="•"/>
      <w:lvlJc w:val="left"/>
      <w:pPr>
        <w:ind w:left="8993" w:hanging="360"/>
      </w:pPr>
      <w:rPr>
        <w:rFonts w:hint="default"/>
        <w:lang w:val="en-AU" w:eastAsia="en-AU" w:bidi="en-AU"/>
      </w:rPr>
    </w:lvl>
  </w:abstractNum>
  <w:abstractNum w:abstractNumId="15" w15:restartNumberingAfterBreak="0">
    <w:nsid w:val="6E981E3B"/>
    <w:multiLevelType w:val="hybridMultilevel"/>
    <w:tmpl w:val="0A5A9058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57D04A6"/>
    <w:multiLevelType w:val="multilevel"/>
    <w:tmpl w:val="1C0EA1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0627517">
    <w:abstractNumId w:val="8"/>
  </w:num>
  <w:num w:numId="2" w16cid:durableId="1029136709">
    <w:abstractNumId w:val="15"/>
  </w:num>
  <w:num w:numId="3" w16cid:durableId="1486506924">
    <w:abstractNumId w:val="12"/>
  </w:num>
  <w:num w:numId="4" w16cid:durableId="960376909">
    <w:abstractNumId w:val="6"/>
  </w:num>
  <w:num w:numId="5" w16cid:durableId="1940094588">
    <w:abstractNumId w:val="10"/>
  </w:num>
  <w:num w:numId="6" w16cid:durableId="286400159">
    <w:abstractNumId w:val="14"/>
  </w:num>
  <w:num w:numId="7" w16cid:durableId="1961918115">
    <w:abstractNumId w:val="3"/>
  </w:num>
  <w:num w:numId="8" w16cid:durableId="1178227903">
    <w:abstractNumId w:val="9"/>
  </w:num>
  <w:num w:numId="9" w16cid:durableId="1862666103">
    <w:abstractNumId w:val="1"/>
  </w:num>
  <w:num w:numId="10" w16cid:durableId="1183858565">
    <w:abstractNumId w:val="16"/>
  </w:num>
  <w:num w:numId="11" w16cid:durableId="1788888251">
    <w:abstractNumId w:val="4"/>
  </w:num>
  <w:num w:numId="12" w16cid:durableId="709962058">
    <w:abstractNumId w:val="13"/>
  </w:num>
  <w:num w:numId="13" w16cid:durableId="1721981670">
    <w:abstractNumId w:val="0"/>
  </w:num>
  <w:num w:numId="14" w16cid:durableId="205264615">
    <w:abstractNumId w:val="11"/>
  </w:num>
  <w:num w:numId="15" w16cid:durableId="1216157875">
    <w:abstractNumId w:val="7"/>
  </w:num>
  <w:num w:numId="16" w16cid:durableId="1699625213">
    <w:abstractNumId w:val="2"/>
  </w:num>
  <w:num w:numId="17" w16cid:durableId="4476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3"/>
    <w:rsid w:val="0000641E"/>
    <w:rsid w:val="00014E06"/>
    <w:rsid w:val="0002268F"/>
    <w:rsid w:val="00022989"/>
    <w:rsid w:val="00027C50"/>
    <w:rsid w:val="00034D71"/>
    <w:rsid w:val="0004168A"/>
    <w:rsid w:val="000454F3"/>
    <w:rsid w:val="0005036B"/>
    <w:rsid w:val="0005491C"/>
    <w:rsid w:val="00054AE2"/>
    <w:rsid w:val="00063AD7"/>
    <w:rsid w:val="00064279"/>
    <w:rsid w:val="00065294"/>
    <w:rsid w:val="00066267"/>
    <w:rsid w:val="000770B2"/>
    <w:rsid w:val="000827C8"/>
    <w:rsid w:val="00082B88"/>
    <w:rsid w:val="00083FFC"/>
    <w:rsid w:val="000974D1"/>
    <w:rsid w:val="000A0872"/>
    <w:rsid w:val="000A4986"/>
    <w:rsid w:val="000B0116"/>
    <w:rsid w:val="000C0B27"/>
    <w:rsid w:val="000C0D5B"/>
    <w:rsid w:val="000C307C"/>
    <w:rsid w:val="000C46E9"/>
    <w:rsid w:val="000C4837"/>
    <w:rsid w:val="000C7670"/>
    <w:rsid w:val="000D0E54"/>
    <w:rsid w:val="000D23E7"/>
    <w:rsid w:val="000D785C"/>
    <w:rsid w:val="000E1E3C"/>
    <w:rsid w:val="000E49AC"/>
    <w:rsid w:val="0010127A"/>
    <w:rsid w:val="001020E1"/>
    <w:rsid w:val="00103011"/>
    <w:rsid w:val="00104D6D"/>
    <w:rsid w:val="00106B83"/>
    <w:rsid w:val="00111F38"/>
    <w:rsid w:val="00113113"/>
    <w:rsid w:val="00113708"/>
    <w:rsid w:val="00114DD3"/>
    <w:rsid w:val="00115C03"/>
    <w:rsid w:val="00117ADD"/>
    <w:rsid w:val="00121759"/>
    <w:rsid w:val="001233AA"/>
    <w:rsid w:val="001243E3"/>
    <w:rsid w:val="0012706B"/>
    <w:rsid w:val="00134C8C"/>
    <w:rsid w:val="00134ED9"/>
    <w:rsid w:val="00136822"/>
    <w:rsid w:val="001408C7"/>
    <w:rsid w:val="00147665"/>
    <w:rsid w:val="00154321"/>
    <w:rsid w:val="001557D4"/>
    <w:rsid w:val="001606B0"/>
    <w:rsid w:val="00161505"/>
    <w:rsid w:val="001616A4"/>
    <w:rsid w:val="00171CFA"/>
    <w:rsid w:val="001735BC"/>
    <w:rsid w:val="00177486"/>
    <w:rsid w:val="00180606"/>
    <w:rsid w:val="00192B6C"/>
    <w:rsid w:val="001932C1"/>
    <w:rsid w:val="001A3F71"/>
    <w:rsid w:val="001A5ACF"/>
    <w:rsid w:val="001B2467"/>
    <w:rsid w:val="001B36AA"/>
    <w:rsid w:val="001B3C4B"/>
    <w:rsid w:val="001B3D0B"/>
    <w:rsid w:val="001B69EB"/>
    <w:rsid w:val="001C6D3F"/>
    <w:rsid w:val="001D12E9"/>
    <w:rsid w:val="001D53CA"/>
    <w:rsid w:val="001D5D02"/>
    <w:rsid w:val="001D6A57"/>
    <w:rsid w:val="001E4D83"/>
    <w:rsid w:val="001E7983"/>
    <w:rsid w:val="001F299E"/>
    <w:rsid w:val="001F3BA6"/>
    <w:rsid w:val="00207434"/>
    <w:rsid w:val="00211A03"/>
    <w:rsid w:val="00215099"/>
    <w:rsid w:val="00226677"/>
    <w:rsid w:val="00227DA7"/>
    <w:rsid w:val="00231050"/>
    <w:rsid w:val="0023157E"/>
    <w:rsid w:val="002342D1"/>
    <w:rsid w:val="00246A3F"/>
    <w:rsid w:val="0025286E"/>
    <w:rsid w:val="00253743"/>
    <w:rsid w:val="00256D8F"/>
    <w:rsid w:val="002638AD"/>
    <w:rsid w:val="00265C21"/>
    <w:rsid w:val="00270DCF"/>
    <w:rsid w:val="0027182D"/>
    <w:rsid w:val="00272AF7"/>
    <w:rsid w:val="002753A6"/>
    <w:rsid w:val="002768D3"/>
    <w:rsid w:val="00276D27"/>
    <w:rsid w:val="00295DB3"/>
    <w:rsid w:val="002A3342"/>
    <w:rsid w:val="002A5023"/>
    <w:rsid w:val="002A58C7"/>
    <w:rsid w:val="002A6899"/>
    <w:rsid w:val="002A72E0"/>
    <w:rsid w:val="002A74C2"/>
    <w:rsid w:val="002A77BA"/>
    <w:rsid w:val="002B3B3D"/>
    <w:rsid w:val="002C37C2"/>
    <w:rsid w:val="002D21A9"/>
    <w:rsid w:val="002E4D89"/>
    <w:rsid w:val="002F0C30"/>
    <w:rsid w:val="003019A8"/>
    <w:rsid w:val="00302240"/>
    <w:rsid w:val="00307B8F"/>
    <w:rsid w:val="003112F3"/>
    <w:rsid w:val="00311B09"/>
    <w:rsid w:val="00312B13"/>
    <w:rsid w:val="003160EE"/>
    <w:rsid w:val="00320B57"/>
    <w:rsid w:val="00322406"/>
    <w:rsid w:val="00323114"/>
    <w:rsid w:val="00323C62"/>
    <w:rsid w:val="003270D4"/>
    <w:rsid w:val="003278A4"/>
    <w:rsid w:val="00334B65"/>
    <w:rsid w:val="00342060"/>
    <w:rsid w:val="00344A37"/>
    <w:rsid w:val="00345021"/>
    <w:rsid w:val="00347CA7"/>
    <w:rsid w:val="0035353F"/>
    <w:rsid w:val="00353958"/>
    <w:rsid w:val="003575FC"/>
    <w:rsid w:val="00361330"/>
    <w:rsid w:val="00363CA3"/>
    <w:rsid w:val="0037125E"/>
    <w:rsid w:val="0037645E"/>
    <w:rsid w:val="00384396"/>
    <w:rsid w:val="003855D8"/>
    <w:rsid w:val="00386CC1"/>
    <w:rsid w:val="00386D08"/>
    <w:rsid w:val="00391A69"/>
    <w:rsid w:val="00391AAE"/>
    <w:rsid w:val="00393E2F"/>
    <w:rsid w:val="003969F3"/>
    <w:rsid w:val="00397013"/>
    <w:rsid w:val="003A0AF3"/>
    <w:rsid w:val="003A0F48"/>
    <w:rsid w:val="003A527B"/>
    <w:rsid w:val="003B1A40"/>
    <w:rsid w:val="003B7818"/>
    <w:rsid w:val="003C262E"/>
    <w:rsid w:val="003C368E"/>
    <w:rsid w:val="003E1C50"/>
    <w:rsid w:val="003E3FD9"/>
    <w:rsid w:val="003E46FA"/>
    <w:rsid w:val="003E47B8"/>
    <w:rsid w:val="003E6ED6"/>
    <w:rsid w:val="003F0FDA"/>
    <w:rsid w:val="003F3725"/>
    <w:rsid w:val="003F37F1"/>
    <w:rsid w:val="0040170F"/>
    <w:rsid w:val="0040203A"/>
    <w:rsid w:val="00405AC9"/>
    <w:rsid w:val="00411C85"/>
    <w:rsid w:val="00414453"/>
    <w:rsid w:val="00415FE1"/>
    <w:rsid w:val="004231A1"/>
    <w:rsid w:val="00425B8E"/>
    <w:rsid w:val="00426112"/>
    <w:rsid w:val="00430482"/>
    <w:rsid w:val="00430AEA"/>
    <w:rsid w:val="00432454"/>
    <w:rsid w:val="00432F88"/>
    <w:rsid w:val="00440489"/>
    <w:rsid w:val="004501DD"/>
    <w:rsid w:val="00466528"/>
    <w:rsid w:val="004749BB"/>
    <w:rsid w:val="00474A70"/>
    <w:rsid w:val="00475C02"/>
    <w:rsid w:val="004769D4"/>
    <w:rsid w:val="00486D82"/>
    <w:rsid w:val="0049397A"/>
    <w:rsid w:val="00493D83"/>
    <w:rsid w:val="00496257"/>
    <w:rsid w:val="004A3FFF"/>
    <w:rsid w:val="004B43CB"/>
    <w:rsid w:val="004B5563"/>
    <w:rsid w:val="004B66AA"/>
    <w:rsid w:val="004B775C"/>
    <w:rsid w:val="004D2205"/>
    <w:rsid w:val="004D7BA4"/>
    <w:rsid w:val="004E1A2E"/>
    <w:rsid w:val="004E2F93"/>
    <w:rsid w:val="004E4467"/>
    <w:rsid w:val="004E5599"/>
    <w:rsid w:val="004E6205"/>
    <w:rsid w:val="004F006F"/>
    <w:rsid w:val="004F338D"/>
    <w:rsid w:val="004F765F"/>
    <w:rsid w:val="004F7B11"/>
    <w:rsid w:val="005009BF"/>
    <w:rsid w:val="005066A8"/>
    <w:rsid w:val="005079CE"/>
    <w:rsid w:val="00511E11"/>
    <w:rsid w:val="00514CE9"/>
    <w:rsid w:val="00517204"/>
    <w:rsid w:val="00517E3E"/>
    <w:rsid w:val="005209F8"/>
    <w:rsid w:val="00520BC1"/>
    <w:rsid w:val="00524658"/>
    <w:rsid w:val="00526647"/>
    <w:rsid w:val="00536FCB"/>
    <w:rsid w:val="005466E2"/>
    <w:rsid w:val="0057779A"/>
    <w:rsid w:val="005822A4"/>
    <w:rsid w:val="0058385B"/>
    <w:rsid w:val="005852BF"/>
    <w:rsid w:val="00593F3D"/>
    <w:rsid w:val="00597568"/>
    <w:rsid w:val="005A3D62"/>
    <w:rsid w:val="005A4016"/>
    <w:rsid w:val="005B2EED"/>
    <w:rsid w:val="005B3E15"/>
    <w:rsid w:val="005B4FCD"/>
    <w:rsid w:val="005B6DDA"/>
    <w:rsid w:val="005C7207"/>
    <w:rsid w:val="005D6FBA"/>
    <w:rsid w:val="005E27CF"/>
    <w:rsid w:val="005E5F50"/>
    <w:rsid w:val="005E669D"/>
    <w:rsid w:val="005E6E42"/>
    <w:rsid w:val="005F15BF"/>
    <w:rsid w:val="005F573D"/>
    <w:rsid w:val="005F5D9C"/>
    <w:rsid w:val="00601632"/>
    <w:rsid w:val="006067BA"/>
    <w:rsid w:val="00616245"/>
    <w:rsid w:val="00650AA6"/>
    <w:rsid w:val="006514E4"/>
    <w:rsid w:val="00651679"/>
    <w:rsid w:val="00651DF0"/>
    <w:rsid w:val="00652E0F"/>
    <w:rsid w:val="006625CA"/>
    <w:rsid w:val="00662A84"/>
    <w:rsid w:val="006651BB"/>
    <w:rsid w:val="00666D41"/>
    <w:rsid w:val="00672126"/>
    <w:rsid w:val="00682501"/>
    <w:rsid w:val="00685CBE"/>
    <w:rsid w:val="006914DC"/>
    <w:rsid w:val="00692AC9"/>
    <w:rsid w:val="0069423C"/>
    <w:rsid w:val="006942F0"/>
    <w:rsid w:val="00696F2C"/>
    <w:rsid w:val="006A12E2"/>
    <w:rsid w:val="006A46C5"/>
    <w:rsid w:val="006B51E2"/>
    <w:rsid w:val="006B5D0A"/>
    <w:rsid w:val="006C37C7"/>
    <w:rsid w:val="006D1BFF"/>
    <w:rsid w:val="006D1D02"/>
    <w:rsid w:val="006E555A"/>
    <w:rsid w:val="006E78B8"/>
    <w:rsid w:val="006F588C"/>
    <w:rsid w:val="006F738F"/>
    <w:rsid w:val="00701C09"/>
    <w:rsid w:val="0070337E"/>
    <w:rsid w:val="0070458E"/>
    <w:rsid w:val="007103E2"/>
    <w:rsid w:val="007153A1"/>
    <w:rsid w:val="00720765"/>
    <w:rsid w:val="00721117"/>
    <w:rsid w:val="00721978"/>
    <w:rsid w:val="007269B0"/>
    <w:rsid w:val="00727776"/>
    <w:rsid w:val="007342B8"/>
    <w:rsid w:val="00737717"/>
    <w:rsid w:val="007512C9"/>
    <w:rsid w:val="0075135D"/>
    <w:rsid w:val="00754089"/>
    <w:rsid w:val="00767FFD"/>
    <w:rsid w:val="00770D2E"/>
    <w:rsid w:val="007773E0"/>
    <w:rsid w:val="007773E1"/>
    <w:rsid w:val="00777FD0"/>
    <w:rsid w:val="00783581"/>
    <w:rsid w:val="00793D39"/>
    <w:rsid w:val="007970E7"/>
    <w:rsid w:val="007A61DC"/>
    <w:rsid w:val="007B10CF"/>
    <w:rsid w:val="007B363F"/>
    <w:rsid w:val="007B3BD1"/>
    <w:rsid w:val="007B638B"/>
    <w:rsid w:val="007C11D0"/>
    <w:rsid w:val="007C3BFA"/>
    <w:rsid w:val="007C51ED"/>
    <w:rsid w:val="007C5C3E"/>
    <w:rsid w:val="007C74C9"/>
    <w:rsid w:val="007D3A48"/>
    <w:rsid w:val="007D5A43"/>
    <w:rsid w:val="007D79B7"/>
    <w:rsid w:val="007E416F"/>
    <w:rsid w:val="007F0D34"/>
    <w:rsid w:val="007F24D7"/>
    <w:rsid w:val="007F5A45"/>
    <w:rsid w:val="007F5CD8"/>
    <w:rsid w:val="007F6389"/>
    <w:rsid w:val="0080003E"/>
    <w:rsid w:val="00804761"/>
    <w:rsid w:val="00805072"/>
    <w:rsid w:val="008072C4"/>
    <w:rsid w:val="00810F52"/>
    <w:rsid w:val="00812D2B"/>
    <w:rsid w:val="00813874"/>
    <w:rsid w:val="00813BAF"/>
    <w:rsid w:val="00821CF5"/>
    <w:rsid w:val="00822737"/>
    <w:rsid w:val="00824D58"/>
    <w:rsid w:val="0082719F"/>
    <w:rsid w:val="00827540"/>
    <w:rsid w:val="00832349"/>
    <w:rsid w:val="00845812"/>
    <w:rsid w:val="008467F5"/>
    <w:rsid w:val="00852F71"/>
    <w:rsid w:val="00860DE2"/>
    <w:rsid w:val="00861909"/>
    <w:rsid w:val="00861B12"/>
    <w:rsid w:val="00865326"/>
    <w:rsid w:val="0086767B"/>
    <w:rsid w:val="0087463F"/>
    <w:rsid w:val="00875690"/>
    <w:rsid w:val="00881617"/>
    <w:rsid w:val="008919FA"/>
    <w:rsid w:val="008A2475"/>
    <w:rsid w:val="008A3053"/>
    <w:rsid w:val="008B0091"/>
    <w:rsid w:val="008B6ECD"/>
    <w:rsid w:val="008C3111"/>
    <w:rsid w:val="008D0494"/>
    <w:rsid w:val="008D2156"/>
    <w:rsid w:val="008D398A"/>
    <w:rsid w:val="008D4202"/>
    <w:rsid w:val="008D534E"/>
    <w:rsid w:val="008E666A"/>
    <w:rsid w:val="008E7C8D"/>
    <w:rsid w:val="00925607"/>
    <w:rsid w:val="0092758B"/>
    <w:rsid w:val="00934552"/>
    <w:rsid w:val="00937A11"/>
    <w:rsid w:val="0094108F"/>
    <w:rsid w:val="00943367"/>
    <w:rsid w:val="00947FE5"/>
    <w:rsid w:val="00960D78"/>
    <w:rsid w:val="00963309"/>
    <w:rsid w:val="00966CA7"/>
    <w:rsid w:val="00973033"/>
    <w:rsid w:val="00975B46"/>
    <w:rsid w:val="00995294"/>
    <w:rsid w:val="009A2999"/>
    <w:rsid w:val="009A2D84"/>
    <w:rsid w:val="009A69F3"/>
    <w:rsid w:val="009B1A29"/>
    <w:rsid w:val="009B221E"/>
    <w:rsid w:val="009C0460"/>
    <w:rsid w:val="009C4ED6"/>
    <w:rsid w:val="009C68DF"/>
    <w:rsid w:val="009D2694"/>
    <w:rsid w:val="009D2BB0"/>
    <w:rsid w:val="009E155E"/>
    <w:rsid w:val="009F1021"/>
    <w:rsid w:val="009F3BBB"/>
    <w:rsid w:val="00A025CB"/>
    <w:rsid w:val="00A03FA4"/>
    <w:rsid w:val="00A0607F"/>
    <w:rsid w:val="00A06B73"/>
    <w:rsid w:val="00A119CB"/>
    <w:rsid w:val="00A11BD9"/>
    <w:rsid w:val="00A126B6"/>
    <w:rsid w:val="00A16B7E"/>
    <w:rsid w:val="00A201B9"/>
    <w:rsid w:val="00A2099A"/>
    <w:rsid w:val="00A35872"/>
    <w:rsid w:val="00A50EBD"/>
    <w:rsid w:val="00A7197C"/>
    <w:rsid w:val="00A8020D"/>
    <w:rsid w:val="00A8040B"/>
    <w:rsid w:val="00A8431B"/>
    <w:rsid w:val="00A867EE"/>
    <w:rsid w:val="00A87C31"/>
    <w:rsid w:val="00A9246B"/>
    <w:rsid w:val="00A95AA8"/>
    <w:rsid w:val="00A97ED9"/>
    <w:rsid w:val="00AA53DB"/>
    <w:rsid w:val="00AB7763"/>
    <w:rsid w:val="00AC194B"/>
    <w:rsid w:val="00AC239A"/>
    <w:rsid w:val="00AC2C84"/>
    <w:rsid w:val="00AD2386"/>
    <w:rsid w:val="00AE0794"/>
    <w:rsid w:val="00AE10C4"/>
    <w:rsid w:val="00AE3781"/>
    <w:rsid w:val="00AE588A"/>
    <w:rsid w:val="00AE7DD4"/>
    <w:rsid w:val="00AF16CD"/>
    <w:rsid w:val="00AF1D9A"/>
    <w:rsid w:val="00AF4A22"/>
    <w:rsid w:val="00AF6022"/>
    <w:rsid w:val="00B03132"/>
    <w:rsid w:val="00B0513D"/>
    <w:rsid w:val="00B06074"/>
    <w:rsid w:val="00B068D3"/>
    <w:rsid w:val="00B07030"/>
    <w:rsid w:val="00B12D55"/>
    <w:rsid w:val="00B1734C"/>
    <w:rsid w:val="00B33898"/>
    <w:rsid w:val="00B472F2"/>
    <w:rsid w:val="00B528F8"/>
    <w:rsid w:val="00B54CA0"/>
    <w:rsid w:val="00B55BF0"/>
    <w:rsid w:val="00B56190"/>
    <w:rsid w:val="00B573F1"/>
    <w:rsid w:val="00B61D55"/>
    <w:rsid w:val="00B632CA"/>
    <w:rsid w:val="00B729C1"/>
    <w:rsid w:val="00B84965"/>
    <w:rsid w:val="00B952C7"/>
    <w:rsid w:val="00BA00DC"/>
    <w:rsid w:val="00BA5517"/>
    <w:rsid w:val="00BA67E4"/>
    <w:rsid w:val="00BA6C4C"/>
    <w:rsid w:val="00BB35D2"/>
    <w:rsid w:val="00BB4FEF"/>
    <w:rsid w:val="00BC2504"/>
    <w:rsid w:val="00BC31FD"/>
    <w:rsid w:val="00BC44D8"/>
    <w:rsid w:val="00BC61B8"/>
    <w:rsid w:val="00BC7A45"/>
    <w:rsid w:val="00BC7E82"/>
    <w:rsid w:val="00BD059A"/>
    <w:rsid w:val="00BE6219"/>
    <w:rsid w:val="00BE6AD0"/>
    <w:rsid w:val="00BF6A5B"/>
    <w:rsid w:val="00C0625D"/>
    <w:rsid w:val="00C07046"/>
    <w:rsid w:val="00C10D95"/>
    <w:rsid w:val="00C127EB"/>
    <w:rsid w:val="00C160C3"/>
    <w:rsid w:val="00C17708"/>
    <w:rsid w:val="00C17FF3"/>
    <w:rsid w:val="00C20FBD"/>
    <w:rsid w:val="00C21058"/>
    <w:rsid w:val="00C3057F"/>
    <w:rsid w:val="00C34809"/>
    <w:rsid w:val="00C34899"/>
    <w:rsid w:val="00C37EBF"/>
    <w:rsid w:val="00C414C7"/>
    <w:rsid w:val="00C44801"/>
    <w:rsid w:val="00C54CC1"/>
    <w:rsid w:val="00C65647"/>
    <w:rsid w:val="00C66D69"/>
    <w:rsid w:val="00C712C8"/>
    <w:rsid w:val="00C7284E"/>
    <w:rsid w:val="00C73139"/>
    <w:rsid w:val="00C73EC5"/>
    <w:rsid w:val="00C74BD6"/>
    <w:rsid w:val="00C836F1"/>
    <w:rsid w:val="00C83DC2"/>
    <w:rsid w:val="00C84F43"/>
    <w:rsid w:val="00C86ADB"/>
    <w:rsid w:val="00C875F3"/>
    <w:rsid w:val="00C9023D"/>
    <w:rsid w:val="00C9148E"/>
    <w:rsid w:val="00CA1BC6"/>
    <w:rsid w:val="00CA482B"/>
    <w:rsid w:val="00CB2963"/>
    <w:rsid w:val="00CB4215"/>
    <w:rsid w:val="00CC5C63"/>
    <w:rsid w:val="00CC6E01"/>
    <w:rsid w:val="00CD187A"/>
    <w:rsid w:val="00CD3927"/>
    <w:rsid w:val="00CD54DB"/>
    <w:rsid w:val="00CD68F9"/>
    <w:rsid w:val="00CD7D6E"/>
    <w:rsid w:val="00CE148E"/>
    <w:rsid w:val="00CE5C1F"/>
    <w:rsid w:val="00CF04D9"/>
    <w:rsid w:val="00CF1A2E"/>
    <w:rsid w:val="00CF2348"/>
    <w:rsid w:val="00CF4D27"/>
    <w:rsid w:val="00D01407"/>
    <w:rsid w:val="00D1024E"/>
    <w:rsid w:val="00D10401"/>
    <w:rsid w:val="00D111D1"/>
    <w:rsid w:val="00D1514E"/>
    <w:rsid w:val="00D24EC7"/>
    <w:rsid w:val="00D33D36"/>
    <w:rsid w:val="00D34AC6"/>
    <w:rsid w:val="00D44AF4"/>
    <w:rsid w:val="00D45BA0"/>
    <w:rsid w:val="00D50224"/>
    <w:rsid w:val="00D5153D"/>
    <w:rsid w:val="00D5619C"/>
    <w:rsid w:val="00D61D29"/>
    <w:rsid w:val="00D61E6B"/>
    <w:rsid w:val="00D66ADC"/>
    <w:rsid w:val="00D70DE2"/>
    <w:rsid w:val="00D7432A"/>
    <w:rsid w:val="00D84F5F"/>
    <w:rsid w:val="00D859ED"/>
    <w:rsid w:val="00D933FF"/>
    <w:rsid w:val="00D94ACF"/>
    <w:rsid w:val="00DA22FE"/>
    <w:rsid w:val="00DA31A8"/>
    <w:rsid w:val="00DB1FCD"/>
    <w:rsid w:val="00DB450E"/>
    <w:rsid w:val="00DC0356"/>
    <w:rsid w:val="00DC05EA"/>
    <w:rsid w:val="00DF703B"/>
    <w:rsid w:val="00E22096"/>
    <w:rsid w:val="00E2538C"/>
    <w:rsid w:val="00E35458"/>
    <w:rsid w:val="00E42F39"/>
    <w:rsid w:val="00E44589"/>
    <w:rsid w:val="00E56D1A"/>
    <w:rsid w:val="00E62197"/>
    <w:rsid w:val="00E637A7"/>
    <w:rsid w:val="00E715AD"/>
    <w:rsid w:val="00E81E82"/>
    <w:rsid w:val="00E83E2D"/>
    <w:rsid w:val="00E84A41"/>
    <w:rsid w:val="00E85D1A"/>
    <w:rsid w:val="00E860F8"/>
    <w:rsid w:val="00E8713F"/>
    <w:rsid w:val="00E92078"/>
    <w:rsid w:val="00E928A8"/>
    <w:rsid w:val="00E933CC"/>
    <w:rsid w:val="00E9686E"/>
    <w:rsid w:val="00E9749A"/>
    <w:rsid w:val="00EA303E"/>
    <w:rsid w:val="00EA5698"/>
    <w:rsid w:val="00EB0AE9"/>
    <w:rsid w:val="00EB6473"/>
    <w:rsid w:val="00EC1C8B"/>
    <w:rsid w:val="00EC2AD3"/>
    <w:rsid w:val="00EC2CF8"/>
    <w:rsid w:val="00EC4E26"/>
    <w:rsid w:val="00ED10DA"/>
    <w:rsid w:val="00ED36B5"/>
    <w:rsid w:val="00ED6136"/>
    <w:rsid w:val="00ED78BD"/>
    <w:rsid w:val="00ED7C21"/>
    <w:rsid w:val="00EE22E7"/>
    <w:rsid w:val="00EF0DBC"/>
    <w:rsid w:val="00EF42BC"/>
    <w:rsid w:val="00EF7A93"/>
    <w:rsid w:val="00F01A8D"/>
    <w:rsid w:val="00F139D6"/>
    <w:rsid w:val="00F2391B"/>
    <w:rsid w:val="00F36AD5"/>
    <w:rsid w:val="00F52D1C"/>
    <w:rsid w:val="00F63DF6"/>
    <w:rsid w:val="00F64692"/>
    <w:rsid w:val="00F6798B"/>
    <w:rsid w:val="00F81C0A"/>
    <w:rsid w:val="00F82C8B"/>
    <w:rsid w:val="00F82DEC"/>
    <w:rsid w:val="00F9006B"/>
    <w:rsid w:val="00F91C7E"/>
    <w:rsid w:val="00F93513"/>
    <w:rsid w:val="00FA410A"/>
    <w:rsid w:val="00FA79E2"/>
    <w:rsid w:val="00FB1D5A"/>
    <w:rsid w:val="00FB437F"/>
    <w:rsid w:val="00FB4806"/>
    <w:rsid w:val="00FB548F"/>
    <w:rsid w:val="00FB5BA9"/>
    <w:rsid w:val="00FB7368"/>
    <w:rsid w:val="00FC003B"/>
    <w:rsid w:val="00FC728C"/>
    <w:rsid w:val="00FD1A24"/>
    <w:rsid w:val="00FD2765"/>
    <w:rsid w:val="00FE052B"/>
    <w:rsid w:val="00FE324E"/>
    <w:rsid w:val="00FE38E5"/>
    <w:rsid w:val="00FE6D84"/>
    <w:rsid w:val="09788596"/>
    <w:rsid w:val="55F5E155"/>
    <w:rsid w:val="6EFEF62D"/>
    <w:rsid w:val="7E57A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79B7A"/>
  <w14:defaultImageDpi w14:val="32767"/>
  <w15:docId w15:val="{C3867BB6-3E3E-4167-8A30-67E0CD92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EastAsia" w:hAnsi="Source Sans Pro" w:cstheme="minorHAnsi"/>
        <w:bCs/>
        <w:sz w:val="24"/>
        <w:szCs w:val="22"/>
        <w:lang w:val="en-GB" w:eastAsia="ja-JP" w:bidi="ar-SA"/>
      </w:rPr>
    </w:rPrDefault>
    <w:pPrDefault>
      <w:pPr>
        <w:spacing w:after="120" w:line="480" w:lineRule="auto"/>
        <w:ind w:left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7F"/>
  </w:style>
  <w:style w:type="paragraph" w:styleId="Heading1">
    <w:name w:val="heading 1"/>
    <w:basedOn w:val="Normal"/>
    <w:next w:val="Normal"/>
    <w:uiPriority w:val="9"/>
    <w:qFormat/>
    <w:rsid w:val="004B7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1B36AA"/>
    <w:pPr>
      <w:keepNext/>
      <w:keepLines/>
      <w:spacing w:after="0" w:line="360" w:lineRule="auto"/>
      <w:ind w:left="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3270D4"/>
    <w:pPr>
      <w:outlineLvl w:val="2"/>
    </w:pPr>
    <w:rPr>
      <w:rFonts w:eastAsia="Times New Roman"/>
      <w:bCs w:val="0"/>
      <w:i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BE6AD0"/>
    <w:pPr>
      <w:spacing w:before="100" w:beforeAutospacing="1" w:after="100" w:afterAutospacing="1"/>
      <w:ind w:left="0"/>
      <w:outlineLvl w:val="3"/>
    </w:pPr>
    <w:rPr>
      <w:rFonts w:ascii="Times New Roman" w:eastAsia="Times New Roman" w:hAnsi="Times New Roman"/>
      <w:b/>
      <w:bCs w:val="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E22096"/>
    <w:pPr>
      <w:jc w:val="center"/>
    </w:pPr>
    <w:rPr>
      <w:rFonts w:ascii="Helvetica Neue Light" w:hAnsi="Helvetica Neue Light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E42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F39"/>
    <w:rPr>
      <w:rFonts w:ascii="Helvetica Neue Light" w:hAnsi="Helvetica Neue Light" w:cs="Times New Roman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2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F39"/>
    <w:rPr>
      <w:rFonts w:ascii="Helvetica Neue Light" w:hAnsi="Helvetica Neue Light" w:cs="Times New Roman"/>
      <w:sz w:val="20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E42F3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C02"/>
  </w:style>
  <w:style w:type="character" w:customStyle="1" w:styleId="DateChar">
    <w:name w:val="Date Char"/>
    <w:basedOn w:val="DefaultParagraphFont"/>
    <w:link w:val="Date"/>
    <w:uiPriority w:val="99"/>
    <w:semiHidden/>
    <w:rsid w:val="00475C02"/>
    <w:rPr>
      <w:rFonts w:ascii="Helvetica Neue Light" w:hAnsi="Helvetica Neue Light" w:cs="Times New Roman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9D"/>
    <w:rPr>
      <w:rFonts w:ascii="Segoe UI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3019A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70DE2"/>
    <w:pPr>
      <w:ind w:left="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D70DE2"/>
    <w:rPr>
      <w:rFonts w:ascii="Times New Roman" w:eastAsia="Times New Roman" w:hAnsi="Times New Roman" w:cs="Times New Roman"/>
      <w:lang w:val="en-AU" w:eastAsia="en-US"/>
    </w:rPr>
  </w:style>
  <w:style w:type="character" w:customStyle="1" w:styleId="user-generated">
    <w:name w:val="user-generated"/>
    <w:basedOn w:val="DefaultParagraphFont"/>
    <w:locked/>
    <w:rsid w:val="004F006F"/>
  </w:style>
  <w:style w:type="character" w:customStyle="1" w:styleId="Heading3Char">
    <w:name w:val="Heading 3 Char"/>
    <w:basedOn w:val="DefaultParagraphFont"/>
    <w:link w:val="Heading3"/>
    <w:uiPriority w:val="9"/>
    <w:rsid w:val="003270D4"/>
    <w:rPr>
      <w:rFonts w:asciiTheme="minorHAnsi" w:eastAsia="Times New Roman" w:hAnsiTheme="minorHAnsi" w:cstheme="majorBidi"/>
      <w:b/>
      <w:bCs w:val="0"/>
      <w:i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E6AD0"/>
    <w:rPr>
      <w:rFonts w:ascii="Times New Roman" w:eastAsia="Times New Roman" w:hAnsi="Times New Roman" w:cs="Times New Roman"/>
      <w:b/>
      <w:bCs w:val="0"/>
      <w:lang w:val="en-AU" w:eastAsia="en-AU"/>
    </w:rPr>
  </w:style>
  <w:style w:type="character" w:customStyle="1" w:styleId="required-asterisk3">
    <w:name w:val="required-asterisk3"/>
    <w:basedOn w:val="DefaultParagraphFont"/>
    <w:locked/>
    <w:rsid w:val="00BE6AD0"/>
    <w:rPr>
      <w:vanish/>
      <w:webHidden w:val="0"/>
      <w:specVanish w:val="0"/>
    </w:rPr>
  </w:style>
  <w:style w:type="character" w:customStyle="1" w:styleId="question-number2">
    <w:name w:val="question-number2"/>
    <w:basedOn w:val="DefaultParagraphFont"/>
    <w:locked/>
    <w:rsid w:val="00BE6AD0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locked/>
    <w:rsid w:val="00BE6AD0"/>
  </w:style>
  <w:style w:type="character" w:customStyle="1" w:styleId="checkbox-button-label-text1">
    <w:name w:val="checkbox-button-label-text1"/>
    <w:basedOn w:val="DefaultParagraphFont"/>
    <w:locked/>
    <w:rsid w:val="00BE6AD0"/>
    <w:rPr>
      <w:vanish w:val="0"/>
      <w:webHidden w:val="0"/>
      <w:specVanish w:val="0"/>
    </w:rPr>
  </w:style>
  <w:style w:type="character" w:customStyle="1" w:styleId="matrix-row-label3">
    <w:name w:val="matrix-row-label3"/>
    <w:basedOn w:val="DefaultParagraphFont"/>
    <w:locked/>
    <w:rsid w:val="00BE6AD0"/>
  </w:style>
  <w:style w:type="character" w:customStyle="1" w:styleId="radio-button-label-text1">
    <w:name w:val="radio-button-label-text1"/>
    <w:basedOn w:val="DefaultParagraphFont"/>
    <w:locked/>
    <w:rsid w:val="00BE6AD0"/>
    <w:rPr>
      <w:vanish w:val="0"/>
      <w:webHidden w:val="0"/>
      <w:specVanish w:val="0"/>
    </w:rPr>
  </w:style>
  <w:style w:type="character" w:customStyle="1" w:styleId="smusrradio-row-text">
    <w:name w:val="smusr_radio-row-text"/>
    <w:basedOn w:val="DefaultParagraphFont"/>
    <w:locked/>
    <w:rsid w:val="00BE6AD0"/>
  </w:style>
  <w:style w:type="character" w:styleId="PlaceholderText">
    <w:name w:val="Placeholder Text"/>
    <w:basedOn w:val="DefaultParagraphFont"/>
    <w:uiPriority w:val="99"/>
    <w:semiHidden/>
    <w:rsid w:val="00875690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411C85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locked/>
    <w:rsid w:val="001B69EB"/>
    <w:rPr>
      <w:rFonts w:ascii="Arial" w:hAnsi="Arial"/>
      <w:i/>
      <w:sz w:val="22"/>
    </w:rPr>
  </w:style>
  <w:style w:type="character" w:customStyle="1" w:styleId="Style3">
    <w:name w:val="Style3"/>
    <w:basedOn w:val="DefaultParagraphFont"/>
    <w:uiPriority w:val="1"/>
    <w:rsid w:val="00881617"/>
    <w:rPr>
      <w:rFonts w:ascii="Arial" w:hAnsi="Arial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D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04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normaltextrun">
    <w:name w:val="normaltextrun"/>
    <w:basedOn w:val="DefaultParagraphFont"/>
    <w:rsid w:val="00D10401"/>
    <w:rPr>
      <w:rFonts w:ascii="Times New Roman" w:hAnsi="Times New Roman" w:cs="Times New Roman" w:hint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2E4D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480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5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2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2BF"/>
    <w:rPr>
      <w:rFonts w:ascii="Arial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2BF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2BF"/>
    <w:rPr>
      <w:rFonts w:ascii="Arial" w:hAnsi="Arial" w:cs="Times New Roman"/>
      <w:b/>
      <w:bCs w:val="0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61D29"/>
    <w:pPr>
      <w:spacing w:after="0"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7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19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3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7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7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8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35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0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59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4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98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5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9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0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1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1177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629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8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7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8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7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5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5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7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8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18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9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72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3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75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8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5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6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4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5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49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4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4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1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lCorrea\OneDrive%20-%20QAI\Desktop\Updated%20NDIS%20Factsheets\Supports%20templates\S%20-%20Advice%20Attachment%20-%20Statement%20of%20Lived%20Experien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4B067D30BF2499845ACEC545648F0" ma:contentTypeVersion="21" ma:contentTypeDescription="Create a new document." ma:contentTypeScope="" ma:versionID="cfd29116770b563c2fe291dacb34fef2">
  <xsd:schema xmlns:xsd="http://www.w3.org/2001/XMLSchema" xmlns:xs="http://www.w3.org/2001/XMLSchema" xmlns:p="http://schemas.microsoft.com/office/2006/metadata/properties" xmlns:ns1="http://schemas.microsoft.com/sharepoint/v3" xmlns:ns2="662b4d72-0963-4903-8d1e-908999ea922a" xmlns:ns3="422eb771-ca73-43f7-ae9a-92fcdf6b2d87" targetNamespace="http://schemas.microsoft.com/office/2006/metadata/properties" ma:root="true" ma:fieldsID="e90fea20826b698d77d99e07fed18a11" ns1:_="" ns2:_="" ns3:_="">
    <xsd:import namespace="http://schemas.microsoft.com/sharepoint/v3"/>
    <xsd:import namespace="662b4d72-0963-4903-8d1e-908999ea922a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Commnet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b4d72-0963-4903-8d1e-908999ea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net" ma:index="27" nillable="true" ma:displayName="Commnet" ma:format="Dropdown" ma:internalName="Commnet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2eb771-ca73-43f7-ae9a-92fcdf6b2d87" xsi:nil="true"/>
    <lcf76f155ced4ddcb4097134ff3c332f xmlns="662b4d72-0963-4903-8d1e-908999ea922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ommnet xmlns="662b4d72-0963-4903-8d1e-908999ea922a" xsi:nil="true"/>
    <_dlc_DocId xmlns="422eb771-ca73-43f7-ae9a-92fcdf6b2d87">1234-1248423447-196629</_dlc_DocId>
    <_dlc_DocIdUrl xmlns="422eb771-ca73-43f7-ae9a-92fcdf6b2d87">
      <Url>https://queenslandadvocacy.sharepoint.com/sites/QueenslandAdvocacy/_layouts/15/DocIdRedir.aspx?ID=1234-1248423447-196629</Url>
      <Description>1234-1248423447-196629</Description>
    </_dlc_DocIdUrl>
  </documentManagement>
</p:properties>
</file>

<file path=customXml/itemProps1.xml><?xml version="1.0" encoding="utf-8"?>
<ds:datastoreItem xmlns:ds="http://schemas.openxmlformats.org/officeDocument/2006/customXml" ds:itemID="{EBDB2ADF-86CE-412B-A2F5-F97A46D01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b4d72-0963-4903-8d1e-908999ea922a"/>
    <ds:schemaRef ds:uri="422eb771-ca73-43f7-ae9a-92fcdf6b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8AB76-3987-4268-ADD9-BF9034ADD9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1621CF-1D52-4844-AE15-AD1A7FBC1C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30FD95-90E9-4E75-A968-8EA1690CCE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CA07B8-037A-4A6D-AFE9-46ACF9194319}">
  <ds:schemaRefs>
    <ds:schemaRef ds:uri="http://schemas.microsoft.com/office/2006/metadata/properties"/>
    <ds:schemaRef ds:uri="http://schemas.microsoft.com/office/infopath/2007/PartnerControls"/>
    <ds:schemaRef ds:uri="422eb771-ca73-43f7-ae9a-92fcdf6b2d87"/>
    <ds:schemaRef ds:uri="662b4d72-0963-4903-8d1e-908999ea922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- Advice Attachment - Statement of Lived Experience template</Template>
  <TotalTime>0</TotalTime>
  <Pages>11</Pages>
  <Words>1839</Words>
  <Characters>9574</Characters>
  <Application>Microsoft Office Word</Application>
  <DocSecurity>0</DocSecurity>
  <Lines>333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Brendon Pearce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Correa</dc:creator>
  <cp:lastModifiedBy>Russel Correa</cp:lastModifiedBy>
  <cp:revision>2</cp:revision>
  <cp:lastPrinted>2018-12-04T08:03:00Z</cp:lastPrinted>
  <dcterms:created xsi:type="dcterms:W3CDTF">2026-05-12T01:31:00Z</dcterms:created>
  <dcterms:modified xsi:type="dcterms:W3CDTF">2026-05-12T01:31:00Z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0x0101000724B067D30BF2499845ACEC545648F0</vt:lpwstr>
  </property>
  <property fmtid="{D5CDD505-2E9C-101B-9397-08002B2CF9AE}" pid="3" name="Order">
    <vt:r8>34000</vt:r8>
  </property>
  <property fmtid="{D5CDD505-2E9C-101B-9397-08002B2CF9AE}" pid="4" name="MediaServiceImageTags">
    <vt:lpwstr/>
  </property>
  <property fmtid="{D5CDD505-2E9C-101B-9397-08002B2CF9AE}" pid="5" name="_dlc_DocIdItemGuid">
    <vt:lpwstr>33327eb3-84fa-4480-bd00-2591b40e3471</vt:lpwstr>
  </property>
</Properties>
</file>