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D64A" w14:textId="77777777" w:rsidR="003A2D5C" w:rsidRPr="00F9702E" w:rsidRDefault="00F9702E" w:rsidP="037E8056">
      <w:pPr>
        <w:rPr>
          <w:bCs w:val="0"/>
          <w:iCs w:val="0"/>
        </w:rPr>
      </w:pPr>
      <w:r w:rsidRPr="00F9702E">
        <w:rPr>
          <w:bCs w:val="0"/>
          <w:iCs w:val="0"/>
        </w:rPr>
        <w:t>[</w:t>
      </w:r>
      <w:r w:rsidR="00521CA5" w:rsidRPr="00F9702E">
        <w:rPr>
          <w:b/>
          <w:iCs w:val="0"/>
        </w:rPr>
        <w:t>Instructions</w:t>
      </w:r>
      <w:r w:rsidR="00C1245F" w:rsidRPr="00F9702E">
        <w:rPr>
          <w:bCs w:val="0"/>
          <w:iCs w:val="0"/>
        </w:rPr>
        <w:t xml:space="preserve">: Indicate the supports you </w:t>
      </w:r>
      <w:r w:rsidR="00B40D24" w:rsidRPr="00F9702E">
        <w:rPr>
          <w:bCs w:val="0"/>
          <w:iCs w:val="0"/>
        </w:rPr>
        <w:t>are seeking</w:t>
      </w:r>
      <w:r w:rsidR="00DE51D2" w:rsidRPr="00F9702E">
        <w:rPr>
          <w:bCs w:val="0"/>
          <w:iCs w:val="0"/>
        </w:rPr>
        <w:t>.</w:t>
      </w:r>
      <w:r w:rsidR="00A72897" w:rsidRPr="00F9702E">
        <w:rPr>
          <w:bCs w:val="0"/>
          <w:iCs w:val="0"/>
        </w:rPr>
        <w:t xml:space="preserve"> Ensure you comment on the existing evidence you have to support </w:t>
      </w:r>
      <w:r w:rsidR="00C47765" w:rsidRPr="00F9702E">
        <w:rPr>
          <w:bCs w:val="0"/>
          <w:iCs w:val="0"/>
        </w:rPr>
        <w:t>each request</w:t>
      </w:r>
      <w:r w:rsidR="00DE3A67">
        <w:rPr>
          <w:bCs w:val="0"/>
          <w:iCs w:val="0"/>
        </w:rPr>
        <w:t>, and if you are offering to gather additional evidence, note that</w:t>
      </w:r>
      <w:r w:rsidR="00C47765" w:rsidRPr="00F9702E">
        <w:rPr>
          <w:bCs w:val="0"/>
          <w:iCs w:val="0"/>
        </w:rPr>
        <w:t xml:space="preserve">. </w:t>
      </w:r>
      <w:r w:rsidRPr="00F9702E">
        <w:rPr>
          <w:bCs w:val="0"/>
          <w:iCs w:val="0"/>
        </w:rPr>
        <w:t>Delete rows which are not relevant to you.]</w:t>
      </w:r>
    </w:p>
    <w:p w14:paraId="72AFC0B4" w14:textId="77777777" w:rsidR="009B3F0A" w:rsidRDefault="0081252B" w:rsidP="0089531D">
      <w:pPr>
        <w:spacing w:after="0" w:line="240" w:lineRule="auto"/>
      </w:pPr>
      <w:r w:rsidRPr="00417427">
        <w:rPr>
          <w:b/>
        </w:rPr>
        <w:t>[Name of Participant]</w:t>
      </w:r>
      <w:r>
        <w:t xml:space="preserve"> </w:t>
      </w:r>
    </w:p>
    <w:p w14:paraId="5B80A1D7" w14:textId="77777777" w:rsidR="00F9702E" w:rsidRPr="00F9702E" w:rsidRDefault="00F9702E" w:rsidP="0089531D">
      <w:pPr>
        <w:spacing w:after="0" w:line="240" w:lineRule="auto"/>
        <w:rPr>
          <w:b/>
          <w:bCs w:val="0"/>
        </w:rPr>
      </w:pPr>
      <w:r w:rsidRPr="00F9702E">
        <w:rPr>
          <w:b/>
          <w:bCs w:val="0"/>
        </w:rPr>
        <w:t>[Tribunal</w:t>
      </w:r>
      <w:r w:rsidR="00DE3A67">
        <w:rPr>
          <w:b/>
          <w:bCs w:val="0"/>
        </w:rPr>
        <w:t xml:space="preserve"> case</w:t>
      </w:r>
      <w:r w:rsidRPr="00F9702E">
        <w:rPr>
          <w:b/>
          <w:bCs w:val="0"/>
        </w:rPr>
        <w:t xml:space="preserve"> reference</w:t>
      </w:r>
      <w:r w:rsidR="00DE3A67">
        <w:rPr>
          <w:b/>
          <w:bCs w:val="0"/>
        </w:rPr>
        <w:t>,</w:t>
      </w:r>
      <w:r w:rsidRPr="00F9702E">
        <w:rPr>
          <w:b/>
          <w:bCs w:val="0"/>
        </w:rPr>
        <w:t xml:space="preserve"> if applicable]</w:t>
      </w:r>
    </w:p>
    <w:p w14:paraId="70CD9709" w14:textId="77777777" w:rsidR="007A7649" w:rsidRPr="00F9702E" w:rsidRDefault="00F9702E" w:rsidP="0089531D">
      <w:pPr>
        <w:spacing w:after="0" w:line="240" w:lineRule="auto"/>
        <w:rPr>
          <w:b/>
          <w:bCs w:val="0"/>
          <w:iCs w:val="0"/>
        </w:rPr>
      </w:pPr>
      <w:r w:rsidRPr="00F9702E">
        <w:rPr>
          <w:b/>
          <w:bCs w:val="0"/>
          <w:iCs w:val="0"/>
        </w:rPr>
        <w:t>Date: [Insert]</w:t>
      </w:r>
    </w:p>
    <w:p w14:paraId="1A281D9F" w14:textId="77777777" w:rsidR="00F9702E" w:rsidRDefault="00F9702E" w:rsidP="0089531D">
      <w:pPr>
        <w:spacing w:after="0" w:line="240" w:lineRule="auto"/>
      </w:pPr>
    </w:p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710"/>
        <w:gridCol w:w="2835"/>
        <w:gridCol w:w="2835"/>
        <w:gridCol w:w="8363"/>
      </w:tblGrid>
      <w:tr w:rsidR="00DE3A67" w14:paraId="49C75D4C" w14:textId="77777777" w:rsidTr="00DE3A67">
        <w:trPr>
          <w:tblHeader/>
        </w:trPr>
        <w:tc>
          <w:tcPr>
            <w:tcW w:w="710" w:type="dxa"/>
          </w:tcPr>
          <w:p w14:paraId="10051F3A" w14:textId="77777777" w:rsidR="00DE3A67" w:rsidRPr="0033739A" w:rsidRDefault="00DE3A67" w:rsidP="0089531D">
            <w:pPr>
              <w:rPr>
                <w:b/>
                <w:bCs w:val="0"/>
              </w:rPr>
            </w:pPr>
          </w:p>
        </w:tc>
        <w:tc>
          <w:tcPr>
            <w:tcW w:w="2835" w:type="dxa"/>
          </w:tcPr>
          <w:p w14:paraId="2F8BABF8" w14:textId="77777777" w:rsidR="00DE3A67" w:rsidRDefault="00DE3A67" w:rsidP="0089531D">
            <w:pPr>
              <w:rPr>
                <w:b/>
              </w:rPr>
            </w:pPr>
            <w:r>
              <w:rPr>
                <w:b/>
              </w:rPr>
              <w:t>Support category (and current plan funding, if applicable)</w:t>
            </w:r>
          </w:p>
        </w:tc>
        <w:tc>
          <w:tcPr>
            <w:tcW w:w="2835" w:type="dxa"/>
          </w:tcPr>
          <w:p w14:paraId="1C510FE7" w14:textId="77777777" w:rsidR="00DE3A67" w:rsidRDefault="00DE3A67" w:rsidP="0089531D">
            <w:r>
              <w:rPr>
                <w:b/>
              </w:rPr>
              <w:t xml:space="preserve">Support Requested </w:t>
            </w:r>
          </w:p>
        </w:tc>
        <w:tc>
          <w:tcPr>
            <w:tcW w:w="8363" w:type="dxa"/>
          </w:tcPr>
          <w:p w14:paraId="6CDBDD58" w14:textId="77777777" w:rsidR="00DE3A67" w:rsidRDefault="00DE3A67" w:rsidP="0089531D">
            <w:pPr>
              <w:rPr>
                <w:b/>
                <w:bCs w:val="0"/>
              </w:rPr>
            </w:pPr>
            <w:r>
              <w:rPr>
                <w:b/>
              </w:rPr>
              <w:t>Evidence for support (existing evidence and/or proposed additional evidence)</w:t>
            </w:r>
          </w:p>
        </w:tc>
      </w:tr>
      <w:tr w:rsidR="00DE3A67" w14:paraId="3062D7EC" w14:textId="77777777" w:rsidTr="009B476C">
        <w:tc>
          <w:tcPr>
            <w:tcW w:w="710" w:type="dxa"/>
          </w:tcPr>
          <w:p w14:paraId="00530ED8" w14:textId="77777777" w:rsidR="00DE3A67" w:rsidRDefault="00DE3A67" w:rsidP="00DE3A67">
            <w:pPr>
              <w:pStyle w:val="ListParagraph"/>
              <w:ind w:left="360"/>
            </w:pPr>
          </w:p>
        </w:tc>
        <w:tc>
          <w:tcPr>
            <w:tcW w:w="14033" w:type="dxa"/>
            <w:gridSpan w:val="3"/>
          </w:tcPr>
          <w:p w14:paraId="0D6D2CF8" w14:textId="77777777" w:rsidR="00DE3A67" w:rsidRPr="00DE3A67" w:rsidRDefault="00DE3A67" w:rsidP="00623D70">
            <w:pPr>
              <w:rPr>
                <w:b/>
                <w:bCs w:val="0"/>
                <w:iCs w:val="0"/>
              </w:rPr>
            </w:pPr>
            <w:r w:rsidRPr="00DE3A67">
              <w:rPr>
                <w:b/>
                <w:bCs w:val="0"/>
                <w:iCs w:val="0"/>
              </w:rPr>
              <w:t>Core supports</w:t>
            </w:r>
          </w:p>
        </w:tc>
      </w:tr>
      <w:tr w:rsidR="00DE3A67" w14:paraId="765AB868" w14:textId="77777777" w:rsidTr="00DE3A67">
        <w:tc>
          <w:tcPr>
            <w:tcW w:w="710" w:type="dxa"/>
          </w:tcPr>
          <w:p w14:paraId="5B0258EC" w14:textId="77777777" w:rsidR="00DE3A67" w:rsidRDefault="00DE3A67" w:rsidP="00DE3A67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835" w:type="dxa"/>
          </w:tcPr>
          <w:p w14:paraId="041A4023" w14:textId="77777777" w:rsidR="00DE3A67" w:rsidRDefault="00DE3A67" w:rsidP="00DE3A67">
            <w:pPr>
              <w:rPr>
                <w:iCs w:val="0"/>
              </w:rPr>
            </w:pPr>
            <w:r>
              <w:rPr>
                <w:iCs w:val="0"/>
              </w:rPr>
              <w:t xml:space="preserve">Assistance with Daily Life </w:t>
            </w:r>
          </w:p>
          <w:p w14:paraId="7E1B2F7D" w14:textId="77777777" w:rsidR="00DE3A67" w:rsidRDefault="00DE3A67" w:rsidP="00DE3A67">
            <w:pPr>
              <w:rPr>
                <w:iCs w:val="0"/>
              </w:rPr>
            </w:pPr>
          </w:p>
          <w:p w14:paraId="73F9D820" w14:textId="77777777" w:rsidR="00DE3A67" w:rsidRDefault="00DE3A67" w:rsidP="00DE3A67">
            <w:r>
              <w:rPr>
                <w:iCs w:val="0"/>
              </w:rPr>
              <w:t>[current plan = # hrs per week]</w:t>
            </w:r>
          </w:p>
        </w:tc>
        <w:tc>
          <w:tcPr>
            <w:tcW w:w="2835" w:type="dxa"/>
          </w:tcPr>
          <w:p w14:paraId="52E53E6F" w14:textId="77777777" w:rsidR="00DE3A67" w:rsidRDefault="00DE3A67" w:rsidP="00DE3A67">
            <w:r>
              <w:rPr>
                <w:iCs w:val="0"/>
              </w:rPr>
              <w:t>[</w:t>
            </w:r>
            <w:r w:rsidRPr="00F9702E">
              <w:rPr>
                <w:iCs w:val="0"/>
              </w:rPr>
              <w:t>Eg. 21 hrs support per week broken up as 3 hours per day</w:t>
            </w:r>
            <w:r>
              <w:rPr>
                <w:iCs w:val="0"/>
              </w:rPr>
              <w:t>, Monday – Sunday]</w:t>
            </w:r>
          </w:p>
        </w:tc>
        <w:tc>
          <w:tcPr>
            <w:tcW w:w="8363" w:type="dxa"/>
          </w:tcPr>
          <w:p w14:paraId="3F98F713" w14:textId="77777777" w:rsidR="00DE3A67" w:rsidRPr="00F9702E" w:rsidRDefault="00DE3A67" w:rsidP="00DE3A67">
            <w:pPr>
              <w:rPr>
                <w:iCs w:val="0"/>
              </w:rPr>
            </w:pPr>
            <w:r w:rsidRPr="00F9702E">
              <w:rPr>
                <w:iCs w:val="0"/>
              </w:rPr>
              <w:t xml:space="preserve">Eg. </w:t>
            </w:r>
            <w:r>
              <w:rPr>
                <w:iCs w:val="0"/>
              </w:rPr>
              <w:t>R</w:t>
            </w:r>
            <w:r w:rsidRPr="00F9702E">
              <w:rPr>
                <w:iCs w:val="0"/>
              </w:rPr>
              <w:t xml:space="preserve">eport from OT dated [ ]  responding to agreed questions regarding my need for in-home support and support to access the community </w:t>
            </w:r>
          </w:p>
          <w:p w14:paraId="6A4B6A11" w14:textId="77777777" w:rsidR="00DE3A67" w:rsidRPr="00F9702E" w:rsidRDefault="00DE3A67" w:rsidP="00DE3A67">
            <w:pPr>
              <w:rPr>
                <w:iCs w:val="0"/>
              </w:rPr>
            </w:pPr>
          </w:p>
          <w:p w14:paraId="6A310A08" w14:textId="77777777" w:rsidR="00DE3A67" w:rsidRDefault="00DE3A67" w:rsidP="00DE3A67">
            <w:r w:rsidRPr="00F9702E">
              <w:rPr>
                <w:iCs w:val="0"/>
              </w:rPr>
              <w:t>Statement of lived experience, para</w:t>
            </w:r>
            <w:r>
              <w:rPr>
                <w:iCs w:val="0"/>
              </w:rPr>
              <w:t>graph</w:t>
            </w:r>
            <w:r w:rsidRPr="00F9702E">
              <w:rPr>
                <w:iCs w:val="0"/>
              </w:rPr>
              <w:t xml:space="preserve">s [ ] – [ ]  </w:t>
            </w:r>
          </w:p>
        </w:tc>
      </w:tr>
      <w:tr w:rsidR="00DE3A67" w14:paraId="1D19DA10" w14:textId="77777777" w:rsidTr="00DE3A67">
        <w:tc>
          <w:tcPr>
            <w:tcW w:w="710" w:type="dxa"/>
          </w:tcPr>
          <w:p w14:paraId="11617661" w14:textId="77777777" w:rsidR="00DE3A67" w:rsidRDefault="00DE3A67" w:rsidP="00145A47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835" w:type="dxa"/>
          </w:tcPr>
          <w:p w14:paraId="63071FCF" w14:textId="77777777" w:rsidR="00DE3A67" w:rsidRDefault="00DE3A67" w:rsidP="0089531D">
            <w:r>
              <w:t>Social, economic and community participation</w:t>
            </w:r>
          </w:p>
          <w:p w14:paraId="235C275C" w14:textId="77777777" w:rsidR="00DE3A67" w:rsidRDefault="00DE3A67" w:rsidP="0089531D"/>
          <w:p w14:paraId="215EC220" w14:textId="77777777" w:rsidR="00DE3A67" w:rsidRDefault="00DE3A67" w:rsidP="0089531D">
            <w:r>
              <w:rPr>
                <w:iCs w:val="0"/>
              </w:rPr>
              <w:t>[current plan = # hrs per week]</w:t>
            </w:r>
          </w:p>
        </w:tc>
        <w:tc>
          <w:tcPr>
            <w:tcW w:w="2835" w:type="dxa"/>
          </w:tcPr>
          <w:p w14:paraId="4B4A06F6" w14:textId="77777777" w:rsidR="00DE3A67" w:rsidRPr="00F9702E" w:rsidRDefault="00DE3A67" w:rsidP="0089531D">
            <w:r>
              <w:t>[</w:t>
            </w:r>
            <w:r w:rsidRPr="00F9702E">
              <w:t>Eg 4 hours on Friday to go out in the community (1:1 support) and 4 hours on Monday and Tuesday for my group (1:3 support)</w:t>
            </w:r>
            <w:r>
              <w:t>]</w:t>
            </w:r>
          </w:p>
        </w:tc>
        <w:tc>
          <w:tcPr>
            <w:tcW w:w="8363" w:type="dxa"/>
          </w:tcPr>
          <w:p w14:paraId="71F9F430" w14:textId="77777777" w:rsidR="00DE3A67" w:rsidRDefault="00DE3A67" w:rsidP="0089531D"/>
        </w:tc>
      </w:tr>
      <w:tr w:rsidR="00DE3A67" w14:paraId="37F3B36B" w14:textId="77777777" w:rsidTr="00DE3A67">
        <w:tc>
          <w:tcPr>
            <w:tcW w:w="710" w:type="dxa"/>
          </w:tcPr>
          <w:p w14:paraId="03CF5EC6" w14:textId="77777777" w:rsidR="00DE3A67" w:rsidRDefault="00DE3A67" w:rsidP="00145A47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835" w:type="dxa"/>
          </w:tcPr>
          <w:p w14:paraId="457385EE" w14:textId="77777777" w:rsidR="00DE3A67" w:rsidRDefault="00DE3A67" w:rsidP="0089531D">
            <w:r>
              <w:t>Consumables</w:t>
            </w:r>
          </w:p>
          <w:p w14:paraId="7BE5D78B" w14:textId="77777777" w:rsidR="00DE3A67" w:rsidRDefault="00DE3A67" w:rsidP="0089531D"/>
          <w:p w14:paraId="3B8AF8C4" w14:textId="77777777" w:rsidR="00DE3A67" w:rsidRDefault="00DE3A67" w:rsidP="0089531D">
            <w:r>
              <w:t>[current plan = ]</w:t>
            </w:r>
          </w:p>
        </w:tc>
        <w:tc>
          <w:tcPr>
            <w:tcW w:w="2835" w:type="dxa"/>
          </w:tcPr>
          <w:p w14:paraId="5D76480D" w14:textId="77777777" w:rsidR="00DE3A67" w:rsidRPr="00F9702E" w:rsidRDefault="00DE3A67" w:rsidP="0089531D">
            <w:r>
              <w:t>[eg.</w:t>
            </w:r>
            <w:r w:rsidRPr="00F9702E">
              <w:t xml:space="preserve"> [$#] per year.</w:t>
            </w:r>
            <w:r>
              <w:t xml:space="preserve"> For [insert items needed]</w:t>
            </w:r>
          </w:p>
        </w:tc>
        <w:tc>
          <w:tcPr>
            <w:tcW w:w="8363" w:type="dxa"/>
          </w:tcPr>
          <w:p w14:paraId="1DB6F431" w14:textId="77777777" w:rsidR="00DE3A67" w:rsidRDefault="00DE3A67" w:rsidP="0089531D"/>
          <w:p w14:paraId="0EC2AAA2" w14:textId="77777777" w:rsidR="00D2157E" w:rsidRDefault="00D2157E" w:rsidP="0089531D"/>
          <w:p w14:paraId="5D18D07B" w14:textId="77777777" w:rsidR="00D2157E" w:rsidRDefault="00D2157E" w:rsidP="0089531D"/>
          <w:p w14:paraId="1C02F167" w14:textId="77777777" w:rsidR="00D2157E" w:rsidRDefault="00D2157E" w:rsidP="0089531D"/>
        </w:tc>
      </w:tr>
      <w:tr w:rsidR="00DE3A67" w14:paraId="7B92FD6B" w14:textId="77777777" w:rsidTr="00DE3A67">
        <w:tc>
          <w:tcPr>
            <w:tcW w:w="710" w:type="dxa"/>
          </w:tcPr>
          <w:p w14:paraId="1B36CFCA" w14:textId="77777777" w:rsidR="00DE3A67" w:rsidRDefault="00DE3A67" w:rsidP="00145A47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835" w:type="dxa"/>
          </w:tcPr>
          <w:p w14:paraId="20CE298A" w14:textId="77777777" w:rsidR="00DE3A67" w:rsidRDefault="00DE3A67" w:rsidP="0089531D">
            <w:r>
              <w:t xml:space="preserve">Transport </w:t>
            </w:r>
          </w:p>
          <w:p w14:paraId="201C4C9B" w14:textId="77777777" w:rsidR="00DE3A67" w:rsidRDefault="00DE3A67" w:rsidP="0089531D"/>
          <w:p w14:paraId="78B395FF" w14:textId="77777777" w:rsidR="00DE3A67" w:rsidRDefault="00DE3A67" w:rsidP="0089531D">
            <w:r>
              <w:t>[current plan = ]</w:t>
            </w:r>
          </w:p>
        </w:tc>
        <w:tc>
          <w:tcPr>
            <w:tcW w:w="2835" w:type="dxa"/>
          </w:tcPr>
          <w:p w14:paraId="1C8E409D" w14:textId="77777777" w:rsidR="00DE3A67" w:rsidRPr="00F9702E" w:rsidRDefault="00DE3A67" w:rsidP="0089531D">
            <w:r>
              <w:t xml:space="preserve">[eg. </w:t>
            </w:r>
            <w:r w:rsidRPr="00F9702E">
              <w:t>Level 2 transport funding</w:t>
            </w:r>
            <w:r>
              <w:t>]</w:t>
            </w:r>
          </w:p>
        </w:tc>
        <w:tc>
          <w:tcPr>
            <w:tcW w:w="8363" w:type="dxa"/>
          </w:tcPr>
          <w:p w14:paraId="18518CF2" w14:textId="77777777" w:rsidR="00DE3A67" w:rsidRDefault="00DE3A67" w:rsidP="0089531D"/>
          <w:p w14:paraId="0B98E573" w14:textId="77777777" w:rsidR="00D2157E" w:rsidRDefault="00D2157E" w:rsidP="0089531D"/>
          <w:p w14:paraId="03A735D6" w14:textId="77777777" w:rsidR="00D2157E" w:rsidRDefault="00D2157E" w:rsidP="0089531D"/>
          <w:p w14:paraId="40C90A0A" w14:textId="77777777" w:rsidR="00D2157E" w:rsidRDefault="00D2157E" w:rsidP="0089531D"/>
        </w:tc>
      </w:tr>
      <w:tr w:rsidR="00DE3A67" w14:paraId="5AFDD23C" w14:textId="77777777" w:rsidTr="00CD154A">
        <w:tc>
          <w:tcPr>
            <w:tcW w:w="710" w:type="dxa"/>
          </w:tcPr>
          <w:p w14:paraId="5110DF44" w14:textId="77777777" w:rsidR="00DE3A67" w:rsidRDefault="00DE3A67" w:rsidP="00DE3A67">
            <w:pPr>
              <w:pStyle w:val="ListParagraph"/>
              <w:ind w:left="360"/>
            </w:pPr>
          </w:p>
        </w:tc>
        <w:tc>
          <w:tcPr>
            <w:tcW w:w="14033" w:type="dxa"/>
            <w:gridSpan w:val="3"/>
          </w:tcPr>
          <w:p w14:paraId="0F52150A" w14:textId="77777777" w:rsidR="00DE3A67" w:rsidRPr="00DE3A67" w:rsidRDefault="00DE3A67" w:rsidP="0089531D">
            <w:pPr>
              <w:rPr>
                <w:b/>
                <w:bCs w:val="0"/>
              </w:rPr>
            </w:pPr>
            <w:r w:rsidRPr="00DE3A67">
              <w:rPr>
                <w:b/>
                <w:bCs w:val="0"/>
              </w:rPr>
              <w:t xml:space="preserve">Capacity building supports </w:t>
            </w:r>
          </w:p>
        </w:tc>
      </w:tr>
      <w:tr w:rsidR="00DE3A67" w14:paraId="5AAF54A0" w14:textId="77777777" w:rsidTr="00DE3A67">
        <w:tc>
          <w:tcPr>
            <w:tcW w:w="710" w:type="dxa"/>
          </w:tcPr>
          <w:p w14:paraId="56772B13" w14:textId="77777777" w:rsidR="00DE3A67" w:rsidRDefault="00DE3A67" w:rsidP="00DE3A67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835" w:type="dxa"/>
          </w:tcPr>
          <w:p w14:paraId="34BC6B98" w14:textId="77777777" w:rsidR="00DE3A67" w:rsidRDefault="00DE3A67" w:rsidP="00B4722E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Cs w:val="0"/>
              </w:rPr>
              <w:t>[Insert type eg Occupational Therapy</w:t>
            </w:r>
            <w:r w:rsidRPr="00032192">
              <w:rPr>
                <w:rFonts w:cstheme="minorHAnsi"/>
                <w:bCs w:val="0"/>
              </w:rPr>
              <w:t>]</w:t>
            </w:r>
          </w:p>
          <w:p w14:paraId="3B786B14" w14:textId="77777777" w:rsidR="00DE3A67" w:rsidRDefault="00DE3A67" w:rsidP="00B4722E">
            <w:pPr>
              <w:rPr>
                <w:rFonts w:cstheme="minorHAnsi"/>
                <w:bCs w:val="0"/>
              </w:rPr>
            </w:pPr>
          </w:p>
          <w:p w14:paraId="15B0B556" w14:textId="77777777" w:rsidR="00DE3A67" w:rsidRPr="009B3F0A" w:rsidRDefault="00DE3A67" w:rsidP="00B4722E">
            <w:pPr>
              <w:rPr>
                <w:rFonts w:cstheme="minorHAnsi"/>
                <w:b/>
              </w:rPr>
            </w:pPr>
            <w:r>
              <w:t>[current plan = ]</w:t>
            </w:r>
          </w:p>
        </w:tc>
        <w:tc>
          <w:tcPr>
            <w:tcW w:w="2835" w:type="dxa"/>
          </w:tcPr>
          <w:p w14:paraId="37295A44" w14:textId="77777777" w:rsidR="00DE3A67" w:rsidRPr="009B3F0A" w:rsidRDefault="00DE3A67" w:rsidP="009B3F0A">
            <w:pPr>
              <w:rPr>
                <w:i/>
                <w:iCs w:val="0"/>
              </w:rPr>
            </w:pPr>
            <w:r>
              <w:rPr>
                <w:i/>
                <w:iCs w:val="0"/>
              </w:rPr>
              <w:t xml:space="preserve">Eg. </w:t>
            </w:r>
            <w:r w:rsidRPr="009B3F0A">
              <w:rPr>
                <w:i/>
                <w:iCs w:val="0"/>
              </w:rPr>
              <w:t>[#] hours support over 12 months for occupational therapy for assistive technology report.</w:t>
            </w:r>
          </w:p>
        </w:tc>
        <w:tc>
          <w:tcPr>
            <w:tcW w:w="8363" w:type="dxa"/>
          </w:tcPr>
          <w:p w14:paraId="4878BB1E" w14:textId="77777777" w:rsidR="00DE3A67" w:rsidRDefault="00DE3A67" w:rsidP="0089531D"/>
        </w:tc>
      </w:tr>
      <w:tr w:rsidR="00DE3A67" w14:paraId="737C91C1" w14:textId="77777777" w:rsidTr="00DE3A67">
        <w:tc>
          <w:tcPr>
            <w:tcW w:w="710" w:type="dxa"/>
          </w:tcPr>
          <w:p w14:paraId="134E5917" w14:textId="77777777" w:rsidR="00DE3A67" w:rsidRDefault="00DE3A67" w:rsidP="00DE3A67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835" w:type="dxa"/>
          </w:tcPr>
          <w:p w14:paraId="3FBC8E76" w14:textId="77777777" w:rsidR="00DE3A67" w:rsidRDefault="00DE3A67" w:rsidP="0089531D">
            <w:r>
              <w:t>[psychology…</w:t>
            </w:r>
          </w:p>
          <w:p w14:paraId="3FB22D2B" w14:textId="77777777" w:rsidR="00DE3A67" w:rsidRDefault="00DE3A67" w:rsidP="0089531D"/>
          <w:p w14:paraId="317B9E78" w14:textId="77777777" w:rsidR="00DE3A67" w:rsidRDefault="00DE3A67" w:rsidP="00F9702E">
            <w:r>
              <w:t>[current plan = ]</w:t>
            </w:r>
          </w:p>
        </w:tc>
        <w:tc>
          <w:tcPr>
            <w:tcW w:w="2835" w:type="dxa"/>
          </w:tcPr>
          <w:p w14:paraId="6E7B1EE2" w14:textId="77777777" w:rsidR="00DE3A67" w:rsidRDefault="00DE3A67" w:rsidP="0089531D"/>
        </w:tc>
        <w:tc>
          <w:tcPr>
            <w:tcW w:w="8363" w:type="dxa"/>
          </w:tcPr>
          <w:p w14:paraId="045CB446" w14:textId="77777777" w:rsidR="00DE3A67" w:rsidRDefault="00DE3A67" w:rsidP="0089531D"/>
        </w:tc>
      </w:tr>
      <w:tr w:rsidR="00DE3A67" w14:paraId="01F535CB" w14:textId="77777777" w:rsidTr="00DE3A67">
        <w:tc>
          <w:tcPr>
            <w:tcW w:w="710" w:type="dxa"/>
          </w:tcPr>
          <w:p w14:paraId="0CF09F63" w14:textId="77777777" w:rsidR="00DE3A67" w:rsidRDefault="00DE3A67" w:rsidP="00DE3A67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835" w:type="dxa"/>
          </w:tcPr>
          <w:p w14:paraId="061F5FA0" w14:textId="77777777" w:rsidR="00DE3A67" w:rsidRDefault="00DE3A67" w:rsidP="0089531D"/>
        </w:tc>
        <w:tc>
          <w:tcPr>
            <w:tcW w:w="2835" w:type="dxa"/>
          </w:tcPr>
          <w:p w14:paraId="7CA43B9D" w14:textId="77777777" w:rsidR="00DE3A67" w:rsidRDefault="00DE3A67" w:rsidP="0089531D"/>
        </w:tc>
        <w:tc>
          <w:tcPr>
            <w:tcW w:w="8363" w:type="dxa"/>
          </w:tcPr>
          <w:p w14:paraId="438FE29B" w14:textId="77777777" w:rsidR="00DE3A67" w:rsidRDefault="00DE3A67" w:rsidP="0089531D"/>
        </w:tc>
      </w:tr>
      <w:tr w:rsidR="00DE3A67" w14:paraId="56421AF2" w14:textId="77777777" w:rsidTr="00DE3A67">
        <w:tc>
          <w:tcPr>
            <w:tcW w:w="710" w:type="dxa"/>
          </w:tcPr>
          <w:p w14:paraId="371D6C49" w14:textId="77777777" w:rsidR="00DE3A67" w:rsidRDefault="00DE3A67" w:rsidP="00DE3A67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835" w:type="dxa"/>
          </w:tcPr>
          <w:p w14:paraId="7ED0078E" w14:textId="77777777" w:rsidR="00DE3A67" w:rsidRDefault="00DE3A67" w:rsidP="0089531D"/>
        </w:tc>
        <w:tc>
          <w:tcPr>
            <w:tcW w:w="2835" w:type="dxa"/>
          </w:tcPr>
          <w:p w14:paraId="0DBEDE08" w14:textId="77777777" w:rsidR="00DE3A67" w:rsidRDefault="00DE3A67" w:rsidP="0089531D"/>
        </w:tc>
        <w:tc>
          <w:tcPr>
            <w:tcW w:w="8363" w:type="dxa"/>
          </w:tcPr>
          <w:p w14:paraId="6E588DBA" w14:textId="77777777" w:rsidR="00DE3A67" w:rsidRDefault="00DE3A67" w:rsidP="0089531D"/>
        </w:tc>
      </w:tr>
      <w:tr w:rsidR="00DE3A67" w14:paraId="3BA97D59" w14:textId="77777777" w:rsidTr="003439EA">
        <w:tc>
          <w:tcPr>
            <w:tcW w:w="710" w:type="dxa"/>
          </w:tcPr>
          <w:p w14:paraId="411091DA" w14:textId="77777777" w:rsidR="00DE3A67" w:rsidRDefault="00DE3A67" w:rsidP="00DE3A67"/>
        </w:tc>
        <w:tc>
          <w:tcPr>
            <w:tcW w:w="14033" w:type="dxa"/>
            <w:gridSpan w:val="3"/>
          </w:tcPr>
          <w:p w14:paraId="33B82D2A" w14:textId="77777777" w:rsidR="00DE3A67" w:rsidRPr="00DE3A67" w:rsidRDefault="00DE3A67" w:rsidP="0089531D">
            <w:pPr>
              <w:rPr>
                <w:b/>
                <w:bCs w:val="0"/>
              </w:rPr>
            </w:pPr>
            <w:r w:rsidRPr="00DE3A67">
              <w:rPr>
                <w:b/>
                <w:bCs w:val="0"/>
              </w:rPr>
              <w:t xml:space="preserve">Other supports </w:t>
            </w:r>
          </w:p>
        </w:tc>
      </w:tr>
      <w:tr w:rsidR="00DE3A67" w14:paraId="32483277" w14:textId="77777777" w:rsidTr="00DE3A67">
        <w:tc>
          <w:tcPr>
            <w:tcW w:w="710" w:type="dxa"/>
          </w:tcPr>
          <w:p w14:paraId="703A980B" w14:textId="77777777" w:rsidR="00DE3A67" w:rsidRDefault="00DE3A67" w:rsidP="00DE3A67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835" w:type="dxa"/>
          </w:tcPr>
          <w:p w14:paraId="12E7E099" w14:textId="77777777" w:rsidR="00DE3A67" w:rsidRDefault="00DE3A67" w:rsidP="0089531D">
            <w:r>
              <w:t>[Insert: Support coordination / Psychosocial recovery coach]</w:t>
            </w:r>
          </w:p>
          <w:p w14:paraId="64A01822" w14:textId="77777777" w:rsidR="00DE3A67" w:rsidRDefault="00DE3A67" w:rsidP="0089531D"/>
          <w:p w14:paraId="6CCAC649" w14:textId="77777777" w:rsidR="00DE3A67" w:rsidRPr="009B3F0A" w:rsidRDefault="00DE3A67" w:rsidP="0089531D">
            <w:r>
              <w:t>[current plan = ]</w:t>
            </w:r>
          </w:p>
        </w:tc>
        <w:tc>
          <w:tcPr>
            <w:tcW w:w="2835" w:type="dxa"/>
          </w:tcPr>
          <w:p w14:paraId="3A25DAFA" w14:textId="77777777" w:rsidR="00DE3A67" w:rsidRDefault="00DE3A67" w:rsidP="0089531D">
            <w:r>
              <w:t>[#] hours per year</w:t>
            </w:r>
          </w:p>
        </w:tc>
        <w:tc>
          <w:tcPr>
            <w:tcW w:w="8363" w:type="dxa"/>
          </w:tcPr>
          <w:p w14:paraId="594E776B" w14:textId="77777777" w:rsidR="00DE3A67" w:rsidRDefault="00DE3A67" w:rsidP="0089531D"/>
        </w:tc>
      </w:tr>
      <w:tr w:rsidR="00DE3A67" w14:paraId="0F8813C7" w14:textId="77777777" w:rsidTr="00DE3A67">
        <w:tc>
          <w:tcPr>
            <w:tcW w:w="710" w:type="dxa"/>
          </w:tcPr>
          <w:p w14:paraId="16C4DCF8" w14:textId="77777777" w:rsidR="00DE3A67" w:rsidRDefault="00DE3A67" w:rsidP="00DE3A67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835" w:type="dxa"/>
          </w:tcPr>
          <w:p w14:paraId="195DD27D" w14:textId="77777777" w:rsidR="00DE3A67" w:rsidRDefault="00DE3A67" w:rsidP="0089531D">
            <w:r>
              <w:t>Assistive Technology</w:t>
            </w:r>
          </w:p>
          <w:p w14:paraId="3F60C852" w14:textId="77777777" w:rsidR="00DE3A67" w:rsidRDefault="00DE3A67" w:rsidP="0089531D"/>
          <w:p w14:paraId="7EF1D37E" w14:textId="77777777" w:rsidR="00DE3A67" w:rsidRDefault="00DE3A67" w:rsidP="0089531D">
            <w:r>
              <w:t>[current plan = ]</w:t>
            </w:r>
          </w:p>
          <w:p w14:paraId="1E4B8395" w14:textId="77777777" w:rsidR="00DE3A67" w:rsidRDefault="00DE3A67" w:rsidP="0089531D"/>
        </w:tc>
        <w:tc>
          <w:tcPr>
            <w:tcW w:w="2835" w:type="dxa"/>
          </w:tcPr>
          <w:p w14:paraId="5203B9E1" w14:textId="77777777" w:rsidR="00DE3A67" w:rsidRDefault="00DE3A67" w:rsidP="0089531D"/>
        </w:tc>
        <w:tc>
          <w:tcPr>
            <w:tcW w:w="8363" w:type="dxa"/>
          </w:tcPr>
          <w:p w14:paraId="73FEC2E7" w14:textId="77777777" w:rsidR="00DE3A67" w:rsidRDefault="00DE3A67" w:rsidP="0089531D"/>
        </w:tc>
      </w:tr>
      <w:tr w:rsidR="00DE3A67" w14:paraId="7B372A55" w14:textId="77777777" w:rsidTr="00F779FB">
        <w:tc>
          <w:tcPr>
            <w:tcW w:w="710" w:type="dxa"/>
          </w:tcPr>
          <w:p w14:paraId="726B7682" w14:textId="77777777" w:rsidR="00DE3A67" w:rsidRDefault="00DE3A67" w:rsidP="00DE3A67">
            <w:r>
              <w:t xml:space="preserve"> </w:t>
            </w:r>
          </w:p>
        </w:tc>
        <w:tc>
          <w:tcPr>
            <w:tcW w:w="14033" w:type="dxa"/>
            <w:gridSpan w:val="3"/>
          </w:tcPr>
          <w:p w14:paraId="1FAE426E" w14:textId="77777777" w:rsidR="00DE3A67" w:rsidRPr="00DE3A67" w:rsidRDefault="00DE3A67" w:rsidP="0089531D">
            <w:pPr>
              <w:rPr>
                <w:b/>
                <w:bCs w:val="0"/>
              </w:rPr>
            </w:pPr>
            <w:r w:rsidRPr="00DE3A67">
              <w:rPr>
                <w:b/>
                <w:bCs w:val="0"/>
              </w:rPr>
              <w:t>Other [eg. plan management, length of plan, length of funding periods]</w:t>
            </w:r>
          </w:p>
        </w:tc>
      </w:tr>
      <w:tr w:rsidR="00DE3A67" w14:paraId="775F54F9" w14:textId="77777777" w:rsidTr="00DE3A67">
        <w:tc>
          <w:tcPr>
            <w:tcW w:w="710" w:type="dxa"/>
          </w:tcPr>
          <w:p w14:paraId="0E5FFDD0" w14:textId="77777777" w:rsidR="00DE3A67" w:rsidRDefault="00DE3A67" w:rsidP="00DE3A67"/>
        </w:tc>
        <w:tc>
          <w:tcPr>
            <w:tcW w:w="2835" w:type="dxa"/>
          </w:tcPr>
          <w:p w14:paraId="1398BCA7" w14:textId="77777777" w:rsidR="00DE3A67" w:rsidRDefault="00DE3A67" w:rsidP="0089531D"/>
        </w:tc>
        <w:tc>
          <w:tcPr>
            <w:tcW w:w="2835" w:type="dxa"/>
          </w:tcPr>
          <w:p w14:paraId="658A0CF6" w14:textId="77777777" w:rsidR="00DE3A67" w:rsidRDefault="00DE3A67" w:rsidP="0089531D"/>
        </w:tc>
        <w:tc>
          <w:tcPr>
            <w:tcW w:w="8363" w:type="dxa"/>
          </w:tcPr>
          <w:p w14:paraId="7C201F57" w14:textId="77777777" w:rsidR="00DE3A67" w:rsidRDefault="00DE3A67" w:rsidP="0089531D"/>
        </w:tc>
      </w:tr>
    </w:tbl>
    <w:p w14:paraId="1F4BC4C7" w14:textId="77777777" w:rsidR="007A7649" w:rsidRPr="00DE51D2" w:rsidRDefault="007A7649" w:rsidP="0089531D">
      <w:pPr>
        <w:spacing w:after="0" w:line="240" w:lineRule="auto"/>
      </w:pPr>
    </w:p>
    <w:p w14:paraId="38C8C48F" w14:textId="77777777" w:rsidR="002D3D44" w:rsidRDefault="002D3D44" w:rsidP="00B4127F"/>
    <w:sectPr w:rsidR="002D3D44" w:rsidSect="00FA1E1C">
      <w:headerReference w:type="default" r:id="rId12"/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06469" w14:textId="77777777" w:rsidR="00491F06" w:rsidRDefault="00491F06" w:rsidP="006E459C">
      <w:pPr>
        <w:spacing w:after="0" w:line="240" w:lineRule="auto"/>
      </w:pPr>
      <w:r>
        <w:separator/>
      </w:r>
    </w:p>
  </w:endnote>
  <w:endnote w:type="continuationSeparator" w:id="0">
    <w:p w14:paraId="248DCF6E" w14:textId="77777777" w:rsidR="00491F06" w:rsidRDefault="00491F06" w:rsidP="006E459C">
      <w:pPr>
        <w:spacing w:after="0" w:line="240" w:lineRule="auto"/>
      </w:pPr>
      <w:r>
        <w:continuationSeparator/>
      </w:r>
    </w:p>
  </w:endnote>
  <w:endnote w:type="continuationNotice" w:id="1">
    <w:p w14:paraId="235D0C03" w14:textId="77777777" w:rsidR="00491F06" w:rsidRDefault="00491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889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9A81E9" w14:textId="77777777" w:rsidR="008D0898" w:rsidRDefault="008D08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76841D" w14:textId="77777777" w:rsidR="008D0898" w:rsidRDefault="008D0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69CF" w14:textId="77777777" w:rsidR="00491F06" w:rsidRDefault="00491F06" w:rsidP="006E459C">
      <w:pPr>
        <w:spacing w:after="0" w:line="240" w:lineRule="auto"/>
      </w:pPr>
      <w:r>
        <w:separator/>
      </w:r>
    </w:p>
  </w:footnote>
  <w:footnote w:type="continuationSeparator" w:id="0">
    <w:p w14:paraId="0C8B60AB" w14:textId="77777777" w:rsidR="00491F06" w:rsidRDefault="00491F06" w:rsidP="006E459C">
      <w:pPr>
        <w:spacing w:after="0" w:line="240" w:lineRule="auto"/>
      </w:pPr>
      <w:r>
        <w:continuationSeparator/>
      </w:r>
    </w:p>
  </w:footnote>
  <w:footnote w:type="continuationNotice" w:id="1">
    <w:p w14:paraId="0965329A" w14:textId="77777777" w:rsidR="00491F06" w:rsidRDefault="00491F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26CB" w14:textId="77777777" w:rsidR="006E459C" w:rsidRPr="006E459C" w:rsidRDefault="00521CA5">
    <w:pPr>
      <w:pStyle w:val="Header"/>
      <w:rPr>
        <w:lang w:val="en-US"/>
      </w:rPr>
    </w:pPr>
    <w:r>
      <w:rPr>
        <w:lang w:val="en-US"/>
      </w:rPr>
      <w:t xml:space="preserve">Table </w:t>
    </w:r>
    <w:r w:rsidR="00F9702E">
      <w:rPr>
        <w:lang w:val="en-US"/>
      </w:rPr>
      <w:t xml:space="preserve">of </w:t>
    </w:r>
    <w:r w:rsidR="00C22910">
      <w:rPr>
        <w:lang w:val="en-US"/>
      </w:rPr>
      <w:t xml:space="preserve">requested </w:t>
    </w:r>
    <w:r w:rsidR="00720D3B">
      <w:rPr>
        <w:lang w:val="en-US"/>
      </w:rPr>
      <w:t xml:space="preserve">supports </w:t>
    </w:r>
    <w:r w:rsidR="00FD7CF8">
      <w:rPr>
        <w:lang w:val="en-US"/>
      </w:rPr>
      <w:t>and evidence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0F51"/>
    <w:multiLevelType w:val="hybridMultilevel"/>
    <w:tmpl w:val="9F5C0C2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37F57"/>
    <w:multiLevelType w:val="multilevel"/>
    <w:tmpl w:val="01D0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F656A9"/>
    <w:multiLevelType w:val="hybridMultilevel"/>
    <w:tmpl w:val="D8A60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4A91"/>
    <w:multiLevelType w:val="hybridMultilevel"/>
    <w:tmpl w:val="17EE72FA"/>
    <w:lvl w:ilvl="0" w:tplc="D1DEDF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844AC"/>
    <w:multiLevelType w:val="hybridMultilevel"/>
    <w:tmpl w:val="9ABCC0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D80B22"/>
    <w:multiLevelType w:val="hybridMultilevel"/>
    <w:tmpl w:val="8EA4A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A5E4F"/>
    <w:multiLevelType w:val="hybridMultilevel"/>
    <w:tmpl w:val="8296184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E65D95"/>
    <w:multiLevelType w:val="hybridMultilevel"/>
    <w:tmpl w:val="4A2257A4"/>
    <w:lvl w:ilvl="0" w:tplc="DB946822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87313"/>
    <w:multiLevelType w:val="hybridMultilevel"/>
    <w:tmpl w:val="388249FC"/>
    <w:lvl w:ilvl="0" w:tplc="20FCCD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57590">
    <w:abstractNumId w:val="2"/>
  </w:num>
  <w:num w:numId="2" w16cid:durableId="206718440">
    <w:abstractNumId w:val="5"/>
  </w:num>
  <w:num w:numId="3" w16cid:durableId="1732344384">
    <w:abstractNumId w:val="3"/>
  </w:num>
  <w:num w:numId="4" w16cid:durableId="245842116">
    <w:abstractNumId w:val="1"/>
  </w:num>
  <w:num w:numId="5" w16cid:durableId="90132459">
    <w:abstractNumId w:val="8"/>
  </w:num>
  <w:num w:numId="6" w16cid:durableId="102044417">
    <w:abstractNumId w:val="0"/>
  </w:num>
  <w:num w:numId="7" w16cid:durableId="43023868">
    <w:abstractNumId w:val="6"/>
  </w:num>
  <w:num w:numId="8" w16cid:durableId="468937737">
    <w:abstractNumId w:val="4"/>
  </w:num>
  <w:num w:numId="9" w16cid:durableId="1345400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formatting="1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06"/>
    <w:rsid w:val="0000162C"/>
    <w:rsid w:val="00025948"/>
    <w:rsid w:val="00032192"/>
    <w:rsid w:val="00034B2E"/>
    <w:rsid w:val="00041A14"/>
    <w:rsid w:val="00042327"/>
    <w:rsid w:val="0004716E"/>
    <w:rsid w:val="0005208E"/>
    <w:rsid w:val="0007543E"/>
    <w:rsid w:val="00081B7E"/>
    <w:rsid w:val="000A5ED3"/>
    <w:rsid w:val="000A7599"/>
    <w:rsid w:val="000B0B65"/>
    <w:rsid w:val="000D328A"/>
    <w:rsid w:val="000D5626"/>
    <w:rsid w:val="000D5F45"/>
    <w:rsid w:val="000E0594"/>
    <w:rsid w:val="000F4F1D"/>
    <w:rsid w:val="001061DF"/>
    <w:rsid w:val="00106E19"/>
    <w:rsid w:val="00113F16"/>
    <w:rsid w:val="001422C3"/>
    <w:rsid w:val="00143615"/>
    <w:rsid w:val="00145A47"/>
    <w:rsid w:val="0015438D"/>
    <w:rsid w:val="0016398F"/>
    <w:rsid w:val="0016521F"/>
    <w:rsid w:val="00171BF6"/>
    <w:rsid w:val="00193C6A"/>
    <w:rsid w:val="00194B03"/>
    <w:rsid w:val="001A295C"/>
    <w:rsid w:val="001B4A26"/>
    <w:rsid w:val="001C24FE"/>
    <w:rsid w:val="001C263F"/>
    <w:rsid w:val="001D0D52"/>
    <w:rsid w:val="001D22FD"/>
    <w:rsid w:val="001D4E64"/>
    <w:rsid w:val="001D51B1"/>
    <w:rsid w:val="001D5889"/>
    <w:rsid w:val="001F14FE"/>
    <w:rsid w:val="001F2893"/>
    <w:rsid w:val="00223001"/>
    <w:rsid w:val="00231A28"/>
    <w:rsid w:val="00231D66"/>
    <w:rsid w:val="00237425"/>
    <w:rsid w:val="00237EF3"/>
    <w:rsid w:val="002452B8"/>
    <w:rsid w:val="0025016F"/>
    <w:rsid w:val="00274EEB"/>
    <w:rsid w:val="002760CA"/>
    <w:rsid w:val="002808C7"/>
    <w:rsid w:val="00283F1C"/>
    <w:rsid w:val="00284CD3"/>
    <w:rsid w:val="00291342"/>
    <w:rsid w:val="002A3EAF"/>
    <w:rsid w:val="002B40F7"/>
    <w:rsid w:val="002B452F"/>
    <w:rsid w:val="002C60B3"/>
    <w:rsid w:val="002D3D44"/>
    <w:rsid w:val="002D3DD5"/>
    <w:rsid w:val="002E21E6"/>
    <w:rsid w:val="002F10E1"/>
    <w:rsid w:val="002F2563"/>
    <w:rsid w:val="002F3738"/>
    <w:rsid w:val="0030453F"/>
    <w:rsid w:val="00316444"/>
    <w:rsid w:val="00331828"/>
    <w:rsid w:val="0033659E"/>
    <w:rsid w:val="00336D95"/>
    <w:rsid w:val="0033739A"/>
    <w:rsid w:val="00342C99"/>
    <w:rsid w:val="00347D57"/>
    <w:rsid w:val="0035588E"/>
    <w:rsid w:val="003560FC"/>
    <w:rsid w:val="0037288F"/>
    <w:rsid w:val="0038287F"/>
    <w:rsid w:val="003A2D5C"/>
    <w:rsid w:val="003B4927"/>
    <w:rsid w:val="003D030D"/>
    <w:rsid w:val="003D0377"/>
    <w:rsid w:val="003D4141"/>
    <w:rsid w:val="003F1F6A"/>
    <w:rsid w:val="003F7C70"/>
    <w:rsid w:val="00417427"/>
    <w:rsid w:val="00417628"/>
    <w:rsid w:val="0043547B"/>
    <w:rsid w:val="00445B3E"/>
    <w:rsid w:val="004552A7"/>
    <w:rsid w:val="00457412"/>
    <w:rsid w:val="00457B9C"/>
    <w:rsid w:val="00462760"/>
    <w:rsid w:val="004658AF"/>
    <w:rsid w:val="004730B6"/>
    <w:rsid w:val="00481527"/>
    <w:rsid w:val="004867CE"/>
    <w:rsid w:val="00491B8E"/>
    <w:rsid w:val="00491F06"/>
    <w:rsid w:val="004A1B0B"/>
    <w:rsid w:val="004A220B"/>
    <w:rsid w:val="004A31C7"/>
    <w:rsid w:val="004A4FF4"/>
    <w:rsid w:val="004A5739"/>
    <w:rsid w:val="004B461D"/>
    <w:rsid w:val="004B63D2"/>
    <w:rsid w:val="004C134F"/>
    <w:rsid w:val="004C7504"/>
    <w:rsid w:val="004E3037"/>
    <w:rsid w:val="004E3C27"/>
    <w:rsid w:val="004F4438"/>
    <w:rsid w:val="004F6AB3"/>
    <w:rsid w:val="005028C6"/>
    <w:rsid w:val="00503DEE"/>
    <w:rsid w:val="00506F08"/>
    <w:rsid w:val="00521CA5"/>
    <w:rsid w:val="00533E43"/>
    <w:rsid w:val="0053418C"/>
    <w:rsid w:val="005408ED"/>
    <w:rsid w:val="0054105E"/>
    <w:rsid w:val="005437DA"/>
    <w:rsid w:val="00571359"/>
    <w:rsid w:val="005871E9"/>
    <w:rsid w:val="0059619C"/>
    <w:rsid w:val="005A0A19"/>
    <w:rsid w:val="005A32B3"/>
    <w:rsid w:val="005D2F65"/>
    <w:rsid w:val="005D785A"/>
    <w:rsid w:val="005E30C4"/>
    <w:rsid w:val="005E7CD8"/>
    <w:rsid w:val="005F0324"/>
    <w:rsid w:val="00600589"/>
    <w:rsid w:val="00601499"/>
    <w:rsid w:val="006123C1"/>
    <w:rsid w:val="00616C81"/>
    <w:rsid w:val="00621CA9"/>
    <w:rsid w:val="00623D70"/>
    <w:rsid w:val="00643CDC"/>
    <w:rsid w:val="006469BA"/>
    <w:rsid w:val="00652FED"/>
    <w:rsid w:val="00680E28"/>
    <w:rsid w:val="00681F3D"/>
    <w:rsid w:val="00687566"/>
    <w:rsid w:val="00692AC9"/>
    <w:rsid w:val="00694550"/>
    <w:rsid w:val="006A09BA"/>
    <w:rsid w:val="006A2023"/>
    <w:rsid w:val="006B1D99"/>
    <w:rsid w:val="006C143C"/>
    <w:rsid w:val="006D6846"/>
    <w:rsid w:val="006E459C"/>
    <w:rsid w:val="006F722C"/>
    <w:rsid w:val="00700333"/>
    <w:rsid w:val="0070491C"/>
    <w:rsid w:val="00704B5B"/>
    <w:rsid w:val="00705357"/>
    <w:rsid w:val="0071718B"/>
    <w:rsid w:val="007173B4"/>
    <w:rsid w:val="00720D3B"/>
    <w:rsid w:val="00724388"/>
    <w:rsid w:val="00726254"/>
    <w:rsid w:val="00727330"/>
    <w:rsid w:val="00734EAD"/>
    <w:rsid w:val="00742AF1"/>
    <w:rsid w:val="00744DD8"/>
    <w:rsid w:val="007538C0"/>
    <w:rsid w:val="00754D2E"/>
    <w:rsid w:val="00771779"/>
    <w:rsid w:val="00772AD1"/>
    <w:rsid w:val="00790484"/>
    <w:rsid w:val="00793743"/>
    <w:rsid w:val="007A3115"/>
    <w:rsid w:val="007A37F7"/>
    <w:rsid w:val="007A55AE"/>
    <w:rsid w:val="007A7649"/>
    <w:rsid w:val="007B49AD"/>
    <w:rsid w:val="007B585C"/>
    <w:rsid w:val="007C0D5C"/>
    <w:rsid w:val="007C43FE"/>
    <w:rsid w:val="007E12D2"/>
    <w:rsid w:val="007F6536"/>
    <w:rsid w:val="0080158A"/>
    <w:rsid w:val="0080526C"/>
    <w:rsid w:val="0081252B"/>
    <w:rsid w:val="008178E9"/>
    <w:rsid w:val="008279AC"/>
    <w:rsid w:val="00833284"/>
    <w:rsid w:val="00836DB1"/>
    <w:rsid w:val="0084573A"/>
    <w:rsid w:val="00850389"/>
    <w:rsid w:val="008664AA"/>
    <w:rsid w:val="00871F77"/>
    <w:rsid w:val="00883E3D"/>
    <w:rsid w:val="00883FA9"/>
    <w:rsid w:val="0089531D"/>
    <w:rsid w:val="008A2E07"/>
    <w:rsid w:val="008A3E49"/>
    <w:rsid w:val="008D0898"/>
    <w:rsid w:val="009073DD"/>
    <w:rsid w:val="009151C4"/>
    <w:rsid w:val="00917499"/>
    <w:rsid w:val="009211CB"/>
    <w:rsid w:val="009220B5"/>
    <w:rsid w:val="00925C09"/>
    <w:rsid w:val="00927190"/>
    <w:rsid w:val="00927EAC"/>
    <w:rsid w:val="009311F2"/>
    <w:rsid w:val="00960C6B"/>
    <w:rsid w:val="009673D7"/>
    <w:rsid w:val="00990B3F"/>
    <w:rsid w:val="009932FF"/>
    <w:rsid w:val="009B161D"/>
    <w:rsid w:val="009B3F0A"/>
    <w:rsid w:val="009D7993"/>
    <w:rsid w:val="009E09D6"/>
    <w:rsid w:val="009E3E2A"/>
    <w:rsid w:val="00A05E31"/>
    <w:rsid w:val="00A13BC6"/>
    <w:rsid w:val="00A20C96"/>
    <w:rsid w:val="00A26324"/>
    <w:rsid w:val="00A37CF8"/>
    <w:rsid w:val="00A40930"/>
    <w:rsid w:val="00A41FE4"/>
    <w:rsid w:val="00A45F4F"/>
    <w:rsid w:val="00A57790"/>
    <w:rsid w:val="00A61289"/>
    <w:rsid w:val="00A63058"/>
    <w:rsid w:val="00A63B4B"/>
    <w:rsid w:val="00A70D35"/>
    <w:rsid w:val="00A72897"/>
    <w:rsid w:val="00A75F72"/>
    <w:rsid w:val="00A83B5B"/>
    <w:rsid w:val="00A92324"/>
    <w:rsid w:val="00AA1C9B"/>
    <w:rsid w:val="00AB5E98"/>
    <w:rsid w:val="00AD13A7"/>
    <w:rsid w:val="00AD4C93"/>
    <w:rsid w:val="00AE0795"/>
    <w:rsid w:val="00B04E08"/>
    <w:rsid w:val="00B06BF6"/>
    <w:rsid w:val="00B10379"/>
    <w:rsid w:val="00B16EA0"/>
    <w:rsid w:val="00B34F2F"/>
    <w:rsid w:val="00B364FB"/>
    <w:rsid w:val="00B40D24"/>
    <w:rsid w:val="00B4127F"/>
    <w:rsid w:val="00B4479D"/>
    <w:rsid w:val="00B45F35"/>
    <w:rsid w:val="00B4722E"/>
    <w:rsid w:val="00B47EFD"/>
    <w:rsid w:val="00B60CD7"/>
    <w:rsid w:val="00B62111"/>
    <w:rsid w:val="00B64B7C"/>
    <w:rsid w:val="00B751DD"/>
    <w:rsid w:val="00B76E38"/>
    <w:rsid w:val="00B90801"/>
    <w:rsid w:val="00B927D1"/>
    <w:rsid w:val="00BA1C42"/>
    <w:rsid w:val="00BC354E"/>
    <w:rsid w:val="00BC69B5"/>
    <w:rsid w:val="00BC7226"/>
    <w:rsid w:val="00BF7B79"/>
    <w:rsid w:val="00C1245F"/>
    <w:rsid w:val="00C13B53"/>
    <w:rsid w:val="00C17D42"/>
    <w:rsid w:val="00C20BE1"/>
    <w:rsid w:val="00C222F3"/>
    <w:rsid w:val="00C22910"/>
    <w:rsid w:val="00C22E09"/>
    <w:rsid w:val="00C312FF"/>
    <w:rsid w:val="00C420FA"/>
    <w:rsid w:val="00C43D81"/>
    <w:rsid w:val="00C46699"/>
    <w:rsid w:val="00C47765"/>
    <w:rsid w:val="00C515D2"/>
    <w:rsid w:val="00C56DD8"/>
    <w:rsid w:val="00C6021C"/>
    <w:rsid w:val="00C64239"/>
    <w:rsid w:val="00C66932"/>
    <w:rsid w:val="00C718D1"/>
    <w:rsid w:val="00C7344C"/>
    <w:rsid w:val="00C8216D"/>
    <w:rsid w:val="00C8398F"/>
    <w:rsid w:val="00C84015"/>
    <w:rsid w:val="00C912AC"/>
    <w:rsid w:val="00C928DD"/>
    <w:rsid w:val="00CB5929"/>
    <w:rsid w:val="00CC0754"/>
    <w:rsid w:val="00CC3C41"/>
    <w:rsid w:val="00CC4522"/>
    <w:rsid w:val="00CC6D22"/>
    <w:rsid w:val="00CD168B"/>
    <w:rsid w:val="00CD34A8"/>
    <w:rsid w:val="00CE15CD"/>
    <w:rsid w:val="00CF5AC6"/>
    <w:rsid w:val="00D12904"/>
    <w:rsid w:val="00D1643D"/>
    <w:rsid w:val="00D17164"/>
    <w:rsid w:val="00D2157E"/>
    <w:rsid w:val="00D21C15"/>
    <w:rsid w:val="00D22E7B"/>
    <w:rsid w:val="00D30A32"/>
    <w:rsid w:val="00D32613"/>
    <w:rsid w:val="00D3287C"/>
    <w:rsid w:val="00D52097"/>
    <w:rsid w:val="00D6038F"/>
    <w:rsid w:val="00D674D7"/>
    <w:rsid w:val="00D755E9"/>
    <w:rsid w:val="00D766E3"/>
    <w:rsid w:val="00D80E0F"/>
    <w:rsid w:val="00D96296"/>
    <w:rsid w:val="00DA2208"/>
    <w:rsid w:val="00DA5777"/>
    <w:rsid w:val="00DB6085"/>
    <w:rsid w:val="00DC051A"/>
    <w:rsid w:val="00DC6E09"/>
    <w:rsid w:val="00DE3A67"/>
    <w:rsid w:val="00DE51D2"/>
    <w:rsid w:val="00DF0FE6"/>
    <w:rsid w:val="00E037D0"/>
    <w:rsid w:val="00E27C95"/>
    <w:rsid w:val="00E41974"/>
    <w:rsid w:val="00E461D6"/>
    <w:rsid w:val="00E474A0"/>
    <w:rsid w:val="00E626DE"/>
    <w:rsid w:val="00E82605"/>
    <w:rsid w:val="00EA245A"/>
    <w:rsid w:val="00EA6081"/>
    <w:rsid w:val="00EB0A30"/>
    <w:rsid w:val="00EB445E"/>
    <w:rsid w:val="00EC1565"/>
    <w:rsid w:val="00ED0DDC"/>
    <w:rsid w:val="00ED3081"/>
    <w:rsid w:val="00ED3265"/>
    <w:rsid w:val="00EF4BFA"/>
    <w:rsid w:val="00F04E46"/>
    <w:rsid w:val="00F2758E"/>
    <w:rsid w:val="00F352E6"/>
    <w:rsid w:val="00F36D85"/>
    <w:rsid w:val="00F578A6"/>
    <w:rsid w:val="00F66C96"/>
    <w:rsid w:val="00F72D1D"/>
    <w:rsid w:val="00F77743"/>
    <w:rsid w:val="00F82A6F"/>
    <w:rsid w:val="00F83526"/>
    <w:rsid w:val="00F861A0"/>
    <w:rsid w:val="00F936CD"/>
    <w:rsid w:val="00F9702E"/>
    <w:rsid w:val="00FA0025"/>
    <w:rsid w:val="00FA1E1C"/>
    <w:rsid w:val="00FA35FF"/>
    <w:rsid w:val="00FB0F87"/>
    <w:rsid w:val="00FB2CD3"/>
    <w:rsid w:val="00FB4D3C"/>
    <w:rsid w:val="00FC5813"/>
    <w:rsid w:val="00FC707D"/>
    <w:rsid w:val="00FD55EF"/>
    <w:rsid w:val="00FD7CF8"/>
    <w:rsid w:val="00FE6754"/>
    <w:rsid w:val="00FF1ADE"/>
    <w:rsid w:val="037E8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D404A"/>
  <w15:chartTrackingRefBased/>
  <w15:docId w15:val="{5208AA6A-5765-434C-8629-E986BD34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bCs/>
        <w:iCs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9C"/>
  </w:style>
  <w:style w:type="paragraph" w:styleId="Footer">
    <w:name w:val="footer"/>
    <w:basedOn w:val="Normal"/>
    <w:link w:val="FooterChar"/>
    <w:uiPriority w:val="99"/>
    <w:unhideWhenUsed/>
    <w:rsid w:val="006E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59C"/>
  </w:style>
  <w:style w:type="paragraph" w:styleId="ListParagraph">
    <w:name w:val="List Paragraph"/>
    <w:basedOn w:val="Normal"/>
    <w:uiPriority w:val="34"/>
    <w:qFormat/>
    <w:rsid w:val="00EA60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1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3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58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F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F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1FE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30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A32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A32"/>
    <w:rPr>
      <w:b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selCorrea\OneDrive%20-%20QAI\Desktop\Updated%20NDIS%20Factsheets\Supports%20templates\S%20-%20Advice%20Attachment%20-%20Table%20of%20Requested%20Supports%20(with%20proposed%20additional%20evidenc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4B067D30BF2499845ACEC545648F0" ma:contentTypeVersion="22" ma:contentTypeDescription="Create a new document." ma:contentTypeScope="" ma:versionID="4d4588f06dcdedeed0441f851931f4d1">
  <xsd:schema xmlns:xsd="http://www.w3.org/2001/XMLSchema" xmlns:xs="http://www.w3.org/2001/XMLSchema" xmlns:p="http://schemas.microsoft.com/office/2006/metadata/properties" xmlns:ns1="http://schemas.microsoft.com/sharepoint/v3" xmlns:ns2="662b4d72-0963-4903-8d1e-908999ea922a" xmlns:ns3="422eb771-ca73-43f7-ae9a-92fcdf6b2d87" targetNamespace="http://schemas.microsoft.com/office/2006/metadata/properties" ma:root="true" ma:fieldsID="9e6ac9d1f69f0a16497584f526a7a113" ns1:_="" ns2:_="" ns3:_="">
    <xsd:import namespace="http://schemas.microsoft.com/sharepoint/v3"/>
    <xsd:import namespace="662b4d72-0963-4903-8d1e-908999ea922a"/>
    <xsd:import namespace="422eb771-ca73-43f7-ae9a-92fcdf6b2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Commnet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b4d72-0963-4903-8d1e-908999ea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ab6623-b492-42e2-a4a2-e207cea2c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mnet" ma:index="27" nillable="true" ma:displayName="Commnet" ma:format="Dropdown" ma:internalName="Commnet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eb771-ca73-43f7-ae9a-92fcdf6b2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9444ad-9253-42c9-be6d-e401742c2274}" ma:internalName="TaxCatchAll" ma:showField="CatchAllData" ma:web="422eb771-ca73-43f7-ae9a-92fcdf6b2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2eb771-ca73-43f7-ae9a-92fcdf6b2d87">
      <UserInfo>
        <DisplayName>Sian Thomas</DisplayName>
        <AccountId>72</AccountId>
        <AccountType/>
      </UserInfo>
      <UserInfo>
        <DisplayName>Andrea de Smidt</DisplayName>
        <AccountId>37</AccountId>
        <AccountType/>
      </UserInfo>
    </SharedWithUsers>
    <TaxCatchAll xmlns="422eb771-ca73-43f7-ae9a-92fcdf6b2d87" xsi:nil="true"/>
    <lcf76f155ced4ddcb4097134ff3c332f xmlns="662b4d72-0963-4903-8d1e-908999ea922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ommnet xmlns="662b4d72-0963-4903-8d1e-908999ea922a" xsi:nil="true"/>
    <_dlc_DocId xmlns="422eb771-ca73-43f7-ae9a-92fcdf6b2d87">1234-1248423447-199667</_dlc_DocId>
    <_dlc_DocIdUrl xmlns="422eb771-ca73-43f7-ae9a-92fcdf6b2d87">
      <Url>https://queenslandadvocacy.sharepoint.com/sites/QueenslandAdvocacy/_layouts/15/DocIdRedir.aspx?ID=1234-1248423447-199667</Url>
      <Description>1234-1248423447-199667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35BCE-783B-489B-96C4-570EF799B2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358087-7F5E-4511-AFBF-EE5B6A512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b4d72-0963-4903-8d1e-908999ea922a"/>
    <ds:schemaRef ds:uri="422eb771-ca73-43f7-ae9a-92fcdf6b2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CA264C-619F-4EDA-A5F4-1C4B5C9512A3}">
  <ds:schemaRefs>
    <ds:schemaRef ds:uri="http://schemas.microsoft.com/office/2006/metadata/properties"/>
    <ds:schemaRef ds:uri="http://schemas.microsoft.com/office/infopath/2007/PartnerControls"/>
    <ds:schemaRef ds:uri="422eb771-ca73-43f7-ae9a-92fcdf6b2d87"/>
    <ds:schemaRef ds:uri="662b4d72-0963-4903-8d1e-908999ea922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D617E9B-271A-434E-B23A-F7E8CC505C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CB4BFA-2662-468C-A87D-B3EB19AA8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- Advice Attachment - Table of Requested Supports (with proposed additional evidence)</Template>
  <TotalTime>0</TotalTime>
  <Pages>2</Pages>
  <Words>263</Words>
  <Characters>1345</Characters>
  <Application>Microsoft Office Word</Application>
  <DocSecurity>8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 Correa</dc:creator>
  <cp:keywords/>
  <dc:description/>
  <cp:lastModifiedBy>Russel Correa</cp:lastModifiedBy>
  <cp:revision>2</cp:revision>
  <dcterms:created xsi:type="dcterms:W3CDTF">2026-05-12T01:33:00Z</dcterms:created>
  <dcterms:modified xsi:type="dcterms:W3CDTF">2026-05-12T01:33:00Z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0x0101000724B067D30BF2499845ACEC545648F0</vt:lpwstr>
  </property>
  <property fmtid="{D5CDD505-2E9C-101B-9397-08002B2CF9AE}" pid="3" name="Order">
    <vt:r8>14974800</vt:r8>
  </property>
  <property fmtid="{D5CDD505-2E9C-101B-9397-08002B2CF9AE}" pid="4" name="MediaServiceImageTags">
    <vt:lpwstr/>
  </property>
  <property fmtid="{D5CDD505-2E9C-101B-9397-08002B2CF9AE}" pid="5" name="_dlc_DocIdItemGuid">
    <vt:lpwstr>e83636a6-b7aa-4d9f-8795-2b41b932ea3d</vt:lpwstr>
  </property>
</Properties>
</file>